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E77F" w14:textId="77777777" w:rsidR="0055362D" w:rsidRDefault="0055362D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9104D7"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A1D53D" wp14:editId="44498882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)</w:t>
      </w:r>
    </w:p>
    <w:p w14:paraId="59AEC136" w14:textId="0F128883" w:rsidR="00560EC2" w:rsidRPr="00386432" w:rsidRDefault="00027B68" w:rsidP="00386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Triennial Review</w:t>
      </w:r>
      <w:r w:rsidR="00C55697" w:rsidRPr="009104D7">
        <w:rPr>
          <w:rFonts w:ascii="Arial" w:hAnsi="Arial" w:cs="Arial"/>
          <w:b/>
          <w:sz w:val="28"/>
          <w:szCs w:val="28"/>
        </w:rPr>
        <w:t xml:space="preserve"> for Animal </w:t>
      </w:r>
      <w:r w:rsidR="0055362D">
        <w:rPr>
          <w:rFonts w:ascii="Arial" w:hAnsi="Arial" w:cs="Arial"/>
          <w:b/>
          <w:sz w:val="28"/>
          <w:szCs w:val="28"/>
        </w:rPr>
        <w:t>Housing/Husbandry</w:t>
      </w:r>
      <w:r w:rsidR="00F963E2" w:rsidRPr="00F963E2">
        <w:rPr>
          <w:rFonts w:ascii="Arial" w:hAnsi="Arial" w:cs="Arial"/>
          <w:b/>
          <w:sz w:val="28"/>
          <w:szCs w:val="28"/>
        </w:rPr>
        <w:t xml:space="preserve"> </w:t>
      </w:r>
      <w:r w:rsidR="00F963E2">
        <w:rPr>
          <w:rFonts w:ascii="Arial" w:hAnsi="Arial" w:cs="Arial"/>
          <w:b/>
          <w:sz w:val="28"/>
          <w:szCs w:val="28"/>
        </w:rPr>
        <w:t xml:space="preserve">not Related to Research </w:t>
      </w:r>
    </w:p>
    <w:p w14:paraId="203718CC" w14:textId="77777777" w:rsidR="00414024" w:rsidRPr="00191E48" w:rsidRDefault="001E3369" w:rsidP="00E71018">
      <w:pPr>
        <w:spacing w:after="6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2340"/>
        <w:gridCol w:w="90"/>
        <w:gridCol w:w="1440"/>
        <w:gridCol w:w="990"/>
        <w:gridCol w:w="518"/>
        <w:gridCol w:w="2692"/>
      </w:tblGrid>
      <w:tr w:rsidR="0072128F" w14:paraId="4AFB5CA6" w14:textId="77777777" w:rsidTr="0072128F">
        <w:tc>
          <w:tcPr>
            <w:tcW w:w="10765" w:type="dxa"/>
            <w:gridSpan w:val="8"/>
            <w:shd w:val="clear" w:color="auto" w:fill="D9E2F3"/>
            <w:vAlign w:val="center"/>
          </w:tcPr>
          <w:p w14:paraId="7CBF1E53" w14:textId="77777777" w:rsidR="0072128F" w:rsidRDefault="0072128F" w:rsidP="0072128F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/Responsible Party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(Note: PI must be a faculty member)</w:t>
            </w:r>
          </w:p>
        </w:tc>
      </w:tr>
      <w:tr w:rsidR="00A47905" w14:paraId="5339EE6E" w14:textId="77777777" w:rsidTr="00A47905">
        <w:trPr>
          <w:trHeight w:val="432"/>
        </w:trPr>
        <w:tc>
          <w:tcPr>
            <w:tcW w:w="10765" w:type="dxa"/>
            <w:gridSpan w:val="8"/>
            <w:shd w:val="clear" w:color="auto" w:fill="FFFFFF" w:themeFill="background1"/>
            <w:vAlign w:val="center"/>
          </w:tcPr>
          <w:p w14:paraId="113C5949" w14:textId="7ECFF50F" w:rsidR="00A47905" w:rsidRPr="0072128F" w:rsidRDefault="00E300F2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905"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47905" w:rsidRPr="00EC6703">
              <w:rPr>
                <w:rFonts w:ascii="Arial" w:hAnsi="Arial" w:cs="Arial"/>
              </w:rPr>
              <w:t xml:space="preserve"> </w:t>
            </w:r>
            <w:r w:rsidR="00A47905"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</w:tr>
      <w:tr w:rsidR="0072128F" w14:paraId="707E86C2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281E27F2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130" w:type="dxa"/>
            <w:gridSpan w:val="4"/>
            <w:vAlign w:val="center"/>
          </w:tcPr>
          <w:p w14:paraId="27EF2803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1CDEBE4E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210" w:type="dxa"/>
            <w:gridSpan w:val="2"/>
            <w:vAlign w:val="center"/>
          </w:tcPr>
          <w:p w14:paraId="2837673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0B0D7861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4104B703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130" w:type="dxa"/>
            <w:gridSpan w:val="4"/>
            <w:vAlign w:val="center"/>
          </w:tcPr>
          <w:p w14:paraId="6CEDD5B7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B2CAF55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210" w:type="dxa"/>
            <w:gridSpan w:val="2"/>
            <w:vAlign w:val="center"/>
          </w:tcPr>
          <w:p w14:paraId="7C4F58C5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7DE173BC" w14:textId="77777777" w:rsidTr="0072128F">
        <w:trPr>
          <w:trHeight w:val="432"/>
        </w:trPr>
        <w:tc>
          <w:tcPr>
            <w:tcW w:w="5125" w:type="dxa"/>
            <w:gridSpan w:val="4"/>
            <w:shd w:val="clear" w:color="auto" w:fill="E7E6E6" w:themeFill="background2"/>
            <w:vAlign w:val="center"/>
          </w:tcPr>
          <w:p w14:paraId="1ECFC9A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40" w:type="dxa"/>
            <w:gridSpan w:val="4"/>
            <w:vAlign w:val="center"/>
          </w:tcPr>
          <w:p w14:paraId="2476D54B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7905" w14:paraId="40CE9704" w14:textId="77777777" w:rsidTr="00A47905">
        <w:trPr>
          <w:trHeight w:val="432"/>
        </w:trPr>
        <w:tc>
          <w:tcPr>
            <w:tcW w:w="10765" w:type="dxa"/>
            <w:gridSpan w:val="8"/>
            <w:shd w:val="clear" w:color="auto" w:fill="FFFFFF" w:themeFill="background1"/>
            <w:vAlign w:val="center"/>
          </w:tcPr>
          <w:p w14:paraId="51FBB7FF" w14:textId="77777777" w:rsidR="00A47905" w:rsidRPr="002A581F" w:rsidRDefault="00A47905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2BFA167E" w14:textId="77777777" w:rsidTr="0072128F">
        <w:trPr>
          <w:trHeight w:val="432"/>
        </w:trPr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4D21FD2A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2128F" w14:paraId="491120CC" w14:textId="77777777" w:rsidTr="0072128F">
        <w:tc>
          <w:tcPr>
            <w:tcW w:w="10765" w:type="dxa"/>
            <w:gridSpan w:val="8"/>
            <w:vAlign w:val="center"/>
          </w:tcPr>
          <w:p w14:paraId="343D9845" w14:textId="77777777" w:rsidR="0072128F" w:rsidRPr="001B53F0" w:rsidRDefault="0072128F" w:rsidP="00027B68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A076742" w14:textId="77777777" w:rsidR="0072128F" w:rsidRPr="002A581F" w:rsidRDefault="0072128F" w:rsidP="00027B68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72128F" w14:paraId="50F0A3AB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31241970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72128F" w14:paraId="0428B3D9" w14:textId="77777777" w:rsidTr="0072128F">
        <w:trPr>
          <w:trHeight w:val="432"/>
        </w:trPr>
        <w:tc>
          <w:tcPr>
            <w:tcW w:w="10765" w:type="dxa"/>
            <w:gridSpan w:val="8"/>
            <w:vAlign w:val="center"/>
          </w:tcPr>
          <w:p w14:paraId="3AC3C9FD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0E928422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2888438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72128F" w14:paraId="2D1ABB80" w14:textId="77777777" w:rsidTr="00964735">
        <w:trPr>
          <w:trHeight w:val="432"/>
        </w:trPr>
        <w:tc>
          <w:tcPr>
            <w:tcW w:w="10765" w:type="dxa"/>
            <w:gridSpan w:val="8"/>
            <w:tcBorders>
              <w:bottom w:val="single" w:sz="12" w:space="0" w:color="auto"/>
            </w:tcBorders>
            <w:vAlign w:val="center"/>
          </w:tcPr>
          <w:p w14:paraId="25E3BEC8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5F0D37E7" w14:textId="77777777" w:rsidTr="00964735">
        <w:tc>
          <w:tcPr>
            <w:tcW w:w="10765" w:type="dxa"/>
            <w:gridSpan w:val="8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597E3DB" w14:textId="4A259AF4" w:rsid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5227A3" w14:paraId="257B5592" w14:textId="77777777" w:rsidTr="001F1BF1">
        <w:trPr>
          <w:trHeight w:val="374"/>
        </w:trPr>
        <w:tc>
          <w:tcPr>
            <w:tcW w:w="7555" w:type="dxa"/>
            <w:gridSpan w:val="6"/>
            <w:shd w:val="clear" w:color="auto" w:fill="E7E6E6" w:themeFill="background2"/>
            <w:vAlign w:val="center"/>
          </w:tcPr>
          <w:p w14:paraId="19266FC3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Title of Project/Course</w:t>
            </w:r>
          </w:p>
        </w:tc>
        <w:tc>
          <w:tcPr>
            <w:tcW w:w="3210" w:type="dxa"/>
            <w:gridSpan w:val="2"/>
            <w:shd w:val="clear" w:color="auto" w:fill="E7E6E6" w:themeFill="background2"/>
            <w:vAlign w:val="center"/>
          </w:tcPr>
          <w:p w14:paraId="729A5352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Project Type:</w:t>
            </w:r>
          </w:p>
        </w:tc>
      </w:tr>
      <w:tr w:rsidR="005227A3" w14:paraId="4262A03D" w14:textId="77777777" w:rsidTr="001F1BF1">
        <w:trPr>
          <w:trHeight w:val="432"/>
        </w:trPr>
        <w:tc>
          <w:tcPr>
            <w:tcW w:w="7555" w:type="dxa"/>
            <w:gridSpan w:val="6"/>
            <w:vAlign w:val="center"/>
          </w:tcPr>
          <w:p w14:paraId="078E815B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01054632" w14:textId="77777777" w:rsidR="005227A3" w:rsidRDefault="00E300F2" w:rsidP="005227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833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7A3" w:rsidRPr="00ED122D">
              <w:rPr>
                <w:rFonts w:ascii="Arial" w:hAnsi="Arial" w:cs="Arial"/>
                <w:sz w:val="22"/>
                <w:szCs w:val="22"/>
              </w:rPr>
              <w:t>Instructio</w:t>
            </w:r>
            <w:r w:rsidR="005227A3">
              <w:rPr>
                <w:rFonts w:ascii="Arial" w:hAnsi="Arial" w:cs="Arial"/>
                <w:sz w:val="22"/>
                <w:szCs w:val="22"/>
              </w:rPr>
              <w:t xml:space="preserve">n         </w:t>
            </w:r>
            <w:sdt>
              <w:sdtPr>
                <w:rPr>
                  <w:rFonts w:ascii="Arial" w:hAnsi="Arial" w:cs="Arial"/>
                </w:rPr>
                <w:id w:val="-8632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Display</w:t>
            </w:r>
          </w:p>
        </w:tc>
      </w:tr>
      <w:tr w:rsidR="00964735" w14:paraId="212C361C" w14:textId="77777777" w:rsidTr="00027B68">
        <w:trPr>
          <w:trHeight w:val="432"/>
        </w:trPr>
        <w:tc>
          <w:tcPr>
            <w:tcW w:w="2695" w:type="dxa"/>
            <w:gridSpan w:val="2"/>
            <w:shd w:val="clear" w:color="auto" w:fill="E7E6E6" w:themeFill="background2"/>
            <w:vAlign w:val="center"/>
          </w:tcPr>
          <w:p w14:paraId="5CAA2737" w14:textId="6F149A03" w:rsidR="00964735" w:rsidRPr="00964735" w:rsidRDefault="00027B68" w:rsidP="005C35D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IACUC Protocol Number</w:t>
            </w:r>
            <w:r w:rsidR="00964735" w:rsidRPr="009C45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0" w:type="dxa"/>
            <w:vAlign w:val="center"/>
          </w:tcPr>
          <w:p w14:paraId="06AF533C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38" w:type="dxa"/>
            <w:gridSpan w:val="4"/>
            <w:shd w:val="clear" w:color="auto" w:fill="E7E6E6" w:themeFill="background2"/>
            <w:vAlign w:val="center"/>
          </w:tcPr>
          <w:p w14:paraId="0F18C7A4" w14:textId="77777777" w:rsidR="00964735" w:rsidRDefault="00964735" w:rsidP="005C35D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692" w:type="dxa"/>
            <w:vAlign w:val="center"/>
          </w:tcPr>
          <w:p w14:paraId="44AFA3D0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27B68" w14:paraId="3CC07762" w14:textId="77777777" w:rsidTr="00FB3754">
        <w:trPr>
          <w:trHeight w:val="432"/>
        </w:trPr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49C8F088" w14:textId="4D7141AE" w:rsidR="00027B68" w:rsidRDefault="00027B68" w:rsidP="005C35D8">
            <w:pPr>
              <w:spacing w:before="60" w:after="60"/>
              <w:rPr>
                <w:rFonts w:ascii="Arial" w:hAnsi="Arial" w:cs="Arial"/>
              </w:rPr>
            </w:pPr>
            <w:r w:rsidRPr="00803513">
              <w:rPr>
                <w:rFonts w:ascii="Arial" w:hAnsi="Arial" w:cs="Arial"/>
                <w:sz w:val="22"/>
                <w:szCs w:val="22"/>
              </w:rPr>
              <w:t>Protocol Status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B68" w14:paraId="5ACC7F87" w14:textId="77777777" w:rsidTr="00027B68">
        <w:trPr>
          <w:trHeight w:val="432"/>
        </w:trPr>
        <w:tc>
          <w:tcPr>
            <w:tcW w:w="10765" w:type="dxa"/>
            <w:gridSpan w:val="8"/>
            <w:shd w:val="clear" w:color="auto" w:fill="FFFFFF" w:themeFill="background1"/>
            <w:vAlign w:val="center"/>
          </w:tcPr>
          <w:p w14:paraId="523BCA4B" w14:textId="7034020D" w:rsidR="00027B68" w:rsidRDefault="00E300F2" w:rsidP="00027B68">
            <w:pPr>
              <w:spacing w:before="60" w:after="60"/>
              <w:ind w:left="14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74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B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7B68">
              <w:rPr>
                <w:rFonts w:ascii="Arial" w:hAnsi="Arial" w:cs="Arial"/>
                <w:sz w:val="22"/>
                <w:szCs w:val="22"/>
              </w:rPr>
              <w:t xml:space="preserve"> Active – project ongoing        </w:t>
            </w:r>
            <w:sdt>
              <w:sdtPr>
                <w:rPr>
                  <w:rFonts w:ascii="Arial" w:hAnsi="Arial" w:cs="Arial"/>
                </w:rPr>
                <w:id w:val="-9150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B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7B68">
              <w:rPr>
                <w:rFonts w:ascii="Arial" w:hAnsi="Arial" w:cs="Arial"/>
                <w:sz w:val="22"/>
                <w:szCs w:val="22"/>
              </w:rPr>
              <w:t xml:space="preserve"> Inactive – project was initiated but is presently inactive       </w:t>
            </w:r>
            <w:sdt>
              <w:sdtPr>
                <w:rPr>
                  <w:rFonts w:ascii="Arial" w:hAnsi="Arial" w:cs="Arial"/>
                </w:rPr>
                <w:id w:val="3290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B68" w:rsidRPr="00C865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7B68">
              <w:rPr>
                <w:rFonts w:ascii="Arial" w:hAnsi="Arial" w:cs="Arial"/>
                <w:sz w:val="22"/>
                <w:szCs w:val="22"/>
              </w:rPr>
              <w:t xml:space="preserve"> Other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510"/>
        <w:gridCol w:w="2340"/>
        <w:gridCol w:w="1710"/>
        <w:gridCol w:w="1345"/>
      </w:tblGrid>
      <w:tr w:rsidR="0067352B" w:rsidRPr="00D738F1" w14:paraId="6EE645ED" w14:textId="77777777" w:rsidTr="006A3FCB">
        <w:trPr>
          <w:trHeight w:val="374"/>
        </w:trPr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382497F4" w14:textId="77777777" w:rsidR="0067352B" w:rsidRPr="00432F85" w:rsidRDefault="006A3FCB" w:rsidP="00932168">
            <w:pPr>
              <w:spacing w:before="60" w:after="6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A3FCB" w:rsidRPr="00D738F1" w14:paraId="4A902D51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3159095" w14:textId="77777777" w:rsidR="006A3FCB" w:rsidRPr="00136919" w:rsidRDefault="006A3FCB" w:rsidP="006A3FCB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Funding Source:  </w:t>
            </w:r>
          </w:p>
        </w:tc>
        <w:tc>
          <w:tcPr>
            <w:tcW w:w="5850" w:type="dxa"/>
            <w:gridSpan w:val="2"/>
            <w:vAlign w:val="center"/>
          </w:tcPr>
          <w:p w14:paraId="3D5864CB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031F9039" w14:textId="77777777" w:rsidR="006A3FCB" w:rsidRPr="009C45F3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345" w:type="dxa"/>
            <w:vAlign w:val="center"/>
          </w:tcPr>
          <w:p w14:paraId="6CEC9154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6A3FCB" w:rsidRPr="00D738F1" w14:paraId="584F930A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8275944" w14:textId="77777777" w:rsidR="006A3FCB" w:rsidRPr="006A3FCB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3510" w:type="dxa"/>
            <w:vAlign w:val="center"/>
          </w:tcPr>
          <w:p w14:paraId="38983B3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 xml:space="preserve">From: </w:t>
            </w:r>
          </w:p>
        </w:tc>
        <w:tc>
          <w:tcPr>
            <w:tcW w:w="5395" w:type="dxa"/>
            <w:gridSpan w:val="3"/>
            <w:vAlign w:val="center"/>
          </w:tcPr>
          <w:p w14:paraId="432407E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3FCB" w:rsidRPr="00D738F1" w14:paraId="53533637" w14:textId="77777777" w:rsidTr="00A130AC"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7FC8BEF8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6A3FCB" w:rsidRPr="00D738F1" w14:paraId="394201A6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A53BB3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Building in which animals will be housed:</w:t>
            </w:r>
          </w:p>
        </w:tc>
      </w:tr>
      <w:tr w:rsidR="006A3FCB" w:rsidRPr="00D738F1" w14:paraId="0168674E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344620E3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9E051B0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1D4FCFB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Room (or area where animals will be housed - describe in detail):</w:t>
            </w:r>
          </w:p>
        </w:tc>
      </w:tr>
      <w:tr w:rsidR="006A3FCB" w:rsidRPr="00D738F1" w14:paraId="210BC43F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DAA8060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8AF5A3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B746D1E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If animals are to be used for instruction, will they be housed in a location separate from the </w:t>
            </w:r>
            <w:r w:rsidR="00341E52">
              <w:rPr>
                <w:rFonts w:ascii="Arial" w:hAnsi="Arial" w:cs="Arial"/>
                <w:sz w:val="22"/>
                <w:szCs w:val="22"/>
              </w:rPr>
              <w:t>classroom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6A3FCB" w:rsidRPr="00D738F1" w14:paraId="7BD2742F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9FE2A9C" w14:textId="77777777" w:rsidR="006A3FCB" w:rsidRPr="00082CAE" w:rsidRDefault="00E300F2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6B56595" w14:textId="77777777" w:rsidR="006A3FCB" w:rsidRPr="00082CAE" w:rsidRDefault="00E300F2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Yes - describe instruction location:</w:t>
            </w:r>
            <w:r w:rsidR="006A3FCB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806E6D6" w14:textId="77777777" w:rsidR="006A3FCB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0D363BE3" w14:textId="77777777" w:rsidTr="00067B7B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3C0241D" w14:textId="77777777" w:rsidR="006A3FCB" w:rsidRPr="00414024" w:rsidRDefault="006A3FCB" w:rsidP="006A3FCB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lastRenderedPageBreak/>
              <w:t xml:space="preserve">Briefly describe the living conditions </w:t>
            </w:r>
            <w:r w:rsidR="005C614A">
              <w:rPr>
                <w:rFonts w:ascii="Arial" w:hAnsi="Arial" w:cs="Arial"/>
                <w:sz w:val="22"/>
                <w:szCs w:val="22"/>
              </w:rPr>
              <w:t>for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the animal(s). Include enclosure type, a description of any items that will be in the enclosure, supplemental environmental equipment (such as heat and lighting), and how many animals will live in the enclosure, if applicable. </w:t>
            </w:r>
          </w:p>
        </w:tc>
      </w:tr>
      <w:tr w:rsidR="006A3FCB" w:rsidRPr="00D738F1" w14:paraId="5A84C58E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4A434A6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017B49" w14:textId="77777777" w:rsidTr="007F0753">
        <w:trPr>
          <w:trHeight w:val="431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29BBF2A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Provide a list of what the animal(s) will be fed and how they will access water. </w:t>
            </w:r>
          </w:p>
        </w:tc>
      </w:tr>
      <w:tr w:rsidR="006A3FCB" w:rsidRPr="00D738F1" w14:paraId="53212233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FE36EDD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F1022" w:rsidRPr="003B6EB2" w14:paraId="158C5DC1" w14:textId="77777777" w:rsidTr="00CA7EE7">
        <w:tc>
          <w:tcPr>
            <w:tcW w:w="10795" w:type="dxa"/>
            <w:shd w:val="clear" w:color="auto" w:fill="D9E2F3" w:themeFill="accent1" w:themeFillTint="33"/>
          </w:tcPr>
          <w:p w14:paraId="3929D991" w14:textId="77777777" w:rsidR="002F1022" w:rsidRPr="003B6EB2" w:rsidRDefault="002F1022" w:rsidP="00B530D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Care Personnel</w:t>
            </w:r>
          </w:p>
        </w:tc>
      </w:tr>
      <w:tr w:rsidR="00D63C57" w14:paraId="1746E8AF" w14:textId="77777777" w:rsidTr="00CA7EE7">
        <w:trPr>
          <w:trHeight w:val="71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4F572EE" w14:textId="23890C55" w:rsidR="00D63C57" w:rsidRPr="006F2BF1" w:rsidRDefault="00D63C57" w:rsidP="00D63C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List </w:t>
            </w:r>
            <w:r w:rsidR="006F2BF1" w:rsidRPr="006F2BF1">
              <w:rPr>
                <w:rFonts w:ascii="Arial" w:hAnsi="Arial" w:cs="Arial"/>
                <w:b/>
                <w:sz w:val="22"/>
                <w:szCs w:val="22"/>
              </w:rPr>
              <w:t>any additional personnel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12" w:tgtFrame="_blank" w:history="1">
              <w:r w:rsidR="00995F0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</w:tbl>
    <w:p w14:paraId="16593B59" w14:textId="77777777" w:rsidR="00932168" w:rsidRDefault="00D57AEF" w:rsidP="00414024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SPECIES</w:t>
      </w:r>
      <w:r w:rsidR="00932168" w:rsidRPr="004801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LIST</w:t>
      </w:r>
      <w:r w:rsidR="00932168">
        <w:rPr>
          <w:rFonts w:ascii="Arial" w:hAnsi="Arial" w:cs="Arial"/>
          <w:b/>
          <w:sz w:val="28"/>
          <w:szCs w:val="28"/>
        </w:rPr>
        <w:t xml:space="preserve"> </w:t>
      </w:r>
    </w:p>
    <w:p w14:paraId="78467A87" w14:textId="55B1F938" w:rsidR="00AC6B8D" w:rsidRPr="00891807" w:rsidRDefault="00AC6B8D" w:rsidP="00414024">
      <w:pPr>
        <w:spacing w:after="60"/>
        <w:rPr>
          <w:rFonts w:ascii="Arial" w:hAnsi="Arial" w:cs="Arial"/>
          <w:sz w:val="22"/>
          <w:szCs w:val="22"/>
        </w:rPr>
      </w:pPr>
      <w:r w:rsidRPr="00891807">
        <w:rPr>
          <w:rFonts w:ascii="Arial" w:hAnsi="Arial" w:cs="Arial"/>
          <w:sz w:val="22"/>
          <w:szCs w:val="22"/>
        </w:rPr>
        <w:t xml:space="preserve">List all species which will be used in this protocol. </w:t>
      </w:r>
      <w:r w:rsidRPr="00E07A4D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E07A4D" w:rsidRPr="00E07A4D">
          <w:rPr>
            <w:rStyle w:val="Hyperlink"/>
            <w:rFonts w:ascii="Arial" w:hAnsi="Arial" w:cs="Arial"/>
            <w:sz w:val="22"/>
            <w:szCs w:val="22"/>
          </w:rPr>
          <w:t>Housing/Husbandry Supplemental Form: Species List</w:t>
        </w:r>
      </w:hyperlink>
      <w:r w:rsidR="00E07A4D" w:rsidRPr="00E07A4D">
        <w:rPr>
          <w:rFonts w:ascii="Arial" w:hAnsi="Arial" w:cs="Arial"/>
          <w:sz w:val="22"/>
          <w:szCs w:val="22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form as needed. </w:t>
      </w:r>
      <w:bookmarkStart w:id="2" w:name="_Hlk170121336"/>
      <w:r w:rsidRPr="00E07A4D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995F0C" w:rsidRPr="00E07A4D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995F0C" w:rsidRPr="00E07A4D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must be </w:t>
      </w:r>
      <w:r w:rsidRPr="00891807">
        <w:rPr>
          <w:rFonts w:ascii="Arial" w:hAnsi="Arial" w:cs="Arial"/>
          <w:sz w:val="22"/>
          <w:szCs w:val="22"/>
        </w:rPr>
        <w:t>provided for each species listed in this table.</w:t>
      </w:r>
      <w:bookmarkEnd w:id="2"/>
    </w:p>
    <w:p w14:paraId="42D78BE6" w14:textId="77777777" w:rsidR="00AC6B8D" w:rsidRPr="00891807" w:rsidRDefault="00AC6B8D" w:rsidP="00414024">
      <w:pPr>
        <w:spacing w:after="60"/>
        <w:rPr>
          <w:rFonts w:ascii="Arial" w:hAnsi="Arial" w:cs="Arial"/>
          <w:b/>
          <w:sz w:val="22"/>
          <w:szCs w:val="22"/>
        </w:rPr>
      </w:pPr>
      <w:bookmarkStart w:id="3" w:name="_Hlk169534784"/>
      <w:r w:rsidRPr="00891807">
        <w:rPr>
          <w:rFonts w:ascii="Arial" w:hAnsi="Arial" w:cs="Arial"/>
          <w:b/>
          <w:sz w:val="22"/>
          <w:szCs w:val="22"/>
        </w:rPr>
        <w:t>Eastern Illinois University IACUC reserves the right to deny or revoke housing for privately owned animals for any reason.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3"/>
        <w:gridCol w:w="781"/>
        <w:gridCol w:w="119"/>
        <w:gridCol w:w="2385"/>
        <w:gridCol w:w="267"/>
        <w:gridCol w:w="1398"/>
        <w:gridCol w:w="562"/>
        <w:gridCol w:w="270"/>
        <w:gridCol w:w="1328"/>
        <w:gridCol w:w="34"/>
        <w:gridCol w:w="596"/>
        <w:gridCol w:w="2011"/>
      </w:tblGrid>
      <w:tr w:rsidR="00E300F2" w:rsidRPr="001C3592" w14:paraId="403C8644" w14:textId="77777777" w:rsidTr="00DE4547">
        <w:trPr>
          <w:trHeight w:val="576"/>
        </w:trPr>
        <w:tc>
          <w:tcPr>
            <w:tcW w:w="6115" w:type="dxa"/>
            <w:gridSpan w:val="7"/>
            <w:tcBorders>
              <w:right w:val="nil"/>
            </w:tcBorders>
            <w:shd w:val="clear" w:color="auto" w:fill="D9E2F3" w:themeFill="accent1" w:themeFillTint="33"/>
            <w:vAlign w:val="center"/>
          </w:tcPr>
          <w:bookmarkEnd w:id="3"/>
          <w:p w14:paraId="73C2AF8F" w14:textId="77777777" w:rsidR="00E300F2" w:rsidRPr="00E1712F" w:rsidRDefault="00E300F2" w:rsidP="00DE45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6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ED5EEF3" w14:textId="77777777" w:rsidR="00E300F2" w:rsidRPr="00E1712F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300F2" w:rsidRPr="001C3592" w14:paraId="4B2ED68B" w14:textId="77777777" w:rsidTr="00DE4547">
        <w:trPr>
          <w:trHeight w:val="368"/>
        </w:trPr>
        <w:tc>
          <w:tcPr>
            <w:tcW w:w="1165" w:type="dxa"/>
            <w:gridSpan w:val="2"/>
            <w:shd w:val="clear" w:color="auto" w:fill="E7E6E6" w:themeFill="background2"/>
            <w:vAlign w:val="center"/>
          </w:tcPr>
          <w:p w14:paraId="6CF7BC10" w14:textId="77777777" w:rsidR="00E300F2" w:rsidRPr="009B146B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" w:type="dxa"/>
            <w:vAlign w:val="center"/>
          </w:tcPr>
          <w:p w14:paraId="76F69816" w14:textId="77777777" w:rsidR="00E300F2" w:rsidRPr="009B146B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shd w:val="clear" w:color="auto" w:fill="E7E6E6" w:themeFill="background2"/>
            <w:vAlign w:val="center"/>
          </w:tcPr>
          <w:p w14:paraId="6D3581F2" w14:textId="77777777" w:rsidR="00E300F2" w:rsidRPr="009B146B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227" w:type="dxa"/>
            <w:gridSpan w:val="3"/>
            <w:vAlign w:val="center"/>
          </w:tcPr>
          <w:p w14:paraId="38C707CB" w14:textId="77777777" w:rsidR="00E300F2" w:rsidRPr="009B146B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shd w:val="clear" w:color="auto" w:fill="E7E6E6" w:themeFill="background2"/>
            <w:vAlign w:val="center"/>
          </w:tcPr>
          <w:p w14:paraId="4682B95B" w14:textId="77777777" w:rsidR="00E300F2" w:rsidRPr="009B146B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1" w:type="dxa"/>
            <w:vAlign w:val="center"/>
          </w:tcPr>
          <w:p w14:paraId="200DC442" w14:textId="77777777" w:rsidR="00E300F2" w:rsidRPr="009B146B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0F2" w:rsidRPr="001C3592" w14:paraId="3A0826C5" w14:textId="77777777" w:rsidTr="00DE4547">
        <w:trPr>
          <w:trHeight w:val="374"/>
        </w:trPr>
        <w:tc>
          <w:tcPr>
            <w:tcW w:w="10916" w:type="dxa"/>
            <w:gridSpan w:val="13"/>
            <w:shd w:val="clear" w:color="auto" w:fill="D5DCE4" w:themeFill="text2" w:themeFillTint="33"/>
            <w:vAlign w:val="center"/>
          </w:tcPr>
          <w:p w14:paraId="5EE95FAC" w14:textId="77777777" w:rsidR="00E300F2" w:rsidRPr="00433A2D" w:rsidRDefault="00E300F2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(if p</w:t>
            </w:r>
            <w:r w:rsidRPr="00433A2D">
              <w:rPr>
                <w:rFonts w:ascii="Arial" w:hAnsi="Arial" w:cs="Arial"/>
                <w:sz w:val="22"/>
                <w:szCs w:val="22"/>
              </w:rPr>
              <w:t>erson responsible for non-medical care of animals 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33A2D">
              <w:rPr>
                <w:rFonts w:ascii="Arial" w:hAnsi="Arial" w:cs="Arial"/>
                <w:sz w:val="22"/>
                <w:szCs w:val="22"/>
              </w:rPr>
              <w:t xml:space="preserve"> not the PI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33A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300F2" w:rsidRPr="001C3592" w14:paraId="6D0E2D8C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65C432E0" w14:textId="77777777" w:rsidR="00E300F2" w:rsidRDefault="00E300F2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vAlign w:val="center"/>
          </w:tcPr>
          <w:p w14:paraId="32E09703" w14:textId="77777777" w:rsidR="00E300F2" w:rsidRPr="002C68D6" w:rsidRDefault="00E300F2" w:rsidP="00DE4547">
            <w:pPr>
              <w:spacing w:before="60" w:after="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300F2" w:rsidRPr="001C3592" w14:paraId="03CF9E88" w14:textId="77777777" w:rsidTr="00DE4547">
        <w:trPr>
          <w:trHeight w:val="432"/>
        </w:trPr>
        <w:tc>
          <w:tcPr>
            <w:tcW w:w="1142" w:type="dxa"/>
            <w:shd w:val="clear" w:color="auto" w:fill="E7E6E6" w:themeFill="background2"/>
            <w:vAlign w:val="center"/>
          </w:tcPr>
          <w:p w14:paraId="53F63D6F" w14:textId="77777777" w:rsidR="00E300F2" w:rsidRDefault="00E300F2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973" w:type="dxa"/>
            <w:gridSpan w:val="6"/>
            <w:vAlign w:val="center"/>
          </w:tcPr>
          <w:p w14:paraId="289FA29E" w14:textId="77777777" w:rsidR="00E300F2" w:rsidRDefault="00E300F2" w:rsidP="00DE4547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4" w:type="dxa"/>
            <w:gridSpan w:val="4"/>
            <w:shd w:val="clear" w:color="auto" w:fill="E7E6E6" w:themeFill="background2"/>
            <w:vAlign w:val="center"/>
          </w:tcPr>
          <w:p w14:paraId="0F2E5254" w14:textId="77777777" w:rsidR="00E300F2" w:rsidRDefault="00E300F2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07" w:type="dxa"/>
            <w:gridSpan w:val="2"/>
            <w:vAlign w:val="center"/>
          </w:tcPr>
          <w:p w14:paraId="7F192C90" w14:textId="77777777" w:rsidR="00E300F2" w:rsidRPr="002C68D6" w:rsidRDefault="00E300F2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300F2" w:rsidRPr="001C3592" w14:paraId="243997E1" w14:textId="77777777" w:rsidTr="00DE4547">
        <w:trPr>
          <w:trHeight w:val="374"/>
        </w:trPr>
        <w:tc>
          <w:tcPr>
            <w:tcW w:w="4717" w:type="dxa"/>
            <w:gridSpan w:val="6"/>
            <w:shd w:val="clear" w:color="auto" w:fill="E7E6E6" w:themeFill="background2"/>
            <w:vAlign w:val="center"/>
          </w:tcPr>
          <w:p w14:paraId="4F017197" w14:textId="77777777" w:rsidR="00E300F2" w:rsidRPr="003350C7" w:rsidRDefault="00E300F2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199" w:type="dxa"/>
            <w:gridSpan w:val="7"/>
            <w:shd w:val="clear" w:color="auto" w:fill="E7E6E6" w:themeFill="background2"/>
            <w:vAlign w:val="center"/>
          </w:tcPr>
          <w:p w14:paraId="056F91D0" w14:textId="77777777" w:rsidR="00E300F2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B14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 or Private Owner Name and Phone</w:t>
            </w:r>
          </w:p>
        </w:tc>
      </w:tr>
      <w:tr w:rsidR="00E300F2" w:rsidRPr="001C3592" w14:paraId="6E0C47D4" w14:textId="77777777" w:rsidTr="00DE4547">
        <w:trPr>
          <w:trHeight w:val="432"/>
        </w:trPr>
        <w:tc>
          <w:tcPr>
            <w:tcW w:w="4717" w:type="dxa"/>
            <w:gridSpan w:val="6"/>
            <w:vAlign w:val="center"/>
          </w:tcPr>
          <w:p w14:paraId="508458DF" w14:textId="77777777" w:rsidR="00E300F2" w:rsidRPr="00067F03" w:rsidRDefault="00E300F2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D84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94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99" w:type="dxa"/>
            <w:gridSpan w:val="7"/>
            <w:vAlign w:val="center"/>
          </w:tcPr>
          <w:p w14:paraId="00523D74" w14:textId="77777777" w:rsidR="00E300F2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0F2" w:rsidRPr="001C3592" w14:paraId="11634BF2" w14:textId="77777777" w:rsidTr="00DE4547">
        <w:tc>
          <w:tcPr>
            <w:tcW w:w="10916" w:type="dxa"/>
            <w:gridSpan w:val="1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2C952A" w14:textId="77777777" w:rsidR="00E300F2" w:rsidRDefault="00E300F2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Care:</w:t>
            </w:r>
          </w:p>
        </w:tc>
      </w:tr>
      <w:tr w:rsidR="00E300F2" w:rsidRPr="001C3592" w14:paraId="2FBC91E8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6534AB" w14:textId="77777777" w:rsidR="00E300F2" w:rsidRPr="00520932" w:rsidRDefault="00E300F2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24EFA" w14:textId="77777777" w:rsidR="00E300F2" w:rsidRPr="00520932" w:rsidRDefault="00E300F2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47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23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E300F2" w:rsidRPr="001C3592" w14:paraId="5EC8BCBC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3636E3" w14:textId="77777777" w:rsidR="00E300F2" w:rsidRDefault="00E300F2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</w:t>
            </w:r>
            <w:r>
              <w:rPr>
                <w:rFonts w:ascii="Arial" w:hAnsi="Arial" w:cs="Arial"/>
                <w:sz w:val="22"/>
                <w:szCs w:val="22"/>
              </w:rPr>
              <w:t>during the summer?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498D9" w14:textId="77777777" w:rsidR="00E300F2" w:rsidRDefault="00E300F2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60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28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E300F2" w:rsidRPr="001C3592" w14:paraId="72A0D63F" w14:textId="77777777" w:rsidTr="00DE4547">
        <w:trPr>
          <w:trHeight w:val="432"/>
        </w:trPr>
        <w:tc>
          <w:tcPr>
            <w:tcW w:w="10916" w:type="dxa"/>
            <w:gridSpan w:val="13"/>
            <w:shd w:val="clear" w:color="auto" w:fill="E7E6E6" w:themeFill="background2"/>
            <w:vAlign w:val="center"/>
          </w:tcPr>
          <w:p w14:paraId="55FD5488" w14:textId="77777777" w:rsidR="00E300F2" w:rsidRPr="003350C7" w:rsidRDefault="00E300F2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A658D">
              <w:rPr>
                <w:rFonts w:ascii="Arial" w:hAnsi="Arial" w:cs="Arial"/>
                <w:sz w:val="22"/>
                <w:szCs w:val="22"/>
              </w:rPr>
              <w:t>If semester break care will be provided by someone other than the Primary Caretaker: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00F2" w:rsidRPr="001C3592" w14:paraId="322E3DF4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1F481DDC" w14:textId="77777777" w:rsidR="00E300F2" w:rsidRPr="009E19CD" w:rsidRDefault="00E300F2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shd w:val="clear" w:color="auto" w:fill="FFFFFF" w:themeFill="background1"/>
            <w:vAlign w:val="center"/>
          </w:tcPr>
          <w:p w14:paraId="2CAE34D9" w14:textId="77777777" w:rsidR="00E300F2" w:rsidRPr="00142EAE" w:rsidRDefault="00E300F2" w:rsidP="00DE45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00F2" w:rsidRPr="001C3592" w14:paraId="76E38721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330B7A4E" w14:textId="77777777" w:rsidR="00E300F2" w:rsidRPr="009E19CD" w:rsidRDefault="00E300F2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050" w:type="dxa"/>
            <w:gridSpan w:val="3"/>
            <w:vAlign w:val="center"/>
          </w:tcPr>
          <w:p w14:paraId="5A5FD2CF" w14:textId="77777777" w:rsidR="00E300F2" w:rsidRPr="009E19CD" w:rsidRDefault="00E300F2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E7E6E6" w:themeFill="background2"/>
            <w:vAlign w:val="center"/>
          </w:tcPr>
          <w:p w14:paraId="29272C30" w14:textId="77777777" w:rsidR="00E300F2" w:rsidRPr="009E19CD" w:rsidRDefault="00E300F2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41" w:type="dxa"/>
            <w:gridSpan w:val="3"/>
            <w:vAlign w:val="center"/>
          </w:tcPr>
          <w:p w14:paraId="5ED6F0DF" w14:textId="77777777" w:rsidR="00E300F2" w:rsidRPr="00142EAE" w:rsidRDefault="00E300F2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43EA4B" w14:textId="77777777" w:rsidR="008E2546" w:rsidRPr="006C4AE9" w:rsidRDefault="00A637D4" w:rsidP="002701FF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 AND JUSTIFICATION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8550"/>
        <w:gridCol w:w="2340"/>
      </w:tblGrid>
      <w:tr w:rsidR="00242695" w14:paraId="5D9D7D36" w14:textId="77777777" w:rsidTr="00BE4705">
        <w:tc>
          <w:tcPr>
            <w:tcW w:w="10890" w:type="dxa"/>
            <w:gridSpan w:val="2"/>
            <w:shd w:val="clear" w:color="auto" w:fill="E7E6E6" w:themeFill="background2"/>
            <w:vAlign w:val="center"/>
          </w:tcPr>
          <w:p w14:paraId="24800070" w14:textId="77777777" w:rsidR="00242695" w:rsidRPr="00414024" w:rsidRDefault="00242695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explain, in language understandable to a layperson, the </w:t>
            </w:r>
            <w:r w:rsidR="003904E3" w:rsidRPr="00414024">
              <w:rPr>
                <w:rFonts w:ascii="Arial" w:hAnsi="Arial" w:cs="Arial"/>
                <w:sz w:val="22"/>
                <w:szCs w:val="22"/>
              </w:rPr>
              <w:t>purpose for housing the animal(s) on campus</w:t>
            </w:r>
            <w:r w:rsidR="006371C1" w:rsidRPr="00414024">
              <w:rPr>
                <w:rFonts w:ascii="Arial" w:hAnsi="Arial" w:cs="Arial"/>
                <w:sz w:val="22"/>
                <w:szCs w:val="22"/>
              </w:rPr>
              <w:t xml:space="preserve">, including any benefit to the animal(s), humans, or society. </w:t>
            </w:r>
          </w:p>
        </w:tc>
      </w:tr>
      <w:tr w:rsidR="00242695" w14:paraId="1855D653" w14:textId="77777777" w:rsidTr="00BE4705">
        <w:trPr>
          <w:trHeight w:val="432"/>
        </w:trPr>
        <w:tc>
          <w:tcPr>
            <w:tcW w:w="10890" w:type="dxa"/>
            <w:gridSpan w:val="2"/>
            <w:vAlign w:val="center"/>
          </w:tcPr>
          <w:p w14:paraId="7DD9671E" w14:textId="77777777" w:rsidR="00242695" w:rsidRDefault="00242695" w:rsidP="000D40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6750" w14:paraId="51EA3A06" w14:textId="77777777" w:rsidTr="00BE4705">
        <w:tc>
          <w:tcPr>
            <w:tcW w:w="10890" w:type="dxa"/>
            <w:gridSpan w:val="2"/>
            <w:shd w:val="clear" w:color="auto" w:fill="E7E6E6" w:themeFill="background2"/>
            <w:vAlign w:val="center"/>
          </w:tcPr>
          <w:p w14:paraId="300BDB56" w14:textId="77777777" w:rsidR="00A86750" w:rsidRPr="00414024" w:rsidRDefault="00A86750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Justify the appropriateness of the species selected, as well as the number of animals to be used.</w:t>
            </w:r>
          </w:p>
        </w:tc>
      </w:tr>
      <w:tr w:rsidR="00A86750" w14:paraId="7D571AB5" w14:textId="77777777" w:rsidTr="00BE4705">
        <w:trPr>
          <w:trHeight w:val="432"/>
        </w:trPr>
        <w:tc>
          <w:tcPr>
            <w:tcW w:w="10890" w:type="dxa"/>
            <w:gridSpan w:val="2"/>
            <w:vAlign w:val="center"/>
          </w:tcPr>
          <w:p w14:paraId="21C0D278" w14:textId="77777777" w:rsidR="00A86750" w:rsidRPr="000D409D" w:rsidRDefault="00A86750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11B" w14:paraId="0CEE1EFE" w14:textId="77777777" w:rsidTr="00BE4705">
        <w:tc>
          <w:tcPr>
            <w:tcW w:w="10890" w:type="dxa"/>
            <w:gridSpan w:val="2"/>
            <w:shd w:val="clear" w:color="auto" w:fill="E7E6E6" w:themeFill="background2"/>
            <w:vAlign w:val="center"/>
          </w:tcPr>
          <w:p w14:paraId="11A89F26" w14:textId="77777777" w:rsidR="004A211B" w:rsidRPr="00414024" w:rsidRDefault="000D409D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any circumstances foreseen in which the animal(s) may experience pain, distress, or discomfort and describe steps taken to minimize this discomfort.</w:t>
            </w:r>
          </w:p>
        </w:tc>
      </w:tr>
      <w:tr w:rsidR="004A211B" w14:paraId="5C2C0AF6" w14:textId="77777777" w:rsidTr="00BE4705">
        <w:trPr>
          <w:trHeight w:val="432"/>
        </w:trPr>
        <w:tc>
          <w:tcPr>
            <w:tcW w:w="10890" w:type="dxa"/>
            <w:gridSpan w:val="2"/>
            <w:vAlign w:val="center"/>
          </w:tcPr>
          <w:p w14:paraId="2627B3DE" w14:textId="77777777" w:rsidR="004A211B" w:rsidRPr="000D409D" w:rsidRDefault="004A211B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8F3" w:rsidRPr="00A269A0" w14:paraId="4BA0C07B" w14:textId="77777777" w:rsidTr="00BE4705">
        <w:trPr>
          <w:trHeight w:val="576"/>
        </w:trPr>
        <w:tc>
          <w:tcPr>
            <w:tcW w:w="8550" w:type="dxa"/>
            <w:shd w:val="clear" w:color="auto" w:fill="E7E6E6" w:themeFill="background2"/>
            <w:vAlign w:val="center"/>
          </w:tcPr>
          <w:p w14:paraId="61544B0F" w14:textId="77777777" w:rsidR="00AA48F3" w:rsidRPr="00A269A0" w:rsidRDefault="00AA48F3" w:rsidP="00E67F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Since the last IACUC approval, have alternatives that are potentially less painful or distressful become available that could be used to achieve your project aims?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06ADE" w14:textId="77777777" w:rsidR="00AA48F3" w:rsidRPr="00A269A0" w:rsidRDefault="00E300F2" w:rsidP="00E67F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49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48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8F3">
              <w:rPr>
                <w:rFonts w:ascii="Arial" w:hAnsi="Arial" w:cs="Arial"/>
                <w:sz w:val="22"/>
                <w:szCs w:val="22"/>
              </w:rPr>
              <w:t>No</w:t>
            </w:r>
            <w:r w:rsidR="00AA48F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-18620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F3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48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8F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BE4705" w14:paraId="48013597" w14:textId="77777777" w:rsidTr="00BE4705">
        <w:trPr>
          <w:trHeight w:val="374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6C6F93" w14:textId="77777777" w:rsidR="00BE4705" w:rsidRDefault="00BE4705" w:rsidP="00E67F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D7F5D">
              <w:rPr>
                <w:rFonts w:ascii="Arial" w:hAnsi="Arial" w:cs="Arial"/>
                <w:b/>
              </w:rPr>
              <w:t>Problems / Adverse Events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E4705" w:rsidRPr="00173F2B" w14:paraId="338DC996" w14:textId="77777777" w:rsidTr="00BE4705">
        <w:trPr>
          <w:trHeight w:val="374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71BDDD" w14:textId="77777777" w:rsidR="00BE4705" w:rsidRPr="00173F2B" w:rsidRDefault="00BE4705" w:rsidP="00E67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any unanticipated adverse events, morbidity or mortality, the cause(s) if known, and how these problems were resolved.  If NONE, this should be indicated.</w:t>
            </w:r>
          </w:p>
        </w:tc>
      </w:tr>
      <w:tr w:rsidR="00BE4705" w:rsidRPr="00AB2A26" w14:paraId="5366EBD4" w14:textId="77777777" w:rsidTr="00BE4705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</w:tcBorders>
            <w:vAlign w:val="center"/>
          </w:tcPr>
          <w:p w14:paraId="617B5489" w14:textId="77777777" w:rsidR="00BE4705" w:rsidRPr="00AB2A26" w:rsidRDefault="00BE4705" w:rsidP="00E67F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AD6BDE" w14:textId="163BC382" w:rsidR="00F3531F" w:rsidRPr="002701FF" w:rsidRDefault="002701FF" w:rsidP="00E71018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="00F3531F"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="00F3531F" w:rsidRPr="002701FF">
        <w:rPr>
          <w:rFonts w:ascii="Arial" w:hAnsi="Arial" w:cs="Arial"/>
          <w:b/>
          <w:sz w:val="28"/>
          <w:szCs w:val="28"/>
        </w:rPr>
        <w:t>:</w:t>
      </w:r>
    </w:p>
    <w:p w14:paraId="380FD7B9" w14:textId="77777777" w:rsidR="002701FF" w:rsidRDefault="002701FF" w:rsidP="00FD24BD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as applicable:</w:t>
      </w:r>
    </w:p>
    <w:bookmarkStart w:id="4" w:name="_Hlk170135089"/>
    <w:p w14:paraId="52D3B743" w14:textId="6B2CA4F0" w:rsidR="00F3531F" w:rsidRDefault="00E300F2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5" w:tgtFrame="_blank" w:history="1">
        <w:r w:rsidR="00995F0C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bookmarkEnd w:id="4"/>
    <w:p w14:paraId="1F2A6420" w14:textId="54343F8F" w:rsidR="00F3531F" w:rsidRDefault="00E300F2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55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6" w:history="1">
        <w:r w:rsidR="00995F0C">
          <w:rPr>
            <w:rStyle w:val="Hyperlink"/>
            <w:rFonts w:ascii="Arial" w:hAnsi="Arial" w:cs="Arial"/>
          </w:rPr>
          <w:t>Animal Care Sheet</w:t>
        </w:r>
      </w:hyperlink>
      <w:r w:rsidR="00995F0C">
        <w:rPr>
          <w:rFonts w:ascii="Arial" w:hAnsi="Arial" w:cs="Arial"/>
          <w:color w:val="FF0000"/>
        </w:rPr>
        <w:t xml:space="preserve"> </w:t>
      </w:r>
      <w:r w:rsidR="00F3531F">
        <w:rPr>
          <w:rFonts w:ascii="Arial" w:hAnsi="Arial" w:cs="Arial"/>
        </w:rPr>
        <w:t xml:space="preserve">for </w:t>
      </w:r>
      <w:r w:rsidR="00F3531F" w:rsidRPr="0001409B">
        <w:rPr>
          <w:rFonts w:ascii="Arial" w:hAnsi="Arial" w:cs="Arial"/>
          <w:b/>
        </w:rPr>
        <w:t>each</w:t>
      </w:r>
      <w:r w:rsidR="00F3531F">
        <w:rPr>
          <w:rFonts w:ascii="Arial" w:hAnsi="Arial" w:cs="Arial"/>
        </w:rPr>
        <w:t xml:space="preserve"> species</w:t>
      </w:r>
      <w:r w:rsidR="00B36CED">
        <w:rPr>
          <w:rFonts w:ascii="Arial" w:hAnsi="Arial" w:cs="Arial"/>
        </w:rPr>
        <w:t xml:space="preserve"> listed</w:t>
      </w:r>
    </w:p>
    <w:p w14:paraId="384FF0D9" w14:textId="63922FC4" w:rsidR="00F3531F" w:rsidRDefault="00E300F2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07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7" w:history="1">
        <w:r w:rsidR="00E07A4D" w:rsidRPr="00E07A4D">
          <w:rPr>
            <w:rStyle w:val="Hyperlink"/>
            <w:rFonts w:ascii="Arial" w:hAnsi="Arial" w:cs="Arial"/>
          </w:rPr>
          <w:t>Housing/Husbandry Supplemental Form: Species List</w:t>
        </w:r>
      </w:hyperlink>
      <w:r w:rsidR="00F3531F">
        <w:rPr>
          <w:rFonts w:ascii="Arial" w:hAnsi="Arial" w:cs="Arial"/>
        </w:rPr>
        <w:t xml:space="preserve">, if </w:t>
      </w:r>
      <w:r w:rsidR="00B230CF">
        <w:rPr>
          <w:rFonts w:ascii="Arial" w:hAnsi="Arial" w:cs="Arial"/>
        </w:rPr>
        <w:t>necessary</w:t>
      </w:r>
    </w:p>
    <w:p w14:paraId="6DD78AC6" w14:textId="77777777" w:rsidR="00922807" w:rsidRDefault="00922807" w:rsidP="00C87947">
      <w:pPr>
        <w:spacing w:before="360" w:after="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00F3B4E3" w14:textId="77777777" w:rsidR="00922807" w:rsidRPr="00770B5D" w:rsidRDefault="00922807" w:rsidP="00770B5D">
      <w:pPr>
        <w:spacing w:after="120"/>
        <w:rPr>
          <w:rFonts w:ascii="Arial" w:hAnsi="Arial" w:cs="Arial"/>
        </w:rPr>
      </w:pPr>
      <w:r w:rsidRPr="00770B5D">
        <w:rPr>
          <w:rFonts w:ascii="Arial" w:hAnsi="Arial" w:cs="Arial"/>
        </w:rPr>
        <w:t>By signing this form, I certify that:</w:t>
      </w:r>
    </w:p>
    <w:p w14:paraId="206F0BC2" w14:textId="77777777" w:rsidR="00922807" w:rsidRPr="007308C9" w:rsidRDefault="00E300F2" w:rsidP="007308C9">
      <w:pPr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C9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7308C9">
        <w:rPr>
          <w:rFonts w:ascii="Arial" w:hAnsi="Arial" w:cs="Arial"/>
          <w:sz w:val="22"/>
          <w:szCs w:val="22"/>
        </w:rPr>
        <w:t xml:space="preserve"> T</w:t>
      </w:r>
      <w:r w:rsidR="00922807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5F22DA28" w14:textId="77777777" w:rsidR="00922807" w:rsidRPr="007308C9" w:rsidRDefault="00E300F2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57181D37" w14:textId="77777777" w:rsidR="00922807" w:rsidRPr="007308C9" w:rsidRDefault="00E300F2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M</w:t>
      </w:r>
      <w:r w:rsidR="00922807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53259FB2" w14:textId="77777777" w:rsidR="00922807" w:rsidRPr="007308C9" w:rsidRDefault="00E300F2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656C4BE6" w14:textId="77777777" w:rsidR="00922807" w:rsidRDefault="00E300F2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8C1782">
        <w:rPr>
          <w:rFonts w:ascii="Arial" w:hAnsi="Arial" w:cs="Arial"/>
          <w:sz w:val="22"/>
          <w:szCs w:val="22"/>
        </w:rPr>
        <w:t xml:space="preserve"> </w:t>
      </w:r>
      <w:bookmarkStart w:id="5" w:name="_Hlk172272725"/>
      <w:r w:rsidR="008C1782">
        <w:rPr>
          <w:rFonts w:ascii="Arial" w:hAnsi="Arial" w:cs="Arial"/>
          <w:sz w:val="22"/>
          <w:szCs w:val="22"/>
        </w:rPr>
        <w:t xml:space="preserve">by submitting the </w:t>
      </w:r>
      <w:hyperlink r:id="rId18" w:history="1">
        <w:r w:rsidR="008C1782" w:rsidRPr="008C1782">
          <w:rPr>
            <w:rStyle w:val="Hyperlink"/>
            <w:rFonts w:ascii="Arial" w:hAnsi="Arial" w:cs="Arial"/>
            <w:sz w:val="22"/>
            <w:szCs w:val="22"/>
          </w:rPr>
          <w:t>Animal Housing/Husbandry Protocol Modification Request</w:t>
        </w:r>
      </w:hyperlink>
      <w:r w:rsidR="008C1782">
        <w:rPr>
          <w:rFonts w:ascii="Arial" w:hAnsi="Arial" w:cs="Arial"/>
          <w:sz w:val="22"/>
          <w:szCs w:val="22"/>
        </w:rPr>
        <w:t xml:space="preserve"> form.</w:t>
      </w:r>
      <w:bookmarkEnd w:id="5"/>
    </w:p>
    <w:p w14:paraId="06A8A767" w14:textId="77777777" w:rsidR="00770B5D" w:rsidRDefault="00E300F2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5D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770B5D">
        <w:rPr>
          <w:rFonts w:ascii="Arial" w:hAnsi="Arial" w:cs="Arial"/>
          <w:sz w:val="22"/>
          <w:szCs w:val="22"/>
        </w:rPr>
        <w:t xml:space="preserve"> </w:t>
      </w:r>
      <w:r w:rsidR="00770B5D" w:rsidRPr="007308C9">
        <w:rPr>
          <w:rFonts w:ascii="Arial" w:hAnsi="Arial" w:cs="Arial"/>
          <w:sz w:val="22"/>
          <w:szCs w:val="22"/>
        </w:rPr>
        <w:t>I will notify the IACUC</w:t>
      </w:r>
      <w:r w:rsidR="00770B5D">
        <w:rPr>
          <w:rFonts w:ascii="Arial" w:hAnsi="Arial" w:cs="Arial"/>
          <w:sz w:val="22"/>
          <w:szCs w:val="22"/>
        </w:rPr>
        <w:t xml:space="preserve"> of any changes to the species list including changes in caretakers, addition or removal of species, or significant change in quantity of any species listed</w:t>
      </w:r>
      <w:r w:rsidR="008C1782">
        <w:rPr>
          <w:rFonts w:ascii="Arial" w:hAnsi="Arial" w:cs="Arial"/>
          <w:sz w:val="22"/>
          <w:szCs w:val="22"/>
        </w:rPr>
        <w:t xml:space="preserve"> by submitting the </w:t>
      </w:r>
      <w:hyperlink r:id="rId19" w:history="1">
        <w:r w:rsidR="008C1782" w:rsidRPr="009551BB">
          <w:rPr>
            <w:rStyle w:val="Hyperlink"/>
            <w:rFonts w:ascii="Arial" w:hAnsi="Arial" w:cs="Arial"/>
            <w:sz w:val="22"/>
            <w:szCs w:val="22"/>
          </w:rPr>
          <w:t>Housing/Husbandry Modification to Species Form</w:t>
        </w:r>
      </w:hyperlink>
    </w:p>
    <w:p w14:paraId="0F2ABCAA" w14:textId="77777777" w:rsidR="00922807" w:rsidRPr="007308C9" w:rsidRDefault="00E300F2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5B42D8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5B42D8">
        <w:rPr>
          <w:rFonts w:ascii="Arial" w:hAnsi="Arial" w:cs="Arial"/>
          <w:sz w:val="22"/>
          <w:szCs w:val="22"/>
        </w:rPr>
        <w:t xml:space="preserve">immediately </w:t>
      </w:r>
      <w:r w:rsidR="005B42D8" w:rsidRPr="007308C9">
        <w:rPr>
          <w:rFonts w:ascii="Arial" w:hAnsi="Arial" w:cs="Arial"/>
          <w:sz w:val="22"/>
          <w:szCs w:val="22"/>
        </w:rPr>
        <w:t>reported to the IACUC</w:t>
      </w:r>
      <w:r w:rsidR="005B42D8">
        <w:rPr>
          <w:rFonts w:ascii="Arial" w:hAnsi="Arial" w:cs="Arial"/>
          <w:sz w:val="22"/>
          <w:szCs w:val="22"/>
        </w:rPr>
        <w:t xml:space="preserve"> and will submit the </w:t>
      </w:r>
      <w:hyperlink r:id="rId20" w:history="1">
        <w:r w:rsidR="005B42D8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5B42D8">
        <w:rPr>
          <w:rFonts w:ascii="Arial" w:hAnsi="Arial" w:cs="Arial"/>
          <w:sz w:val="22"/>
          <w:szCs w:val="22"/>
        </w:rPr>
        <w:t xml:space="preserve"> form</w:t>
      </w:r>
    </w:p>
    <w:p w14:paraId="7594799B" w14:textId="77777777" w:rsidR="00922807" w:rsidRPr="007308C9" w:rsidRDefault="00E300F2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5C0A23D2" w14:textId="77777777" w:rsidR="00922807" w:rsidRPr="00F36CA6" w:rsidRDefault="00922807" w:rsidP="0092280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922807" w:rsidRPr="00D738F1" w14:paraId="503D0B6B" w14:textId="77777777" w:rsidTr="00F36CA6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D1A84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EEAA7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807" w:rsidRPr="00D738F1" w14:paraId="3882B0BE" w14:textId="77777777" w:rsidTr="00F36CA6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50EBE05C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="006971E1">
              <w:rPr>
                <w:rFonts w:ascii="Arial" w:hAnsi="Arial" w:cs="Arial"/>
                <w:sz w:val="20"/>
                <w:szCs w:val="20"/>
              </w:rPr>
              <w:t xml:space="preserve"> / Responsible Party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040B171F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22807" w:rsidRPr="00D738F1" w14:paraId="24931F87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08C33082" w14:textId="77777777" w:rsidR="00922807" w:rsidRPr="00266D2F" w:rsidRDefault="00922807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328A9A4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vAlign w:val="center"/>
          </w:tcPr>
          <w:p w14:paraId="0A00DE2F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5E58703D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vAlign w:val="center"/>
          </w:tcPr>
          <w:p w14:paraId="01D6B2B9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D39FD" w14:textId="77777777" w:rsidR="00922807" w:rsidRPr="00A644F7" w:rsidRDefault="00922807" w:rsidP="00922807">
      <w:pPr>
        <w:ind w:left="432" w:hanging="432"/>
        <w:rPr>
          <w:rFonts w:ascii="Arial" w:hAnsi="Arial" w:cs="Arial"/>
          <w:sz w:val="22"/>
          <w:szCs w:val="22"/>
        </w:rPr>
      </w:pPr>
    </w:p>
    <w:p w14:paraId="51167560" w14:textId="77777777" w:rsidR="00922807" w:rsidRDefault="00922807" w:rsidP="00922807">
      <w:pPr>
        <w:spacing w:before="120" w:after="120"/>
        <w:rPr>
          <w:rFonts w:ascii="Arial" w:hAnsi="Arial" w:cs="Arial"/>
        </w:rPr>
      </w:pPr>
    </w:p>
    <w:sectPr w:rsidR="00922807" w:rsidSect="003B1133">
      <w:footerReference w:type="default" r:id="rId2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F0C0" w14:textId="77777777" w:rsidR="00A00B9E" w:rsidRDefault="00A00B9E">
      <w:r>
        <w:separator/>
      </w:r>
    </w:p>
  </w:endnote>
  <w:endnote w:type="continuationSeparator" w:id="0">
    <w:p w14:paraId="00855C05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D2A3" w14:textId="77777777"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>Housing/Husbandry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47D8" w14:textId="77777777" w:rsidR="00A00B9E" w:rsidRDefault="00A00B9E">
      <w:r>
        <w:separator/>
      </w:r>
    </w:p>
  </w:footnote>
  <w:footnote w:type="continuationSeparator" w:id="0">
    <w:p w14:paraId="7240CBC9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6457">
    <w:abstractNumId w:val="0"/>
  </w:num>
  <w:num w:numId="2" w16cid:durableId="71632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27B68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77E5"/>
    <w:rsid w:val="001749D5"/>
    <w:rsid w:val="001753D9"/>
    <w:rsid w:val="00175CDA"/>
    <w:rsid w:val="00175E47"/>
    <w:rsid w:val="00181500"/>
    <w:rsid w:val="0018189C"/>
    <w:rsid w:val="00183081"/>
    <w:rsid w:val="00191E48"/>
    <w:rsid w:val="00196CD8"/>
    <w:rsid w:val="00197E74"/>
    <w:rsid w:val="001A18FC"/>
    <w:rsid w:val="001A5133"/>
    <w:rsid w:val="001B0B47"/>
    <w:rsid w:val="001B3044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1DE4"/>
    <w:rsid w:val="001E3369"/>
    <w:rsid w:val="001E5469"/>
    <w:rsid w:val="001E6655"/>
    <w:rsid w:val="001F12DC"/>
    <w:rsid w:val="001F1BF1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42B5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68A0"/>
    <w:rsid w:val="002F68FE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CF9"/>
    <w:rsid w:val="0036240D"/>
    <w:rsid w:val="00364CFD"/>
    <w:rsid w:val="00367EC4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E0C51"/>
    <w:rsid w:val="003E12E8"/>
    <w:rsid w:val="003F0F30"/>
    <w:rsid w:val="003F12B4"/>
    <w:rsid w:val="003F48A5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26A0B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1D75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1C2D"/>
    <w:rsid w:val="004E4978"/>
    <w:rsid w:val="004F14E4"/>
    <w:rsid w:val="004F27C1"/>
    <w:rsid w:val="004F5A6A"/>
    <w:rsid w:val="004F76E5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0F3D"/>
    <w:rsid w:val="00561347"/>
    <w:rsid w:val="00561DAE"/>
    <w:rsid w:val="005629E4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B42D8"/>
    <w:rsid w:val="005C11CA"/>
    <w:rsid w:val="005C35D8"/>
    <w:rsid w:val="005C41CD"/>
    <w:rsid w:val="005C614A"/>
    <w:rsid w:val="005C793F"/>
    <w:rsid w:val="005D2C2C"/>
    <w:rsid w:val="005D3697"/>
    <w:rsid w:val="005D59FC"/>
    <w:rsid w:val="005E577D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71C1"/>
    <w:rsid w:val="00637F43"/>
    <w:rsid w:val="00642423"/>
    <w:rsid w:val="0064526B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06A4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308C9"/>
    <w:rsid w:val="007312F5"/>
    <w:rsid w:val="00737921"/>
    <w:rsid w:val="00742850"/>
    <w:rsid w:val="00744DAA"/>
    <w:rsid w:val="00750D65"/>
    <w:rsid w:val="00755C50"/>
    <w:rsid w:val="0076317B"/>
    <w:rsid w:val="00770B5D"/>
    <w:rsid w:val="00771638"/>
    <w:rsid w:val="00773866"/>
    <w:rsid w:val="00777F32"/>
    <w:rsid w:val="00782278"/>
    <w:rsid w:val="00786A67"/>
    <w:rsid w:val="007927EB"/>
    <w:rsid w:val="00792A59"/>
    <w:rsid w:val="007939EC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C6C6F"/>
    <w:rsid w:val="007C751E"/>
    <w:rsid w:val="007D75A0"/>
    <w:rsid w:val="007D7B29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5A1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0EBA"/>
    <w:rsid w:val="008A4EA7"/>
    <w:rsid w:val="008B66F7"/>
    <w:rsid w:val="008B67C0"/>
    <w:rsid w:val="008B6DE1"/>
    <w:rsid w:val="008B7662"/>
    <w:rsid w:val="008C06A0"/>
    <w:rsid w:val="008C0DEE"/>
    <w:rsid w:val="008C1782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50F80"/>
    <w:rsid w:val="00954664"/>
    <w:rsid w:val="0095664E"/>
    <w:rsid w:val="00957128"/>
    <w:rsid w:val="00960430"/>
    <w:rsid w:val="00964735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5F0C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19CD"/>
    <w:rsid w:val="009E4B70"/>
    <w:rsid w:val="009F2701"/>
    <w:rsid w:val="009F7AF4"/>
    <w:rsid w:val="00A00B9E"/>
    <w:rsid w:val="00A02D62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47905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A48F3"/>
    <w:rsid w:val="00AB1A92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4705"/>
    <w:rsid w:val="00BE6629"/>
    <w:rsid w:val="00BE6DD4"/>
    <w:rsid w:val="00BF30F4"/>
    <w:rsid w:val="00BF456B"/>
    <w:rsid w:val="00BF58F0"/>
    <w:rsid w:val="00BF6D29"/>
    <w:rsid w:val="00BF6DB0"/>
    <w:rsid w:val="00C03473"/>
    <w:rsid w:val="00C03EBA"/>
    <w:rsid w:val="00C05EC5"/>
    <w:rsid w:val="00C13FFF"/>
    <w:rsid w:val="00C144FD"/>
    <w:rsid w:val="00C15859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AE1"/>
    <w:rsid w:val="00C416A7"/>
    <w:rsid w:val="00C438E4"/>
    <w:rsid w:val="00C45A00"/>
    <w:rsid w:val="00C503E1"/>
    <w:rsid w:val="00C51547"/>
    <w:rsid w:val="00C52F17"/>
    <w:rsid w:val="00C55697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90B8C"/>
    <w:rsid w:val="00C976BB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0E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07A4D"/>
    <w:rsid w:val="00E12DD4"/>
    <w:rsid w:val="00E141BA"/>
    <w:rsid w:val="00E22ACF"/>
    <w:rsid w:val="00E300F2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AD3"/>
    <w:rsid w:val="00F14BBB"/>
    <w:rsid w:val="00F15B95"/>
    <w:rsid w:val="00F23D49"/>
    <w:rsid w:val="00F247DD"/>
    <w:rsid w:val="00F335FE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95951"/>
    <w:rsid w:val="00F963E2"/>
    <w:rsid w:val="00FA16D4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98FEE2E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u.edu/grants/files_iacuc/Housing%20Husbandry%20Supplemental%20Form%20Species%20List.docx" TargetMode="External"/><Relationship Id="rId18" Type="http://schemas.openxmlformats.org/officeDocument/2006/relationships/hyperlink" Target="https://www.eiu.edu/grants/Proposed%20Animal%20Housing%20Protocol%20Modification%20Request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https://www.eiu.edu/grants/files_iacuc/Housing%20Husbandry%20Supplemental%20Form%20Species%20Lis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nimal%20Care%20Sheet.docx" TargetMode="External"/><Relationship Id="rId20" Type="http://schemas.openxmlformats.org/officeDocument/2006/relationships/hyperlink" Target="https://www.eiu.edu/grants/Proposed%20IACUC%20Incident%20Repor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Animal%20Personnel%20Supplemental%20Form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Proposed%20Housing%20Husbandry%20Modification%20to%20Species%20Form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666A8-79F4-4D0E-96E4-67FB46E76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D6553A-8A4A-46EE-AE9B-8BD6DFF499E3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312</TotalTime>
  <Pages>3</Pages>
  <Words>829</Words>
  <Characters>5910</Characters>
  <Application>Microsoft Office Word</Application>
  <DocSecurity>0</DocSecurity>
  <Lines>328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6507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Housing Husbandry Triennial</dc:title>
  <dc:subject/>
  <dc:creator>Windows User</dc:creator>
  <cp:keywords/>
  <dc:description/>
  <cp:lastModifiedBy>Jennifer Smith</cp:lastModifiedBy>
  <cp:revision>15</cp:revision>
  <cp:lastPrinted>2016-10-06T13:25:00Z</cp:lastPrinted>
  <dcterms:created xsi:type="dcterms:W3CDTF">2025-08-22T16:34:00Z</dcterms:created>
  <dcterms:modified xsi:type="dcterms:W3CDTF">2026-04-07T17:56:00Z</dcterms:modified>
</cp:coreProperties>
</file>