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2D1A" w14:textId="77777777" w:rsidR="00C55697" w:rsidRPr="009104D7" w:rsidRDefault="009104D7" w:rsidP="002C4E54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4208F6" wp14:editId="1997CE8D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188024"/>
      <w:r w:rsidR="001913DE" w:rsidRPr="001913DE">
        <w:rPr>
          <w:rFonts w:ascii="Arial" w:hAnsi="Arial" w:cs="Arial"/>
          <w:b/>
          <w:sz w:val="28"/>
          <w:szCs w:val="28"/>
        </w:rPr>
        <w:t xml:space="preserve"> </w:t>
      </w:r>
      <w:r w:rsidR="001913DE">
        <w:rPr>
          <w:rFonts w:ascii="Arial" w:hAnsi="Arial" w:cs="Arial"/>
          <w:b/>
          <w:sz w:val="28"/>
          <w:szCs w:val="28"/>
        </w:rPr>
        <w:t xml:space="preserve">Institutional </w:t>
      </w:r>
      <w:r w:rsidR="001913DE" w:rsidRPr="009104D7">
        <w:rPr>
          <w:rFonts w:ascii="Arial" w:hAnsi="Arial" w:cs="Arial"/>
          <w:b/>
          <w:sz w:val="28"/>
          <w:szCs w:val="28"/>
        </w:rPr>
        <w:t>A</w:t>
      </w:r>
      <w:r w:rsidR="001913DE">
        <w:rPr>
          <w:rFonts w:ascii="Arial" w:hAnsi="Arial" w:cs="Arial"/>
          <w:b/>
          <w:sz w:val="28"/>
          <w:szCs w:val="28"/>
        </w:rPr>
        <w:t xml:space="preserve">nimal </w:t>
      </w:r>
      <w:r w:rsidR="001913DE" w:rsidRPr="009104D7">
        <w:rPr>
          <w:rFonts w:ascii="Arial" w:hAnsi="Arial" w:cs="Arial"/>
          <w:b/>
          <w:sz w:val="28"/>
          <w:szCs w:val="28"/>
        </w:rPr>
        <w:t>Care and Use</w:t>
      </w:r>
      <w:r w:rsidR="001913DE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1913DE">
        <w:rPr>
          <w:rFonts w:ascii="Arial" w:hAnsi="Arial" w:cs="Arial"/>
          <w:b/>
          <w:sz w:val="28"/>
          <w:szCs w:val="28"/>
        </w:rPr>
        <w:t>)</w:t>
      </w:r>
    </w:p>
    <w:p w14:paraId="14462360" w14:textId="77777777" w:rsidR="00C55697" w:rsidRPr="009104D7" w:rsidRDefault="001913DE" w:rsidP="009104D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sz w:val="28"/>
          <w:szCs w:val="28"/>
        </w:rPr>
        <w:t>Application for Animal</w:t>
      </w:r>
      <w:r>
        <w:rPr>
          <w:rFonts w:ascii="Arial" w:hAnsi="Arial" w:cs="Arial"/>
          <w:b/>
          <w:sz w:val="28"/>
          <w:szCs w:val="28"/>
        </w:rPr>
        <w:t xml:space="preserve"> Use in Research</w:t>
      </w:r>
      <w:r w:rsidR="00451174">
        <w:rPr>
          <w:rFonts w:ascii="Arial" w:hAnsi="Arial" w:cs="Arial"/>
          <w:b/>
          <w:sz w:val="28"/>
          <w:szCs w:val="28"/>
        </w:rPr>
        <w:t xml:space="preserve"> </w:t>
      </w:r>
      <w:r w:rsidR="009A54E1">
        <w:rPr>
          <w:rFonts w:ascii="Arial" w:hAnsi="Arial" w:cs="Arial"/>
          <w:b/>
          <w:sz w:val="28"/>
          <w:szCs w:val="28"/>
        </w:rPr>
        <w:t>in a Campus Facility</w:t>
      </w:r>
    </w:p>
    <w:p w14:paraId="61C7E70D" w14:textId="77777777" w:rsidR="001913DE" w:rsidRDefault="001913DE" w:rsidP="001913DE">
      <w:pPr>
        <w:spacing w:after="60"/>
        <w:jc w:val="center"/>
        <w:rPr>
          <w:rStyle w:val="Hyperlink"/>
          <w:rFonts w:ascii="Arial" w:hAnsi="Arial" w:cs="Arial"/>
        </w:rPr>
      </w:pPr>
      <w:r w:rsidRPr="003B1133">
        <w:rPr>
          <w:rFonts w:ascii="Arial" w:hAnsi="Arial" w:cs="Arial"/>
        </w:rPr>
        <w:t xml:space="preserve">Submit this form </w:t>
      </w:r>
      <w:bookmarkStart w:id="1" w:name="_Hlk170132034"/>
      <w:r>
        <w:rPr>
          <w:rFonts w:ascii="Arial" w:hAnsi="Arial" w:cs="Arial"/>
        </w:rPr>
        <w:t xml:space="preserve">with </w:t>
      </w:r>
      <w:r w:rsidR="001620C6">
        <w:rPr>
          <w:rFonts w:ascii="Arial" w:hAnsi="Arial" w:cs="Arial"/>
        </w:rPr>
        <w:t>any applicable supplemental forms</w:t>
      </w:r>
      <w:r w:rsidRPr="003B1133">
        <w:rPr>
          <w:rFonts w:ascii="Arial" w:hAnsi="Arial" w:cs="Arial"/>
        </w:rPr>
        <w:t xml:space="preserve"> </w:t>
      </w:r>
      <w:bookmarkEnd w:id="1"/>
      <w:r w:rsidRPr="003B1133">
        <w:rPr>
          <w:rFonts w:ascii="Arial" w:hAnsi="Arial" w:cs="Arial"/>
        </w:rPr>
        <w:t xml:space="preserve">to </w:t>
      </w:r>
      <w:bookmarkStart w:id="2" w:name="_Hlk169533662"/>
      <w:r>
        <w:fldChar w:fldCharType="begin"/>
      </w:r>
      <w:r>
        <w:instrText xml:space="preserve"> HYPERLINK "mailto:eiuiacuc@eiu.edu" </w:instrText>
      </w:r>
      <w:r>
        <w:fldChar w:fldCharType="separate"/>
      </w:r>
      <w:r w:rsidRPr="00EB3D04">
        <w:rPr>
          <w:rStyle w:val="Hyperlink"/>
          <w:rFonts w:ascii="Arial" w:hAnsi="Arial" w:cs="Arial"/>
        </w:rPr>
        <w:t>eiuiacuc@eiu.edu</w:t>
      </w:r>
      <w:r>
        <w:rPr>
          <w:rStyle w:val="Hyperlink"/>
          <w:rFonts w:ascii="Arial" w:hAnsi="Arial" w:cs="Arial"/>
        </w:rPr>
        <w:fldChar w:fldCharType="end"/>
      </w:r>
      <w:bookmarkEnd w:id="2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71"/>
        <w:gridCol w:w="990"/>
        <w:gridCol w:w="2430"/>
        <w:gridCol w:w="173"/>
        <w:gridCol w:w="1168"/>
        <w:gridCol w:w="914"/>
        <w:gridCol w:w="899"/>
        <w:gridCol w:w="2516"/>
      </w:tblGrid>
      <w:tr w:rsidR="001E3369" w:rsidRPr="00D738F1" w14:paraId="56CE1B09" w14:textId="77777777" w:rsidTr="002D6E6F">
        <w:trPr>
          <w:trHeight w:val="432"/>
        </w:trPr>
        <w:tc>
          <w:tcPr>
            <w:tcW w:w="10795" w:type="dxa"/>
            <w:gridSpan w:val="9"/>
            <w:shd w:val="clear" w:color="auto" w:fill="D9E2F3" w:themeFill="accent1" w:themeFillTint="33"/>
            <w:vAlign w:val="center"/>
          </w:tcPr>
          <w:p w14:paraId="4CF7BB02" w14:textId="77777777" w:rsidR="001E3369" w:rsidRPr="00D738F1" w:rsidRDefault="001E3369" w:rsidP="00B14D9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104D7">
              <w:rPr>
                <w:rFonts w:ascii="Arial" w:hAnsi="Arial" w:cs="Arial"/>
                <w:b/>
              </w:rPr>
              <w:t>Pro</w:t>
            </w:r>
            <w:r w:rsidR="00275458">
              <w:rPr>
                <w:rFonts w:ascii="Arial" w:hAnsi="Arial" w:cs="Arial"/>
                <w:b/>
              </w:rPr>
              <w:t>ject</w:t>
            </w:r>
            <w:r w:rsidRPr="009104D7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405CBE" w:rsidRPr="00D738F1" w14:paraId="01D2BABE" w14:textId="77777777" w:rsidTr="00405CBE">
        <w:trPr>
          <w:trHeight w:val="432"/>
        </w:trPr>
        <w:tc>
          <w:tcPr>
            <w:tcW w:w="1705" w:type="dxa"/>
            <w:gridSpan w:val="2"/>
            <w:shd w:val="clear" w:color="auto" w:fill="E7E6E6" w:themeFill="background2"/>
            <w:vAlign w:val="center"/>
          </w:tcPr>
          <w:p w14:paraId="5CFADB44" w14:textId="77777777" w:rsidR="00405CBE" w:rsidRPr="009A54E1" w:rsidRDefault="00405CBE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4E1">
              <w:rPr>
                <w:rFonts w:ascii="Arial" w:hAnsi="Arial" w:cs="Arial"/>
                <w:sz w:val="22"/>
                <w:szCs w:val="22"/>
              </w:rPr>
              <w:t>Title of Project:</w:t>
            </w:r>
          </w:p>
        </w:tc>
        <w:tc>
          <w:tcPr>
            <w:tcW w:w="9090" w:type="dxa"/>
            <w:gridSpan w:val="7"/>
            <w:vAlign w:val="center"/>
          </w:tcPr>
          <w:p w14:paraId="3BF003E8" w14:textId="385982C7" w:rsidR="00405CBE" w:rsidRPr="009A54E1" w:rsidRDefault="00405CBE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4670" w:rsidRPr="00D738F1" w14:paraId="2B06D078" w14:textId="77777777" w:rsidTr="005733FB">
        <w:trPr>
          <w:trHeight w:val="432"/>
        </w:trPr>
        <w:tc>
          <w:tcPr>
            <w:tcW w:w="2695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0B39368" w14:textId="77777777" w:rsidR="005F4670" w:rsidRPr="00964735" w:rsidRDefault="005F4670" w:rsidP="005F467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Estimated Start Date:</w:t>
            </w:r>
          </w:p>
        </w:tc>
        <w:tc>
          <w:tcPr>
            <w:tcW w:w="2603" w:type="dxa"/>
            <w:gridSpan w:val="2"/>
            <w:tcBorders>
              <w:bottom w:val="single" w:sz="12" w:space="0" w:color="auto"/>
            </w:tcBorders>
            <w:vAlign w:val="center"/>
          </w:tcPr>
          <w:p w14:paraId="742ADAF7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B1F1BEF" w14:textId="77777777" w:rsidR="005F4670" w:rsidRDefault="005F4670" w:rsidP="005F4670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516" w:type="dxa"/>
            <w:tcBorders>
              <w:bottom w:val="single" w:sz="12" w:space="0" w:color="auto"/>
            </w:tcBorders>
            <w:vAlign w:val="center"/>
          </w:tcPr>
          <w:p w14:paraId="637F705F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733FB" w:rsidRPr="00D738F1" w14:paraId="04DE92C8" w14:textId="77777777" w:rsidTr="005733FB">
        <w:trPr>
          <w:trHeight w:val="432"/>
        </w:trPr>
        <w:tc>
          <w:tcPr>
            <w:tcW w:w="10795" w:type="dxa"/>
            <w:gridSpan w:val="9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3F784AE9" w14:textId="77777777" w:rsidR="005733FB" w:rsidRDefault="005733FB" w:rsidP="005F4670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PI must be a faculty member)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733FB" w:rsidRPr="00D738F1" w14:paraId="24F86969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9B1B6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5"/>
            <w:vAlign w:val="center"/>
          </w:tcPr>
          <w:p w14:paraId="61BC06FD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0564F6B3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5" w:type="dxa"/>
            <w:gridSpan w:val="2"/>
            <w:vAlign w:val="center"/>
          </w:tcPr>
          <w:p w14:paraId="0D58DBE4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6BDCD714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8F0A1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5"/>
            <w:vAlign w:val="center"/>
          </w:tcPr>
          <w:p w14:paraId="727972CC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38360395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5" w:type="dxa"/>
            <w:gridSpan w:val="2"/>
            <w:vAlign w:val="center"/>
          </w:tcPr>
          <w:p w14:paraId="0B342E31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49C384DD" w14:textId="77777777" w:rsidTr="005733FB">
        <w:trPr>
          <w:trHeight w:val="432"/>
        </w:trPr>
        <w:tc>
          <w:tcPr>
            <w:tcW w:w="5125" w:type="dxa"/>
            <w:gridSpan w:val="4"/>
            <w:shd w:val="clear" w:color="auto" w:fill="E7E6E6" w:themeFill="background2"/>
            <w:vAlign w:val="center"/>
          </w:tcPr>
          <w:p w14:paraId="12340CD6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70" w:type="dxa"/>
            <w:gridSpan w:val="5"/>
            <w:vAlign w:val="center"/>
          </w:tcPr>
          <w:p w14:paraId="71DD16E0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543" w:rsidRPr="00D738F1" w14:paraId="0B7765B7" w14:textId="77777777" w:rsidTr="00EE09F1">
        <w:trPr>
          <w:trHeight w:val="432"/>
        </w:trPr>
        <w:tc>
          <w:tcPr>
            <w:tcW w:w="10795" w:type="dxa"/>
            <w:gridSpan w:val="9"/>
            <w:shd w:val="clear" w:color="auto" w:fill="E7E6E6" w:themeFill="background2"/>
            <w:vAlign w:val="center"/>
          </w:tcPr>
          <w:p w14:paraId="6CCCE4EE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 xml:space="preserve">(Include copies of both </w:t>
            </w:r>
            <w:proofErr w:type="gramStart"/>
            <w:r w:rsidRPr="00FC44F4">
              <w:rPr>
                <w:rFonts w:ascii="Arial" w:hAnsi="Arial" w:cs="Arial"/>
                <w:sz w:val="22"/>
                <w:szCs w:val="22"/>
              </w:rPr>
              <w:t>certifications</w:t>
            </w:r>
            <w:proofErr w:type="gramEnd"/>
            <w:r w:rsidRPr="00FC44F4">
              <w:rPr>
                <w:rFonts w:ascii="Arial" w:hAnsi="Arial" w:cs="Arial"/>
                <w:sz w:val="22"/>
                <w:szCs w:val="22"/>
              </w:rPr>
              <w:t xml:space="preserve">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A0543" w:rsidRPr="00D738F1" w14:paraId="5ADE0554" w14:textId="77777777" w:rsidTr="005A0543">
        <w:trPr>
          <w:trHeight w:val="432"/>
        </w:trPr>
        <w:tc>
          <w:tcPr>
            <w:tcW w:w="10795" w:type="dxa"/>
            <w:gridSpan w:val="9"/>
            <w:vAlign w:val="center"/>
          </w:tcPr>
          <w:p w14:paraId="7E85DCA4" w14:textId="77777777" w:rsidR="005A0543" w:rsidRPr="001B53F0" w:rsidRDefault="005A0543" w:rsidP="005A0543">
            <w:pPr>
              <w:spacing w:before="12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06E8480" w14:textId="77777777" w:rsidR="005A0543" w:rsidRPr="002A581F" w:rsidRDefault="005A0543" w:rsidP="005A0543">
            <w:pPr>
              <w:spacing w:before="6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5A0543" w:rsidRPr="00D738F1" w14:paraId="3A596AEF" w14:textId="77777777" w:rsidTr="005A0543">
        <w:trPr>
          <w:trHeight w:val="374"/>
        </w:trPr>
        <w:tc>
          <w:tcPr>
            <w:tcW w:w="10795" w:type="dxa"/>
            <w:gridSpan w:val="9"/>
            <w:shd w:val="clear" w:color="auto" w:fill="E7E6E6" w:themeFill="background2"/>
            <w:vAlign w:val="center"/>
          </w:tcPr>
          <w:p w14:paraId="127F57D6" w14:textId="77777777" w:rsidR="005A0543" w:rsidRPr="002A581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5A0543" w:rsidRPr="00D738F1" w14:paraId="1D279736" w14:textId="77777777" w:rsidTr="005A0543">
        <w:trPr>
          <w:trHeight w:val="432"/>
        </w:trPr>
        <w:tc>
          <w:tcPr>
            <w:tcW w:w="10795" w:type="dxa"/>
            <w:gridSpan w:val="9"/>
            <w:vAlign w:val="center"/>
          </w:tcPr>
          <w:p w14:paraId="13682386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543" w:rsidRPr="00D738F1" w14:paraId="4FDAB22F" w14:textId="77777777" w:rsidTr="005A0543">
        <w:trPr>
          <w:trHeight w:val="374"/>
        </w:trPr>
        <w:tc>
          <w:tcPr>
            <w:tcW w:w="10795" w:type="dxa"/>
            <w:gridSpan w:val="9"/>
            <w:shd w:val="clear" w:color="auto" w:fill="E7E6E6" w:themeFill="background2"/>
            <w:vAlign w:val="center"/>
          </w:tcPr>
          <w:p w14:paraId="12E0A9B1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5A0543" w:rsidRPr="00D738F1" w14:paraId="5A6A43CD" w14:textId="77777777" w:rsidTr="005A0543">
        <w:trPr>
          <w:trHeight w:val="432"/>
        </w:trPr>
        <w:tc>
          <w:tcPr>
            <w:tcW w:w="10795" w:type="dxa"/>
            <w:gridSpan w:val="9"/>
            <w:vAlign w:val="center"/>
          </w:tcPr>
          <w:p w14:paraId="13F28879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450"/>
        <w:gridCol w:w="4582"/>
        <w:gridCol w:w="914"/>
        <w:gridCol w:w="1704"/>
        <w:gridCol w:w="1710"/>
      </w:tblGrid>
      <w:tr w:rsidR="002A51E9" w:rsidRPr="003B6EB2" w14:paraId="60CBE4BB" w14:textId="77777777" w:rsidTr="002A51E9">
        <w:trPr>
          <w:trHeight w:val="432"/>
        </w:trPr>
        <w:tc>
          <w:tcPr>
            <w:tcW w:w="10795" w:type="dxa"/>
            <w:gridSpan w:val="6"/>
            <w:shd w:val="clear" w:color="auto" w:fill="D9E2F3" w:themeFill="accent1" w:themeFillTint="33"/>
            <w:vAlign w:val="center"/>
          </w:tcPr>
          <w:p w14:paraId="39B7F201" w14:textId="77777777" w:rsidR="002A51E9" w:rsidRDefault="00845E7A" w:rsidP="002A51E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Animal Personnel: </w:t>
            </w:r>
          </w:p>
        </w:tc>
      </w:tr>
      <w:tr w:rsidR="00845E7A" w:rsidRPr="003B6EB2" w14:paraId="308FA1AF" w14:textId="77777777" w:rsidTr="00845E7A">
        <w:trPr>
          <w:trHeight w:val="432"/>
        </w:trPr>
        <w:tc>
          <w:tcPr>
            <w:tcW w:w="10795" w:type="dxa"/>
            <w:gridSpan w:val="6"/>
            <w:vAlign w:val="center"/>
          </w:tcPr>
          <w:p w14:paraId="0912C802" w14:textId="77777777" w:rsidR="00845E7A" w:rsidRDefault="0099625B" w:rsidP="00845E7A">
            <w:pPr>
              <w:jc w:val="center"/>
            </w:pPr>
            <w:sdt>
              <w:sdtPr>
                <w:rPr>
                  <w:rFonts w:ascii="Arial" w:hAnsi="Arial" w:cs="Arial"/>
                </w:rPr>
                <w:id w:val="-13313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Co-Investigator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45E7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-13038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E7A" w:rsidRPr="00644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Other Animal Personnel</w:t>
            </w:r>
          </w:p>
        </w:tc>
      </w:tr>
      <w:tr w:rsidR="00440663" w:rsidRPr="003B6EB2" w14:paraId="0EAC0538" w14:textId="77777777" w:rsidTr="00440663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113A8FD1" w14:textId="77777777" w:rsidR="00440663" w:rsidRPr="006442C6" w:rsidRDefault="00440663" w:rsidP="00440663">
            <w:pPr>
              <w:rPr>
                <w:rFonts w:ascii="Arial" w:hAnsi="Arial" w:cs="Arial"/>
              </w:rPr>
            </w:pPr>
            <w:r w:rsidRPr="00440663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</w:tr>
      <w:tr w:rsidR="00440663" w:rsidRPr="003B6EB2" w14:paraId="52205C0C" w14:textId="77777777" w:rsidTr="00440663">
        <w:trPr>
          <w:trHeight w:val="432"/>
        </w:trPr>
        <w:tc>
          <w:tcPr>
            <w:tcW w:w="10795" w:type="dxa"/>
            <w:gridSpan w:val="6"/>
            <w:vAlign w:val="center"/>
          </w:tcPr>
          <w:p w14:paraId="7850E2F9" w14:textId="77777777" w:rsidR="00440663" w:rsidRPr="006442C6" w:rsidRDefault="0099625B" w:rsidP="0044066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83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Faculty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0663" w:rsidRPr="00CA32A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36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517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Student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67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F03D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Other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</w:tr>
      <w:tr w:rsidR="002B150F" w:rsidRPr="003B6EB2" w14:paraId="75ABD8B4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3E782049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2"/>
            <w:vAlign w:val="center"/>
          </w:tcPr>
          <w:p w14:paraId="217B67E3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164D415D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4" w:type="dxa"/>
            <w:gridSpan w:val="2"/>
            <w:vAlign w:val="center"/>
          </w:tcPr>
          <w:p w14:paraId="2CD154B8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B150F" w:rsidRPr="003B6EB2" w14:paraId="1F014970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5CA564A1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2"/>
            <w:vAlign w:val="center"/>
          </w:tcPr>
          <w:p w14:paraId="50125C6A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6B7025DF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4" w:type="dxa"/>
            <w:gridSpan w:val="2"/>
            <w:vAlign w:val="center"/>
          </w:tcPr>
          <w:p w14:paraId="4869D445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56213" w:rsidRPr="003B6EB2" w14:paraId="1A4BB513" w14:textId="77777777" w:rsidTr="00E56213">
        <w:trPr>
          <w:trHeight w:val="432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0F6B1685" w14:textId="77777777" w:rsidR="00E56213" w:rsidRDefault="00E56213" w:rsidP="002A51E9">
            <w:pPr>
              <w:spacing w:before="60" w:after="60"/>
              <w:rPr>
                <w:rFonts w:ascii="Arial" w:hAnsi="Arial" w:cs="Arial"/>
                <w:b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 xml:space="preserve">(Include copies of both </w:t>
            </w:r>
            <w:proofErr w:type="gramStart"/>
            <w:r w:rsidRPr="00FC44F4">
              <w:rPr>
                <w:rFonts w:ascii="Arial" w:hAnsi="Arial" w:cs="Arial"/>
                <w:sz w:val="22"/>
                <w:szCs w:val="22"/>
              </w:rPr>
              <w:t>certifications</w:t>
            </w:r>
            <w:proofErr w:type="gramEnd"/>
            <w:r w:rsidRPr="00FC44F4">
              <w:rPr>
                <w:rFonts w:ascii="Arial" w:hAnsi="Arial" w:cs="Arial"/>
                <w:sz w:val="22"/>
                <w:szCs w:val="22"/>
              </w:rPr>
              <w:t xml:space="preserve">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150F" w:rsidRPr="003B6EB2" w14:paraId="4F77EC26" w14:textId="77777777" w:rsidTr="00E56213">
        <w:trPr>
          <w:trHeight w:val="432"/>
        </w:trPr>
        <w:tc>
          <w:tcPr>
            <w:tcW w:w="10795" w:type="dxa"/>
            <w:gridSpan w:val="6"/>
            <w:vAlign w:val="center"/>
          </w:tcPr>
          <w:p w14:paraId="656E5BB0" w14:textId="77777777" w:rsidR="00D6004A" w:rsidRPr="001B53F0" w:rsidRDefault="00D6004A" w:rsidP="00D6004A">
            <w:pPr>
              <w:spacing w:before="12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40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583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5C05B35" w14:textId="77777777" w:rsidR="002B150F" w:rsidRDefault="00D6004A" w:rsidP="00D6004A">
            <w:pPr>
              <w:spacing w:before="60" w:after="120"/>
              <w:ind w:left="144"/>
              <w:rPr>
                <w:rFonts w:ascii="Arial" w:hAnsi="Arial" w:cs="Arial"/>
                <w:b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3731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25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D6004A" w:rsidRPr="003B6EB2" w14:paraId="3724315E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6AB5D39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Duties / Responsibilities:</w:t>
            </w:r>
          </w:p>
        </w:tc>
      </w:tr>
      <w:tr w:rsidR="00D6004A" w:rsidRPr="00D6004A" w14:paraId="0657C439" w14:textId="77777777" w:rsidTr="00D6004A">
        <w:trPr>
          <w:trHeight w:val="432"/>
        </w:trPr>
        <w:tc>
          <w:tcPr>
            <w:tcW w:w="10795" w:type="dxa"/>
            <w:gridSpan w:val="6"/>
            <w:vAlign w:val="center"/>
          </w:tcPr>
          <w:p w14:paraId="0286BEF1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004A" w:rsidRPr="003B6EB2" w14:paraId="1CBBD0CF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00F79AD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D6004A" w:rsidRPr="003B6EB2" w14:paraId="62E57DE9" w14:textId="77777777" w:rsidTr="00D6004A">
        <w:trPr>
          <w:trHeight w:val="432"/>
        </w:trPr>
        <w:tc>
          <w:tcPr>
            <w:tcW w:w="10795" w:type="dxa"/>
            <w:gridSpan w:val="6"/>
            <w:vAlign w:val="center"/>
          </w:tcPr>
          <w:p w14:paraId="6C466033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04A" w:rsidRPr="003B6EB2" w14:paraId="125B68CE" w14:textId="77777777" w:rsidTr="00140AC1">
        <w:trPr>
          <w:trHeight w:val="432"/>
        </w:trPr>
        <w:tc>
          <w:tcPr>
            <w:tcW w:w="10795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91C3760" w14:textId="77777777" w:rsidR="00D6004A" w:rsidRPr="00A7336B" w:rsidRDefault="00AC4750" w:rsidP="00D6004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</w:t>
            </w:r>
            <w:r w:rsidR="00D6004A">
              <w:rPr>
                <w:rFonts w:ascii="Arial" w:hAnsi="Arial" w:cs="Arial"/>
                <w:b/>
              </w:rPr>
              <w:t>Personnel</w:t>
            </w:r>
            <w:r w:rsidR="00D6004A" w:rsidRPr="00A7336B">
              <w:rPr>
                <w:rFonts w:ascii="Arial" w:hAnsi="Arial" w:cs="Arial"/>
                <w:b/>
              </w:rPr>
              <w:t xml:space="preserve"> </w:t>
            </w:r>
          </w:p>
          <w:p w14:paraId="6A852EA5" w14:textId="20DF244E" w:rsidR="00D6004A" w:rsidRPr="003B6EB2" w:rsidRDefault="00D6004A" w:rsidP="006F3A1D">
            <w:pPr>
              <w:spacing w:after="60"/>
              <w:rPr>
                <w:rFonts w:ascii="Arial" w:hAnsi="Arial" w:cs="Arial"/>
                <w:b/>
              </w:rPr>
            </w:pPr>
            <w:r w:rsidRPr="00A16441">
              <w:rPr>
                <w:rFonts w:ascii="Arial" w:hAnsi="Arial" w:cs="Arial"/>
                <w:sz w:val="22"/>
                <w:szCs w:val="22"/>
              </w:rPr>
              <w:t xml:space="preserve">If there are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7336B">
              <w:rPr>
                <w:rFonts w:ascii="Arial" w:hAnsi="Arial" w:cs="Arial"/>
                <w:sz w:val="22"/>
                <w:szCs w:val="22"/>
              </w:rPr>
              <w:t>esearch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 personnel other than </w:t>
            </w:r>
            <w:r w:rsidR="00AC377B">
              <w:rPr>
                <w:rFonts w:ascii="Arial" w:hAnsi="Arial" w:cs="Arial"/>
                <w:sz w:val="22"/>
                <w:szCs w:val="22"/>
              </w:rPr>
              <w:t>those listed above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, complete and submit </w:t>
            </w:r>
            <w:hyperlink r:id="rId12" w:tgtFrame="_blank" w:history="1">
              <w:r w:rsidR="00B4524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74808" w:rsidRPr="003B6EB2" w14:paraId="6F1161A3" w14:textId="77777777" w:rsidTr="00140AC1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D059C9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D74808" w:rsidRPr="003B6EB2" w14:paraId="5D29F91F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DBA075" w14:textId="77777777" w:rsidR="00D74808" w:rsidRDefault="00D74808" w:rsidP="00D7480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lastRenderedPageBreak/>
              <w:t>Funding Source: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4DE4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64162B" w14:textId="77777777" w:rsidR="00D74808" w:rsidRDefault="00D74808" w:rsidP="00D7480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A7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74808" w:rsidRPr="003B6EB2" w14:paraId="0AD6B658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470E07" w14:textId="77777777" w:rsidR="00D74808" w:rsidRDefault="00D74808" w:rsidP="00D74808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</w:tcBorders>
            <w:vAlign w:val="center"/>
          </w:tcPr>
          <w:p w14:paraId="76F1EE5E" w14:textId="77777777" w:rsidR="00D74808" w:rsidRPr="009C45F3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From: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</w:tcBorders>
            <w:vAlign w:val="center"/>
          </w:tcPr>
          <w:p w14:paraId="3A528575" w14:textId="77777777" w:rsidR="00D74808" w:rsidRDefault="00D74808" w:rsidP="00D74808">
            <w:pPr>
              <w:spacing w:before="120" w:after="120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D74808" w:rsidRPr="003B6EB2" w14:paraId="1C77E099" w14:textId="77777777" w:rsidTr="002D6E6F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A1E0377" w14:textId="77777777" w:rsidR="00D74808" w:rsidRPr="006F2BF1" w:rsidRDefault="00D74808" w:rsidP="00D748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Pr="00432F85">
              <w:rPr>
                <w:rFonts w:ascii="Arial" w:hAnsi="Arial" w:cs="Arial"/>
                <w:b/>
              </w:rPr>
              <w:t>Location</w:t>
            </w:r>
          </w:p>
        </w:tc>
      </w:tr>
      <w:tr w:rsidR="00D74808" w:rsidRPr="003B6EB2" w14:paraId="3BE6C84D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3DF0046E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064CEB">
              <w:rPr>
                <w:rFonts w:ascii="Arial" w:hAnsi="Arial" w:cs="Arial"/>
                <w:sz w:val="22"/>
                <w:szCs w:val="22"/>
              </w:rPr>
              <w:t>Building in which research will take place:</w:t>
            </w:r>
          </w:p>
        </w:tc>
      </w:tr>
      <w:tr w:rsidR="00D74808" w:rsidRPr="003B6EB2" w14:paraId="34781205" w14:textId="77777777" w:rsidTr="00064CEB">
        <w:trPr>
          <w:trHeight w:val="432"/>
        </w:trPr>
        <w:tc>
          <w:tcPr>
            <w:tcW w:w="10795" w:type="dxa"/>
            <w:gridSpan w:val="6"/>
            <w:vAlign w:val="center"/>
          </w:tcPr>
          <w:p w14:paraId="1F9F11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367FB6AF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D58108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Room (or area where </w:t>
            </w:r>
            <w:r>
              <w:rPr>
                <w:rFonts w:ascii="Arial" w:hAnsi="Arial" w:cs="Arial"/>
                <w:sz w:val="22"/>
                <w:szCs w:val="22"/>
              </w:rPr>
              <w:t>research will take place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- describe in detail):</w:t>
            </w:r>
          </w:p>
        </w:tc>
      </w:tr>
      <w:tr w:rsidR="00D74808" w:rsidRPr="003B6EB2" w14:paraId="1F382A0D" w14:textId="77777777" w:rsidTr="00064CEB">
        <w:trPr>
          <w:trHeight w:val="432"/>
        </w:trPr>
        <w:tc>
          <w:tcPr>
            <w:tcW w:w="10795" w:type="dxa"/>
            <w:gridSpan w:val="6"/>
            <w:vAlign w:val="center"/>
          </w:tcPr>
          <w:p w14:paraId="5C9019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6BC40298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8B1E5A7" w14:textId="77777777" w:rsidR="00D74808" w:rsidRPr="00414024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animals be housed in a location separate from the </w:t>
            </w:r>
            <w:r>
              <w:rPr>
                <w:rFonts w:ascii="Arial" w:hAnsi="Arial" w:cs="Arial"/>
                <w:sz w:val="22"/>
                <w:szCs w:val="22"/>
              </w:rPr>
              <w:t>research location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D74808" w:rsidRPr="003B6EB2" w14:paraId="66F0E74A" w14:textId="77777777" w:rsidTr="002D6E6F">
        <w:trPr>
          <w:trHeight w:val="143"/>
        </w:trPr>
        <w:tc>
          <w:tcPr>
            <w:tcW w:w="10795" w:type="dxa"/>
            <w:gridSpan w:val="6"/>
            <w:vAlign w:val="center"/>
          </w:tcPr>
          <w:p w14:paraId="59A473A2" w14:textId="77777777" w:rsidR="00D74808" w:rsidRPr="00082CAE" w:rsidRDefault="0099625B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4F4F5C8" w14:textId="77777777" w:rsidR="00D74808" w:rsidRPr="00082CAE" w:rsidRDefault="0099625B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Yes - describe location</w:t>
            </w:r>
            <w:r w:rsidR="00D74808">
              <w:rPr>
                <w:rFonts w:ascii="Arial" w:hAnsi="Arial" w:cs="Arial"/>
                <w:sz w:val="22"/>
                <w:szCs w:val="22"/>
              </w:rPr>
              <w:t xml:space="preserve"> of housing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:</w:t>
            </w:r>
            <w:r w:rsidR="00D74808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485AAAA" w14:textId="77777777" w:rsidR="00D74808" w:rsidRDefault="00D74808" w:rsidP="00D748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808" w:rsidRPr="003B6EB2" w14:paraId="0A3BD694" w14:textId="77777777" w:rsidTr="006F3A1D">
        <w:trPr>
          <w:trHeight w:val="143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2E5F02D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the living conditions of the animal(s). Include enclosure type, a description of any items that will be in the enclosure, supplemental environmental equipment (such as heat and lighting), and how many animals will live in the enclosure, if applicable.</w:t>
            </w:r>
          </w:p>
        </w:tc>
      </w:tr>
      <w:tr w:rsidR="00D74808" w:rsidRPr="003B6EB2" w14:paraId="022F9593" w14:textId="77777777" w:rsidTr="006F3A1D">
        <w:trPr>
          <w:trHeight w:val="432"/>
        </w:trPr>
        <w:tc>
          <w:tcPr>
            <w:tcW w:w="10795" w:type="dxa"/>
            <w:gridSpan w:val="6"/>
            <w:vAlign w:val="center"/>
          </w:tcPr>
          <w:p w14:paraId="34A39248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9CB77" w14:textId="77777777" w:rsidR="00406441" w:rsidRDefault="00847520" w:rsidP="00064CEB">
      <w:pPr>
        <w:spacing w:before="360"/>
        <w:rPr>
          <w:rFonts w:ascii="Arial" w:hAnsi="Arial" w:cs="Arial"/>
          <w:sz w:val="22"/>
          <w:szCs w:val="22"/>
        </w:rPr>
      </w:pPr>
      <w:r w:rsidRPr="00480187">
        <w:rPr>
          <w:rFonts w:ascii="Arial" w:hAnsi="Arial" w:cs="Arial"/>
          <w:b/>
          <w:sz w:val="28"/>
          <w:szCs w:val="28"/>
        </w:rPr>
        <w:t xml:space="preserve">ANIMAL </w:t>
      </w:r>
      <w:r w:rsidR="00434374">
        <w:rPr>
          <w:rFonts w:ascii="Arial" w:hAnsi="Arial" w:cs="Arial"/>
          <w:b/>
          <w:sz w:val="28"/>
          <w:szCs w:val="28"/>
        </w:rPr>
        <w:t>REQUIREMENTS</w:t>
      </w:r>
      <w:r w:rsidR="00406441" w:rsidRPr="00406441">
        <w:rPr>
          <w:rFonts w:ascii="Arial" w:hAnsi="Arial" w:cs="Arial"/>
          <w:sz w:val="22"/>
          <w:szCs w:val="22"/>
        </w:rPr>
        <w:t xml:space="preserve"> </w:t>
      </w:r>
    </w:p>
    <w:p w14:paraId="1F4F94BD" w14:textId="474DED6D" w:rsidR="00406441" w:rsidRPr="00406441" w:rsidRDefault="00406441" w:rsidP="000F0319">
      <w:pPr>
        <w:spacing w:after="60"/>
        <w:rPr>
          <w:rFonts w:ascii="Arial" w:hAnsi="Arial" w:cs="Arial"/>
          <w:sz w:val="22"/>
          <w:szCs w:val="22"/>
        </w:rPr>
      </w:pPr>
      <w:r w:rsidRPr="00671FD2">
        <w:rPr>
          <w:rFonts w:ascii="Arial" w:hAnsi="Arial" w:cs="Arial"/>
          <w:sz w:val="22"/>
          <w:szCs w:val="22"/>
        </w:rPr>
        <w:t xml:space="preserve">List all of the species which will be used in this protocol. </w:t>
      </w:r>
      <w:r w:rsidRPr="00891807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1765B7" w:rsidRPr="001765B7">
          <w:rPr>
            <w:rStyle w:val="Hyperlink"/>
            <w:rFonts w:ascii="Arial" w:hAnsi="Arial" w:cs="Arial"/>
            <w:sz w:val="22"/>
            <w:szCs w:val="22"/>
          </w:rPr>
          <w:t>Campus Research Supplemental Form: Species List</w:t>
        </w:r>
      </w:hyperlink>
      <w:r w:rsidR="001765B7">
        <w:rPr>
          <w:rFonts w:ascii="Arial" w:hAnsi="Arial" w:cs="Arial"/>
          <w:sz w:val="22"/>
          <w:szCs w:val="22"/>
        </w:rPr>
        <w:t xml:space="preserve"> </w:t>
      </w:r>
      <w:r w:rsidRPr="00891807">
        <w:rPr>
          <w:rFonts w:ascii="Arial" w:hAnsi="Arial" w:cs="Arial"/>
          <w:sz w:val="22"/>
          <w:szCs w:val="22"/>
        </w:rPr>
        <w:t>as needed.</w:t>
      </w:r>
      <w:r w:rsidR="000F0319">
        <w:rPr>
          <w:rFonts w:ascii="Arial" w:hAnsi="Arial" w:cs="Arial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0F0319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0F0319" w:rsidRPr="00891807">
        <w:rPr>
          <w:rFonts w:ascii="Arial" w:hAnsi="Arial" w:cs="Arial"/>
          <w:color w:val="FF0000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>must be provided for each species listed in this table.</w:t>
      </w:r>
    </w:p>
    <w:p w14:paraId="4B09CE7B" w14:textId="20FFF06A" w:rsidR="00406441" w:rsidRDefault="00406441" w:rsidP="00406441">
      <w:pPr>
        <w:spacing w:after="120"/>
        <w:rPr>
          <w:rFonts w:ascii="Arial" w:hAnsi="Arial" w:cs="Arial"/>
          <w:sz w:val="22"/>
          <w:szCs w:val="22"/>
        </w:rPr>
      </w:pPr>
      <w:bookmarkStart w:id="3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5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6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3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376E96" w:rsidRPr="00D738F1" w14:paraId="75D11703" w14:textId="77777777" w:rsidTr="00A05AFE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52432AE3" w14:textId="77777777" w:rsidR="00376E96" w:rsidRPr="00E1712F" w:rsidRDefault="00376E9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4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3F59D2" w:rsidRPr="00D738F1" w14:paraId="1B76725A" w14:textId="77777777" w:rsidTr="00992852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716CB20B" w14:textId="77777777" w:rsidR="003F59D2" w:rsidRPr="00D738F1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vAlign w:val="center"/>
          </w:tcPr>
          <w:p w14:paraId="71F735D2" w14:textId="77777777" w:rsidR="003F59D2" w:rsidRPr="00D738F1" w:rsidRDefault="003F59D2" w:rsidP="003F59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33D8B3CC" w14:textId="77777777" w:rsidR="003F59D2" w:rsidRPr="005875C1" w:rsidRDefault="0077042D" w:rsidP="00E041F0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a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 w:rsidR="003F59D2">
              <w:rPr>
                <w:rFonts w:ascii="Arial" w:hAnsi="Arial" w:cs="Arial"/>
                <w:sz w:val="20"/>
                <w:szCs w:val="20"/>
              </w:rPr>
              <w:t>t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3F59D2">
              <w:rPr>
                <w:rFonts w:ascii="Arial" w:hAnsi="Arial" w:cs="Arial"/>
                <w:sz w:val="20"/>
                <w:szCs w:val="20"/>
              </w:rPr>
              <w:t>b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3F59D2">
              <w:rPr>
                <w:rFonts w:ascii="Arial" w:hAnsi="Arial" w:cs="Arial"/>
                <w:sz w:val="20"/>
                <w:szCs w:val="20"/>
              </w:rPr>
              <w:t>u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 w:rsidR="003F59D2">
              <w:rPr>
                <w:rFonts w:ascii="Arial" w:hAnsi="Arial" w:cs="Arial"/>
                <w:sz w:val="20"/>
                <w:szCs w:val="20"/>
              </w:rPr>
              <w:t>each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p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 w:rsidR="003F59D2">
              <w:rPr>
                <w:rFonts w:ascii="Arial" w:hAnsi="Arial" w:cs="Arial"/>
                <w:sz w:val="20"/>
                <w:szCs w:val="20"/>
              </w:rPr>
              <w:t>y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>ear</w:t>
            </w:r>
            <w:r w:rsidR="003F59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61A0" w:rsidRPr="00D738F1" w14:paraId="14A830E6" w14:textId="77777777" w:rsidTr="00992852">
        <w:tc>
          <w:tcPr>
            <w:tcW w:w="1702" w:type="dxa"/>
            <w:shd w:val="clear" w:color="auto" w:fill="E7E6E6" w:themeFill="background2"/>
            <w:vAlign w:val="center"/>
          </w:tcPr>
          <w:p w14:paraId="2A0DA6FC" w14:textId="77777777" w:rsidR="00C12D45" w:rsidRPr="00596080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CBE58A" w14:textId="77777777" w:rsidR="00C12D45" w:rsidRPr="00596080" w:rsidRDefault="00C12D45" w:rsidP="00C12D4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1D0B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1F213123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5766BCCB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1B65909D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22699AD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48663912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2" w:rsidRPr="00D738F1" w14:paraId="66303863" w14:textId="77777777" w:rsidTr="000B4571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1368945D" w14:textId="77777777" w:rsidR="003F59D2" w:rsidRPr="00596080" w:rsidRDefault="003F59D2" w:rsidP="003F59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vAlign w:val="center"/>
          </w:tcPr>
          <w:p w14:paraId="2E107F17" w14:textId="77777777" w:rsidR="003F59D2" w:rsidRPr="00596080" w:rsidRDefault="0099625B" w:rsidP="003F59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9E85DE3" w14:textId="77777777" w:rsidR="003F59D2" w:rsidRPr="00596080" w:rsidRDefault="003F59D2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042D">
              <w:rPr>
                <w:rFonts w:ascii="Arial" w:hAnsi="Arial" w:cs="Arial"/>
                <w:b/>
                <w:sz w:val="20"/>
                <w:szCs w:val="20"/>
              </w:rPr>
              <w:t xml:space="preserve">Estimated 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7266A0B5" w14:textId="77777777" w:rsidR="003F59D2" w:rsidRPr="00596080" w:rsidRDefault="003F59D2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97612B0" w14:textId="77777777" w:rsidTr="007213ED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62F018E3" w14:textId="77777777" w:rsidR="007213ED" w:rsidRPr="00D738F1" w:rsidRDefault="007213ED" w:rsidP="007213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F79E06" w14:textId="77777777" w:rsidR="007213ED" w:rsidRPr="00596080" w:rsidRDefault="007213ED" w:rsidP="007213ED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7213ED" w:rsidRPr="00D738F1" w14:paraId="116E6003" w14:textId="77777777" w:rsidTr="004B2AA3">
        <w:trPr>
          <w:trHeight w:val="432"/>
        </w:trPr>
        <w:tc>
          <w:tcPr>
            <w:tcW w:w="10795" w:type="dxa"/>
            <w:gridSpan w:val="13"/>
            <w:vAlign w:val="center"/>
          </w:tcPr>
          <w:p w14:paraId="51B7C0DB" w14:textId="77777777" w:rsidR="007213ED" w:rsidRPr="007213ED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001090A9" w14:textId="77777777" w:rsidTr="00120C0F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52660D62" w14:textId="77777777" w:rsidR="007213ED" w:rsidRPr="00596080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vAlign w:val="center"/>
          </w:tcPr>
          <w:p w14:paraId="301C4E95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8FF65C6" w14:textId="77777777" w:rsidR="007213ED" w:rsidRPr="00BF1402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vAlign w:val="center"/>
          </w:tcPr>
          <w:p w14:paraId="08F026E3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3C927B58" w14:textId="77777777" w:rsidTr="007213ED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168A4DBB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</w:tcPr>
          <w:p w14:paraId="52D4CA76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4867FBF5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</w:tcPr>
          <w:p w14:paraId="5839CDA1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B106021" w14:textId="77777777" w:rsidTr="00E041F0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5A92C15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213ED" w:rsidRPr="00D738F1" w14:paraId="3A0546C2" w14:textId="77777777" w:rsidTr="00120C0F">
        <w:trPr>
          <w:trHeight w:val="432"/>
        </w:trPr>
        <w:tc>
          <w:tcPr>
            <w:tcW w:w="10795" w:type="dxa"/>
            <w:gridSpan w:val="13"/>
            <w:vAlign w:val="center"/>
          </w:tcPr>
          <w:p w14:paraId="4E44A1F0" w14:textId="77777777" w:rsidR="007213ED" w:rsidRPr="00596080" w:rsidRDefault="0099625B" w:rsidP="00120C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>No</w:t>
            </w:r>
            <w:r w:rsidR="007213E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7213ED" w:rsidRPr="00D738F1" w14:paraId="5A94FB8F" w14:textId="77777777" w:rsidTr="00120C0F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777860C2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vAlign w:val="center"/>
          </w:tcPr>
          <w:p w14:paraId="6024DBF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0117D613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vAlign w:val="center"/>
          </w:tcPr>
          <w:p w14:paraId="0A7C38A0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64621205" w14:textId="77777777" w:rsidTr="007213ED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20839373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vAlign w:val="center"/>
          </w:tcPr>
          <w:p w14:paraId="72BC738C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42A9BAB8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vAlign w:val="center"/>
          </w:tcPr>
          <w:p w14:paraId="046CFE3D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215A3BEF" w14:textId="77777777" w:rsidR="00C12D45" w:rsidRDefault="00C12D45" w:rsidP="00434374">
      <w:pPr>
        <w:rPr>
          <w:rFonts w:ascii="Arial" w:hAnsi="Arial" w:cs="Arial"/>
          <w:b/>
          <w:sz w:val="28"/>
          <w:szCs w:val="28"/>
        </w:rPr>
      </w:pPr>
    </w:p>
    <w:p w14:paraId="1DBA0BCE" w14:textId="77777777" w:rsidR="0010308B" w:rsidRPr="006C4AE9" w:rsidRDefault="0010308B" w:rsidP="0010308B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lastRenderedPageBreak/>
        <w:t>OBJECTIVES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Pr="00A637D4">
        <w:rPr>
          <w:rFonts w:ascii="Arial" w:hAnsi="Arial" w:cs="Arial"/>
          <w:b/>
          <w:sz w:val="28"/>
          <w:szCs w:val="28"/>
        </w:rPr>
        <w:t xml:space="preserve"> JUSTIFICATION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="008B071A" w:rsidRPr="008B071A">
        <w:rPr>
          <w:rFonts w:ascii="Arial" w:hAnsi="Arial" w:cs="Arial"/>
          <w:b/>
          <w:sz w:val="28"/>
          <w:szCs w:val="28"/>
        </w:rPr>
        <w:t xml:space="preserve"> </w:t>
      </w:r>
      <w:r w:rsidR="008B071A" w:rsidRPr="00A637D4">
        <w:rPr>
          <w:rFonts w:ascii="Arial" w:hAnsi="Arial" w:cs="Arial"/>
          <w:b/>
          <w:sz w:val="28"/>
          <w:szCs w:val="28"/>
        </w:rPr>
        <w:t>AND</w:t>
      </w:r>
      <w:r w:rsidR="008B071A">
        <w:rPr>
          <w:rFonts w:ascii="Arial" w:hAnsi="Arial" w:cs="Arial"/>
          <w:b/>
          <w:sz w:val="28"/>
          <w:szCs w:val="28"/>
        </w:rPr>
        <w:t xml:space="preserve">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7A03" w14:paraId="58D8AF94" w14:textId="77777777" w:rsidTr="00E80EEC">
        <w:tc>
          <w:tcPr>
            <w:tcW w:w="10790" w:type="dxa"/>
            <w:shd w:val="clear" w:color="auto" w:fill="D9E2F3" w:themeFill="accent1" w:themeFillTint="33"/>
            <w:vAlign w:val="center"/>
          </w:tcPr>
          <w:p w14:paraId="0563985C" w14:textId="77777777" w:rsidR="00D17A03" w:rsidRPr="00A269A0" w:rsidRDefault="00A23E48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3E48">
              <w:rPr>
                <w:rFonts w:ascii="Arial" w:hAnsi="Arial" w:cs="Arial"/>
                <w:b/>
                <w:sz w:val="22"/>
                <w:szCs w:val="22"/>
              </w:rPr>
              <w:t>Research Objective</w:t>
            </w:r>
          </w:p>
        </w:tc>
      </w:tr>
      <w:tr w:rsidR="0010308B" w14:paraId="759B0538" w14:textId="77777777" w:rsidTr="00E80EEC">
        <w:tc>
          <w:tcPr>
            <w:tcW w:w="10790" w:type="dxa"/>
            <w:shd w:val="clear" w:color="auto" w:fill="E7E6E6" w:themeFill="background2"/>
            <w:vAlign w:val="center"/>
          </w:tcPr>
          <w:p w14:paraId="0BD4966A" w14:textId="77777777" w:rsidR="0010308B" w:rsidRDefault="0010308B" w:rsidP="0010308B">
            <w:pPr>
              <w:spacing w:before="60" w:after="60"/>
              <w:rPr>
                <w:rFonts w:ascii="Arial" w:hAnsi="Arial" w:cs="Arial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explain, in language understandable to a layperson, the aim of the study and why the study is important to human or animal health, the advancement of knowledge, or the good of society.</w:t>
            </w:r>
          </w:p>
        </w:tc>
      </w:tr>
      <w:tr w:rsidR="0010308B" w14:paraId="232CCD59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572435B2" w14:textId="77777777" w:rsidR="0010308B" w:rsidRPr="0010308B" w:rsidRDefault="0010308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5A1" w14:paraId="7AFAB1A1" w14:textId="77777777" w:rsidTr="00E80EEC">
        <w:trPr>
          <w:trHeight w:val="432"/>
        </w:trPr>
        <w:tc>
          <w:tcPr>
            <w:tcW w:w="10790" w:type="dxa"/>
            <w:shd w:val="clear" w:color="auto" w:fill="D9E2F3" w:themeFill="accent1" w:themeFillTint="33"/>
            <w:vAlign w:val="center"/>
          </w:tcPr>
          <w:p w14:paraId="08CEA774" w14:textId="77777777" w:rsidR="002775A1" w:rsidRPr="002775A1" w:rsidRDefault="002775A1" w:rsidP="008B1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5A1">
              <w:rPr>
                <w:rFonts w:ascii="Arial" w:hAnsi="Arial" w:cs="Arial"/>
                <w:b/>
                <w:sz w:val="22"/>
                <w:szCs w:val="22"/>
              </w:rPr>
              <w:t>Rationale for Animal Use</w:t>
            </w:r>
          </w:p>
        </w:tc>
      </w:tr>
      <w:tr w:rsidR="008B1A15" w14:paraId="29C9B4F3" w14:textId="77777777" w:rsidTr="00E80EEC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7E7D58EF" w14:textId="77777777" w:rsidR="008B1A15" w:rsidRPr="0010308B" w:rsidRDefault="008B1A15" w:rsidP="008B1A15">
            <w:pPr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your rational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for animal use.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Pr="008B1A15">
              <w:rPr>
                <w:rFonts w:ascii="Arial" w:hAnsi="Arial" w:cs="Arial"/>
                <w:sz w:val="22"/>
                <w:szCs w:val="22"/>
              </w:rPr>
              <w:t>reasons why non-animal models cannot be used</w:t>
            </w:r>
            <w:r w:rsidRPr="00A26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B1A15" w14:paraId="4C32938B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3A2F85F3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A15" w14:paraId="622100ED" w14:textId="77777777" w:rsidTr="00E80EEC">
        <w:trPr>
          <w:trHeight w:val="576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B531449" w14:textId="77777777" w:rsidR="008B1A15" w:rsidRDefault="00211106" w:rsidP="0021110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appropriateness of the species selected.</w:t>
            </w:r>
          </w:p>
          <w:p w14:paraId="4D3E17B9" w14:textId="77777777" w:rsidR="00211106" w:rsidRPr="0010308B" w:rsidRDefault="00211106" w:rsidP="00211106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i/>
                <w:sz w:val="22"/>
                <w:szCs w:val="22"/>
              </w:rPr>
              <w:t>The species selected should be the lowest possible on the phylogenetic scale</w:t>
            </w:r>
          </w:p>
        </w:tc>
      </w:tr>
      <w:tr w:rsidR="008B1A15" w14:paraId="15B28CBF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272D7371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106" w14:paraId="6AD17B7B" w14:textId="77777777" w:rsidTr="00E80EEC">
        <w:trPr>
          <w:trHeight w:val="576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7DCE34EE" w14:textId="77777777" w:rsidR="00211106" w:rsidRPr="0010308B" w:rsidRDefault="00EB2772" w:rsidP="004A0F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number of animals to be used.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 References to literature, previous research, testing requirements,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policies 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and/or regulations must be cited.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If use is required for </w:t>
            </w:r>
            <w:r w:rsidR="004A0FA4" w:rsidRPr="004A0FA4">
              <w:rPr>
                <w:rFonts w:ascii="Arial" w:hAnsi="Arial" w:cs="Arial"/>
                <w:sz w:val="22"/>
                <w:szCs w:val="22"/>
              </w:rPr>
              <w:t>statistically significant results, the tests used should be included.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1106" w14:paraId="67200E49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017B029E" w14:textId="77777777" w:rsidR="00211106" w:rsidRPr="0010308B" w:rsidRDefault="00211106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71A" w14:paraId="10CB9496" w14:textId="77777777" w:rsidTr="008B071A">
        <w:trPr>
          <w:trHeight w:val="432"/>
        </w:trPr>
        <w:tc>
          <w:tcPr>
            <w:tcW w:w="10790" w:type="dxa"/>
            <w:shd w:val="clear" w:color="auto" w:fill="D9E2F3" w:themeFill="accent1" w:themeFillTint="33"/>
            <w:vAlign w:val="center"/>
          </w:tcPr>
          <w:p w14:paraId="53D0EAC6" w14:textId="77777777" w:rsidR="008B071A" w:rsidRPr="008B071A" w:rsidRDefault="008B071A" w:rsidP="008B0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071A">
              <w:rPr>
                <w:rFonts w:ascii="Arial" w:hAnsi="Arial" w:cs="Arial"/>
                <w:b/>
                <w:sz w:val="22"/>
                <w:szCs w:val="22"/>
              </w:rPr>
              <w:t>Animal Procedures</w:t>
            </w:r>
          </w:p>
        </w:tc>
      </w:tr>
      <w:tr w:rsidR="008B071A" w14:paraId="16E252DB" w14:textId="77777777" w:rsidTr="008B071A">
        <w:trPr>
          <w:trHeight w:val="576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6D0FEC1F" w14:textId="294D9447" w:rsidR="008B071A" w:rsidRPr="0010308B" w:rsidRDefault="008B071A" w:rsidP="001B1E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the experimental design and specify all animal procedures.  This description should</w:t>
            </w:r>
            <w:r w:rsidR="001B1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allow the IACUC to understand the experimental course of an animal from its entry into the</w:t>
            </w:r>
            <w:r w:rsidR="001B1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experiment to the endpoint of the study. Specifically address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A269A0">
              <w:rPr>
                <w:rFonts w:ascii="Arial" w:hAnsi="Arial" w:cs="Arial"/>
                <w:sz w:val="22"/>
                <w:szCs w:val="22"/>
              </w:rPr>
              <w:t>procedures outlined in</w:t>
            </w:r>
            <w:r w:rsidR="001B1E8F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7" w:history="1">
              <w:r w:rsidR="001B1E8F" w:rsidRPr="00A644F7">
                <w:rPr>
                  <w:rStyle w:val="Hyperlink"/>
                  <w:rFonts w:ascii="Arial" w:hAnsi="Arial" w:cs="Arial"/>
                  <w:sz w:val="22"/>
                  <w:szCs w:val="22"/>
                </w:rPr>
                <w:t>Appendix 2: Animal Use Procedures</w:t>
              </w:r>
            </w:hyperlink>
            <w:r w:rsidR="001B1E8F" w:rsidRPr="001B1E8F">
              <w:t>,</w:t>
            </w:r>
            <w:r w:rsidR="001B1E8F" w:rsidRPr="001B1E8F">
              <w:rPr>
                <w:rFonts w:ascii="Arial" w:hAnsi="Arial" w:cs="Arial"/>
              </w:rPr>
              <w:t xml:space="preserve"> as applicable</w:t>
            </w:r>
            <w:r w:rsidR="001B1E8F">
              <w:rPr>
                <w:rFonts w:ascii="Arial" w:hAnsi="Arial" w:cs="Arial"/>
              </w:rPr>
              <w:t>.</w:t>
            </w:r>
          </w:p>
        </w:tc>
      </w:tr>
      <w:tr w:rsidR="008B071A" w14:paraId="7AAE45A0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03915D20" w14:textId="77777777" w:rsidR="008B071A" w:rsidRPr="0010308B" w:rsidRDefault="008B071A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D7" w14:paraId="1C837D4A" w14:textId="77777777" w:rsidTr="0000198D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0AB20363" w14:textId="77777777" w:rsidR="00E405E3" w:rsidRDefault="0000198D" w:rsidP="00E405E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describe any procedures which may produce pain, distress, or discomfort to the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and describe steps taken to minimize this discomfort.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38B4F8" w14:textId="21B1FCAE" w:rsidR="007860D7" w:rsidRPr="00E405E3" w:rsidRDefault="0000198D" w:rsidP="00E405E3">
            <w:pPr>
              <w:spacing w:after="60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Note: If there is any possibility that analgesic, anesthetic, or tranquilizing drugs will be used during the procedures for any reason, a veterinarian must be consulted 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792E87" w:rsidRPr="00792E87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8" w:history="1">
              <w:r w:rsidR="00792E87" w:rsidRPr="00792E87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="00792E87" w:rsidRPr="00792E87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="00792E87" w:rsidRPr="00792E87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 must be completed.</w:t>
            </w:r>
          </w:p>
        </w:tc>
      </w:tr>
      <w:tr w:rsidR="007860D7" w14:paraId="37717D5E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7B6A48A3" w14:textId="77777777" w:rsidR="007860D7" w:rsidRPr="0010308B" w:rsidRDefault="007860D7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3FB" w14:paraId="04E2D5BA" w14:textId="77777777" w:rsidTr="005E43FB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17E34536" w14:textId="77777777" w:rsidR="005E43FB" w:rsidRPr="0010308B" w:rsidRDefault="005E43F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E43FB">
              <w:rPr>
                <w:rFonts w:ascii="Arial" w:hAnsi="Arial" w:cs="Arial"/>
                <w:sz w:val="22"/>
                <w:szCs w:val="22"/>
              </w:rPr>
              <w:t xml:space="preserve">Indicate whether or not the following are applicable to this protocol, and </w:t>
            </w:r>
            <w:r>
              <w:rPr>
                <w:rFonts w:ascii="Arial" w:hAnsi="Arial" w:cs="Arial"/>
                <w:sz w:val="22"/>
                <w:szCs w:val="22"/>
              </w:rPr>
              <w:t>complete and submit the        appropriate attachment(s) as indicated</w:t>
            </w:r>
          </w:p>
        </w:tc>
      </w:tr>
      <w:tr w:rsidR="005E43FB" w14:paraId="19FFA6D6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0D2E0163" w14:textId="1768FECE" w:rsidR="00886D66" w:rsidRDefault="0099625B" w:rsidP="00886D66">
            <w:pPr>
              <w:spacing w:before="60" w:after="60"/>
              <w:ind w:left="432" w:hanging="28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498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6D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D66" w:rsidRPr="008F1ADA">
              <w:rPr>
                <w:rFonts w:ascii="Arial" w:hAnsi="Arial" w:cs="Arial"/>
                <w:sz w:val="22"/>
                <w:szCs w:val="22"/>
              </w:rPr>
              <w:t>Animals in USDA Pain or Distress Classification D or E or requiring the use of analgesic, anesthetic, and/or tranquilizing drugs</w:t>
            </w:r>
            <w:r w:rsidR="00886D66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19" w:history="1">
              <w:r w:rsidR="00886D66" w:rsidRPr="007B794A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="00886D66" w:rsidRPr="007B794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886D66" w:rsidRPr="0077287B">
              <w:rPr>
                <w:rFonts w:ascii="Arial" w:hAnsi="Arial" w:cs="Arial"/>
                <w:sz w:val="20"/>
                <w:szCs w:val="20"/>
              </w:rPr>
              <w:t>form</w:t>
            </w:r>
            <w:r w:rsidR="00886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D66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886D66">
              <w:rPr>
                <w:rFonts w:ascii="Arial" w:hAnsi="Arial" w:cs="Arial"/>
                <w:sz w:val="20"/>
                <w:szCs w:val="20"/>
              </w:rPr>
              <w:t>nd submit with this application.</w:t>
            </w:r>
          </w:p>
          <w:p w14:paraId="38F7EB03" w14:textId="77777777" w:rsidR="005E43FB" w:rsidRPr="0010308B" w:rsidRDefault="00886D66" w:rsidP="00886D66">
            <w:pPr>
              <w:spacing w:before="60" w:after="6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F1ADA">
              <w:rPr>
                <w:rFonts w:ascii="Arial" w:hAnsi="Arial" w:cs="Arial"/>
                <w:b/>
                <w:sz w:val="22"/>
                <w:szCs w:val="22"/>
              </w:rPr>
              <w:t xml:space="preserve">For more information regarding USDA Pain or Distress Classification, click </w:t>
            </w:r>
            <w:hyperlink r:id="rId20" w:history="1">
              <w:r w:rsidR="0076529B" w:rsidRPr="0057582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here</w:t>
              </w:r>
            </w:hyperlink>
            <w:r w:rsidRPr="008F1AD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A331F8" w14:paraId="235F202E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7FB023EC" w14:textId="77777777" w:rsidR="00A331F8" w:rsidRDefault="0099625B" w:rsidP="00886D66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73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1F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3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1F8" w:rsidRPr="008F1ADA">
              <w:rPr>
                <w:rFonts w:ascii="Arial" w:hAnsi="Arial" w:cs="Arial"/>
                <w:sz w:val="22"/>
                <w:szCs w:val="22"/>
              </w:rPr>
              <w:t>Surgery (Survival or Non-survival)</w:t>
            </w:r>
            <w:r w:rsidR="00A331F8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1" w:history="1">
              <w:r w:rsidR="00A331F8" w:rsidRPr="0057475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Animal </w:t>
              </w:r>
              <w:r w:rsidR="00A331F8"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Surgery</w:t>
              </w:r>
            </w:hyperlink>
            <w:r w:rsidR="00A331F8" w:rsidRPr="0077287B">
              <w:t xml:space="preserve"> </w:t>
            </w:r>
            <w:r w:rsidR="00A331F8" w:rsidRPr="0057475B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A331F8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A331F8"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  <w:tr w:rsidR="00A331F8" w14:paraId="3A4618C8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1362398A" w14:textId="77777777" w:rsidR="00A331F8" w:rsidRDefault="0099625B" w:rsidP="00886D66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56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1F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3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1F8" w:rsidRPr="008F1ADA">
              <w:rPr>
                <w:rFonts w:ascii="Arial" w:hAnsi="Arial" w:cs="Arial"/>
                <w:sz w:val="22"/>
                <w:szCs w:val="22"/>
              </w:rPr>
              <w:t>Euthanizing of animals or allowing animals to die</w:t>
            </w:r>
            <w:r w:rsidR="00A331F8">
              <w:rPr>
                <w:rFonts w:ascii="Arial" w:hAnsi="Arial" w:cs="Arial"/>
                <w:sz w:val="22"/>
                <w:szCs w:val="22"/>
              </w:rPr>
              <w:t xml:space="preserve"> as a result of experimental manipulation</w:t>
            </w:r>
            <w:r w:rsidR="00A331F8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2" w:history="1">
              <w:r w:rsidR="00A331F8"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Euthanasia, Death, or Disposition of Animals</w:t>
              </w:r>
            </w:hyperlink>
            <w:r w:rsidR="00A331F8" w:rsidRPr="00A35899">
              <w:t xml:space="preserve"> </w:t>
            </w:r>
            <w:r w:rsidR="00A331F8" w:rsidRPr="00A35899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A331F8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A331F8"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</w:tbl>
    <w:p w14:paraId="2E318C98" w14:textId="77777777" w:rsidR="008059F9" w:rsidRPr="002701FF" w:rsidRDefault="008059F9" w:rsidP="008059F9">
      <w:pPr>
        <w:spacing w:before="3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SUPPLEMENTAL FORMS</w:t>
      </w:r>
      <w:r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Pr="002701FF">
        <w:rPr>
          <w:rFonts w:ascii="Arial" w:hAnsi="Arial" w:cs="Arial"/>
          <w:b/>
          <w:sz w:val="28"/>
          <w:szCs w:val="28"/>
        </w:rPr>
        <w:t>:</w:t>
      </w:r>
    </w:p>
    <w:p w14:paraId="3DEB7830" w14:textId="77777777" w:rsidR="008059F9" w:rsidRDefault="008059F9" w:rsidP="008059F9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only if applicable:</w:t>
      </w:r>
    </w:p>
    <w:p w14:paraId="0D6EA288" w14:textId="44C37839" w:rsidR="00035E44" w:rsidRPr="00792E87" w:rsidRDefault="0099625B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035E44" w:rsidRPr="00792E87">
        <w:rPr>
          <w:rFonts w:ascii="Arial" w:hAnsi="Arial" w:cs="Arial"/>
        </w:rPr>
        <w:t xml:space="preserve"> </w:t>
      </w:r>
      <w:hyperlink r:id="rId23" w:tgtFrame="_blank" w:history="1">
        <w:r w:rsidR="001635AD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p w14:paraId="685DEDC2" w14:textId="6EC2BE7C" w:rsidR="00487B64" w:rsidRPr="00792E87" w:rsidRDefault="0099625B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Style w:val="PageNumber"/>
            <w:rFonts w:ascii="Arial" w:hAnsi="Arial" w:cs="Arial"/>
          </w:rPr>
          <w:id w:val="1478491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ageNumber"/>
          </w:rPr>
        </w:sdtEndPr>
        <w:sdtContent>
          <w:r w:rsidR="00487B64" w:rsidRPr="00792E87">
            <w:rPr>
              <w:rStyle w:val="PageNumber"/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Style w:val="PageNumber"/>
          <w:rFonts w:ascii="Arial" w:hAnsi="Arial" w:cs="Arial"/>
          <w:color w:val="FF0000"/>
        </w:rPr>
        <w:t xml:space="preserve"> </w:t>
      </w:r>
      <w:hyperlink r:id="rId24" w:history="1">
        <w:r w:rsidR="001635AD" w:rsidRPr="001635AD">
          <w:rPr>
            <w:rStyle w:val="Hyperlink"/>
            <w:rFonts w:ascii="Arial" w:hAnsi="Arial" w:cs="Arial"/>
          </w:rPr>
          <w:t>Campus Research Supplemental Form: Species List</w:t>
        </w:r>
      </w:hyperlink>
    </w:p>
    <w:p w14:paraId="767707B6" w14:textId="1873F4AF" w:rsidR="008E4ECB" w:rsidRPr="00792E87" w:rsidRDefault="0099625B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143062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B6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Fonts w:ascii="Arial" w:hAnsi="Arial" w:cs="Arial"/>
        </w:rPr>
        <w:t xml:space="preserve"> </w:t>
      </w:r>
      <w:hyperlink r:id="rId25" w:history="1">
        <w:r w:rsidR="001635AD" w:rsidRPr="001635AD">
          <w:rPr>
            <w:rStyle w:val="Hyperlink"/>
            <w:rFonts w:ascii="Arial" w:hAnsi="Arial" w:cs="Arial"/>
          </w:rPr>
          <w:t>Care Sheet</w:t>
        </w:r>
      </w:hyperlink>
      <w:r w:rsidR="001635AD" w:rsidRPr="001635AD">
        <w:rPr>
          <w:rFonts w:ascii="Arial" w:hAnsi="Arial" w:cs="Arial"/>
          <w:color w:val="FF0000"/>
        </w:rPr>
        <w:t xml:space="preserve"> </w:t>
      </w:r>
      <w:r w:rsidR="00487B64" w:rsidRPr="001635AD">
        <w:rPr>
          <w:rFonts w:ascii="Arial" w:hAnsi="Arial" w:cs="Arial"/>
        </w:rPr>
        <w:t>f</w:t>
      </w:r>
      <w:r w:rsidR="00487B64" w:rsidRPr="00792E87">
        <w:rPr>
          <w:rFonts w:ascii="Arial" w:hAnsi="Arial" w:cs="Arial"/>
        </w:rPr>
        <w:t>or each species that will be housed on campus</w:t>
      </w:r>
    </w:p>
    <w:p w14:paraId="4F6FC1F5" w14:textId="42677EC1" w:rsidR="00792E87" w:rsidRPr="00792E87" w:rsidRDefault="0099625B" w:rsidP="00792E87">
      <w:pPr>
        <w:spacing w:before="120" w:after="120"/>
        <w:ind w:left="432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E87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hyperlink r:id="rId26" w:history="1">
        <w:r w:rsidR="00792E87" w:rsidRPr="00792E87">
          <w:rPr>
            <w:rStyle w:val="Hyperlink"/>
            <w:rFonts w:ascii="Arial" w:hAnsi="Arial" w:cs="Arial"/>
          </w:rPr>
          <w:t>Pain Classification D or E</w:t>
        </w:r>
      </w:hyperlink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r w:rsidR="00792E87" w:rsidRPr="00792E87">
        <w:rPr>
          <w:rFonts w:ascii="Arial" w:hAnsi="Arial" w:cs="Arial"/>
        </w:rPr>
        <w:t>form if Pain or Distress Classification D or E or anesthetic, analgesic, and/or tranquilizing drugs will be involved</w:t>
      </w:r>
    </w:p>
    <w:p w14:paraId="0D70C320" w14:textId="77777777" w:rsidR="00625679" w:rsidRDefault="0099625B" w:rsidP="00625679">
      <w:pPr>
        <w:spacing w:before="120" w:after="120"/>
        <w:ind w:left="14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770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79">
            <w:rPr>
              <w:rFonts w:ascii="MS Gothic" w:eastAsia="MS Gothic" w:hAnsi="MS Gothic" w:cs="Arial" w:hint="eastAsia"/>
            </w:rPr>
            <w:t>☐</w:t>
          </w:r>
        </w:sdtContent>
      </w:sdt>
      <w:r w:rsidR="00625679" w:rsidRPr="009A2109">
        <w:rPr>
          <w:rStyle w:val="Hyperlink"/>
          <w:rFonts w:ascii="Arial" w:hAnsi="Arial" w:cs="Arial"/>
          <w:u w:val="none"/>
        </w:rPr>
        <w:t xml:space="preserve"> </w:t>
      </w:r>
      <w:hyperlink r:id="rId27" w:history="1">
        <w:r w:rsidR="00625679" w:rsidRPr="009A2109">
          <w:rPr>
            <w:rStyle w:val="Hyperlink"/>
            <w:rFonts w:ascii="Arial" w:hAnsi="Arial" w:cs="Arial"/>
          </w:rPr>
          <w:t>Euthanasia, Death, or Disposition of Animals</w:t>
        </w:r>
      </w:hyperlink>
      <w:r w:rsidR="00625679" w:rsidRPr="009A2109">
        <w:rPr>
          <w:rFonts w:ascii="Arial" w:hAnsi="Arial" w:cs="Arial"/>
        </w:rPr>
        <w:t xml:space="preserve"> form, if animals will be euthanized or allowed to die</w:t>
      </w:r>
    </w:p>
    <w:p w14:paraId="39FA646A" w14:textId="77777777" w:rsidR="00027871" w:rsidRDefault="00027871" w:rsidP="00027871">
      <w:pPr>
        <w:spacing w:before="3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55EAFC6A" w14:textId="77777777" w:rsidR="00027871" w:rsidRPr="004D16ED" w:rsidRDefault="00027871" w:rsidP="00027871">
      <w:pPr>
        <w:spacing w:after="120"/>
        <w:rPr>
          <w:rFonts w:ascii="Arial" w:hAnsi="Arial" w:cs="Arial"/>
        </w:rPr>
      </w:pPr>
      <w:r w:rsidRPr="004D16ED">
        <w:rPr>
          <w:rFonts w:ascii="Arial" w:hAnsi="Arial" w:cs="Arial"/>
        </w:rPr>
        <w:t>By signing this form, I certify that:</w:t>
      </w:r>
    </w:p>
    <w:p w14:paraId="32E25A68" w14:textId="77777777" w:rsidR="00130454" w:rsidRDefault="0099625B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T</w:t>
      </w:r>
      <w:r w:rsidR="00130454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30B310D6" w14:textId="77777777" w:rsidR="00130454" w:rsidRPr="00130454" w:rsidRDefault="0099625B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4590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0"/>
          <w:szCs w:val="20"/>
        </w:rPr>
        <w:t xml:space="preserve"> </w:t>
      </w:r>
      <w:r w:rsidR="00130454" w:rsidRPr="00130454">
        <w:rPr>
          <w:rFonts w:ascii="Arial" w:hAnsi="Arial" w:cs="Arial"/>
          <w:sz w:val="22"/>
          <w:szCs w:val="22"/>
        </w:rPr>
        <w:t>The proposed activities do not unnecessarily duplicate previously reported research</w:t>
      </w:r>
    </w:p>
    <w:p w14:paraId="6099BF67" w14:textId="77777777" w:rsidR="00130454" w:rsidRPr="007308C9" w:rsidRDefault="0099625B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 xml:space="preserve">ll activities are designed to </w:t>
      </w:r>
      <w:proofErr w:type="gramStart"/>
      <w:r w:rsidR="00130454" w:rsidRPr="007308C9">
        <w:rPr>
          <w:rFonts w:ascii="Arial" w:hAnsi="Arial" w:cs="Arial"/>
          <w:sz w:val="22"/>
          <w:szCs w:val="22"/>
        </w:rPr>
        <w:t>assure</w:t>
      </w:r>
      <w:proofErr w:type="gramEnd"/>
      <w:r w:rsidR="00130454" w:rsidRPr="007308C9">
        <w:rPr>
          <w:rFonts w:ascii="Arial" w:hAnsi="Arial" w:cs="Arial"/>
          <w:sz w:val="22"/>
          <w:szCs w:val="22"/>
        </w:rPr>
        <w:t xml:space="preserve"> that pain/distress/discomfort of animals is minimized</w:t>
      </w:r>
    </w:p>
    <w:p w14:paraId="0550AE36" w14:textId="77777777" w:rsidR="00130454" w:rsidRPr="007308C9" w:rsidRDefault="0099625B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M</w:t>
      </w:r>
      <w:r w:rsidR="00130454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0337EE4A" w14:textId="77777777" w:rsidR="00130454" w:rsidRPr="007308C9" w:rsidRDefault="0099625B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 xml:space="preserve">ll personnel authorized to conduct animal procedures under this protocol will be appropriately trained and qualified, </w:t>
      </w:r>
      <w:proofErr w:type="gramStart"/>
      <w:r w:rsidR="00130454" w:rsidRPr="007308C9">
        <w:rPr>
          <w:rFonts w:ascii="Arial" w:hAnsi="Arial" w:cs="Arial"/>
          <w:sz w:val="22"/>
          <w:szCs w:val="22"/>
        </w:rPr>
        <w:t>and that</w:t>
      </w:r>
      <w:proofErr w:type="gramEnd"/>
      <w:r w:rsidR="00130454" w:rsidRPr="007308C9">
        <w:rPr>
          <w:rFonts w:ascii="Arial" w:hAnsi="Arial" w:cs="Arial"/>
          <w:sz w:val="22"/>
          <w:szCs w:val="22"/>
        </w:rPr>
        <w:t xml:space="preserve"> I am responsible for the supervision, training, and work of said personnel</w:t>
      </w:r>
    </w:p>
    <w:p w14:paraId="13BD47DB" w14:textId="77777777" w:rsidR="00130454" w:rsidRDefault="0099625B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9C3D41">
        <w:rPr>
          <w:rFonts w:ascii="Arial" w:hAnsi="Arial" w:cs="Arial"/>
          <w:sz w:val="22"/>
          <w:szCs w:val="22"/>
        </w:rPr>
        <w:t xml:space="preserve"> by submitting the </w:t>
      </w:r>
      <w:hyperlink r:id="rId28" w:history="1">
        <w:r w:rsidR="009C3D41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9C3D41">
        <w:rPr>
          <w:rFonts w:ascii="Arial" w:hAnsi="Arial" w:cs="Arial"/>
          <w:sz w:val="22"/>
          <w:szCs w:val="22"/>
        </w:rPr>
        <w:t>.</w:t>
      </w:r>
    </w:p>
    <w:p w14:paraId="5F7A4E29" w14:textId="77777777" w:rsidR="00130454" w:rsidRDefault="0099625B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notify the IACUC</w:t>
      </w:r>
      <w:r w:rsidR="00130454">
        <w:rPr>
          <w:rFonts w:ascii="Arial" w:hAnsi="Arial" w:cs="Arial"/>
          <w:sz w:val="22"/>
          <w:szCs w:val="22"/>
        </w:rPr>
        <w:t xml:space="preserve"> of any changes to the species list </w:t>
      </w:r>
      <w:r w:rsidR="00473BA6">
        <w:rPr>
          <w:rFonts w:ascii="Arial" w:hAnsi="Arial" w:cs="Arial"/>
          <w:sz w:val="22"/>
          <w:szCs w:val="22"/>
        </w:rPr>
        <w:t xml:space="preserve">by submitting the </w:t>
      </w:r>
      <w:hyperlink r:id="rId29" w:history="1">
        <w:r w:rsidR="00473BA6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473BA6">
        <w:rPr>
          <w:rFonts w:ascii="Arial" w:hAnsi="Arial" w:cs="Arial"/>
          <w:sz w:val="22"/>
          <w:szCs w:val="22"/>
        </w:rPr>
        <w:t>.</w:t>
      </w:r>
    </w:p>
    <w:p w14:paraId="7215752D" w14:textId="77777777" w:rsidR="00130454" w:rsidRPr="007308C9" w:rsidRDefault="0099625B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0339B4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0339B4">
        <w:rPr>
          <w:rFonts w:ascii="Arial" w:hAnsi="Arial" w:cs="Arial"/>
          <w:sz w:val="22"/>
          <w:szCs w:val="22"/>
        </w:rPr>
        <w:t xml:space="preserve">immediately </w:t>
      </w:r>
      <w:r w:rsidR="000339B4" w:rsidRPr="007308C9">
        <w:rPr>
          <w:rFonts w:ascii="Arial" w:hAnsi="Arial" w:cs="Arial"/>
          <w:sz w:val="22"/>
          <w:szCs w:val="22"/>
        </w:rPr>
        <w:t>reported to the IACUC</w:t>
      </w:r>
      <w:r w:rsidR="000339B4">
        <w:rPr>
          <w:rFonts w:ascii="Arial" w:hAnsi="Arial" w:cs="Arial"/>
          <w:sz w:val="22"/>
          <w:szCs w:val="22"/>
        </w:rPr>
        <w:t xml:space="preserve"> and will submit the </w:t>
      </w:r>
      <w:hyperlink r:id="rId30" w:history="1">
        <w:r w:rsidR="000339B4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0339B4">
        <w:rPr>
          <w:rFonts w:ascii="Arial" w:hAnsi="Arial" w:cs="Arial"/>
          <w:sz w:val="22"/>
          <w:szCs w:val="22"/>
        </w:rPr>
        <w:t xml:space="preserve"> form</w:t>
      </w:r>
    </w:p>
    <w:p w14:paraId="3C3D29F9" w14:textId="77777777" w:rsidR="00130454" w:rsidRPr="007308C9" w:rsidRDefault="0099625B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117FFB38" w14:textId="77777777" w:rsidR="00130454" w:rsidRPr="00F36CA6" w:rsidRDefault="00130454" w:rsidP="00130454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F6699D" w:rsidRPr="00D738F1" w14:paraId="7160F1D1" w14:textId="77777777" w:rsidTr="00E041F0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54AF0" w14:textId="77777777" w:rsidR="00F6699D" w:rsidRPr="00E76AE2" w:rsidRDefault="00F6699D" w:rsidP="00A22A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8D0DA" w14:textId="77777777" w:rsidR="00F6699D" w:rsidRPr="00E76AE2" w:rsidRDefault="00F6699D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99D" w:rsidRPr="00D738F1" w14:paraId="19D16D7A" w14:textId="77777777" w:rsidTr="00E041F0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2F29C8BA" w14:textId="77777777" w:rsidR="00F6699D" w:rsidRPr="00D738F1" w:rsidRDefault="009C209B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 Investigator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9D" w:rsidRPr="00D738F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71064D53" w14:textId="77777777" w:rsidR="00F6699D" w:rsidRPr="00D738F1" w:rsidRDefault="00F6699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6699D" w:rsidRPr="00D738F1" w14:paraId="19691071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1261B2C5" w14:textId="77777777" w:rsidR="00F6699D" w:rsidRPr="00266D2F" w:rsidRDefault="00F6699D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13F40D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vAlign w:val="center"/>
          </w:tcPr>
          <w:p w14:paraId="1D867150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B5D4B1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vAlign w:val="center"/>
          </w:tcPr>
          <w:p w14:paraId="5FAD60D7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88DF3" w14:textId="77777777" w:rsidR="00792E87" w:rsidRPr="008059F9" w:rsidRDefault="00792E87" w:rsidP="00F6699D">
      <w:pPr>
        <w:spacing w:before="120" w:after="120"/>
        <w:rPr>
          <w:rFonts w:ascii="Arial" w:hAnsi="Arial" w:cs="Arial"/>
          <w:sz w:val="22"/>
          <w:szCs w:val="22"/>
        </w:rPr>
      </w:pPr>
    </w:p>
    <w:p w14:paraId="535A8761" w14:textId="77777777" w:rsidR="008E4ECB" w:rsidRPr="00434374" w:rsidRDefault="008E4ECB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530887DA" w14:textId="77777777" w:rsidR="00275458" w:rsidRPr="00434374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09509A74" w14:textId="77777777" w:rsidR="00275458" w:rsidRPr="00A644F7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sectPr w:rsidR="00275458" w:rsidRPr="00A644F7" w:rsidSect="003B1133">
      <w:footerReference w:type="default" r:id="rId3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B7FC" w14:textId="77777777" w:rsidR="00A00B9E" w:rsidRDefault="00A00B9E">
      <w:r>
        <w:separator/>
      </w:r>
    </w:p>
  </w:endnote>
  <w:endnote w:type="continuationSeparator" w:id="0">
    <w:p w14:paraId="64A03D61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FEE5" w14:textId="77777777" w:rsidR="00BF456B" w:rsidRDefault="00BF456B" w:rsidP="00222C26">
    <w:pPr>
      <w:pStyle w:val="Footer"/>
      <w:rPr>
        <w:rStyle w:val="PageNumber"/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FD263A">
      <w:rPr>
        <w:rStyle w:val="PageNumber"/>
        <w:rFonts w:ascii="Arial" w:hAnsi="Arial" w:cs="Arial"/>
        <w:sz w:val="20"/>
        <w:szCs w:val="20"/>
      </w:rPr>
      <w:t>Research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FD263A"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15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7557" w14:textId="77777777" w:rsidR="00A00B9E" w:rsidRDefault="00A00B9E">
      <w:r>
        <w:separator/>
      </w:r>
    </w:p>
  </w:footnote>
  <w:footnote w:type="continuationSeparator" w:id="0">
    <w:p w14:paraId="5EA9BE98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198D"/>
    <w:rsid w:val="00003184"/>
    <w:rsid w:val="00005DA1"/>
    <w:rsid w:val="00013F13"/>
    <w:rsid w:val="0001414D"/>
    <w:rsid w:val="00027871"/>
    <w:rsid w:val="00032E70"/>
    <w:rsid w:val="000339B4"/>
    <w:rsid w:val="000358E8"/>
    <w:rsid w:val="00035E44"/>
    <w:rsid w:val="00042087"/>
    <w:rsid w:val="000425F5"/>
    <w:rsid w:val="000472D7"/>
    <w:rsid w:val="000512DA"/>
    <w:rsid w:val="00052417"/>
    <w:rsid w:val="00053B80"/>
    <w:rsid w:val="00055D28"/>
    <w:rsid w:val="000565D5"/>
    <w:rsid w:val="00057DB6"/>
    <w:rsid w:val="00064BBF"/>
    <w:rsid w:val="00064CEB"/>
    <w:rsid w:val="00064FA9"/>
    <w:rsid w:val="00071B2D"/>
    <w:rsid w:val="0007559A"/>
    <w:rsid w:val="000757B7"/>
    <w:rsid w:val="0008017C"/>
    <w:rsid w:val="00080B0E"/>
    <w:rsid w:val="00080F19"/>
    <w:rsid w:val="0008504F"/>
    <w:rsid w:val="00086E80"/>
    <w:rsid w:val="00091E4F"/>
    <w:rsid w:val="00094256"/>
    <w:rsid w:val="000A6A53"/>
    <w:rsid w:val="000B2837"/>
    <w:rsid w:val="000B4571"/>
    <w:rsid w:val="000B5DD2"/>
    <w:rsid w:val="000C0E69"/>
    <w:rsid w:val="000C306D"/>
    <w:rsid w:val="000D1762"/>
    <w:rsid w:val="000D45E1"/>
    <w:rsid w:val="000D5C7A"/>
    <w:rsid w:val="000D6433"/>
    <w:rsid w:val="000E0314"/>
    <w:rsid w:val="000E1B2A"/>
    <w:rsid w:val="000F0319"/>
    <w:rsid w:val="000F06D7"/>
    <w:rsid w:val="000F3F5D"/>
    <w:rsid w:val="000F73C3"/>
    <w:rsid w:val="000F7567"/>
    <w:rsid w:val="00100352"/>
    <w:rsid w:val="00101037"/>
    <w:rsid w:val="00101186"/>
    <w:rsid w:val="0010308B"/>
    <w:rsid w:val="00106C9D"/>
    <w:rsid w:val="00113244"/>
    <w:rsid w:val="00117BF2"/>
    <w:rsid w:val="00117F96"/>
    <w:rsid w:val="00120C0F"/>
    <w:rsid w:val="00122292"/>
    <w:rsid w:val="00125383"/>
    <w:rsid w:val="00125DE1"/>
    <w:rsid w:val="00126064"/>
    <w:rsid w:val="001262B0"/>
    <w:rsid w:val="0012684A"/>
    <w:rsid w:val="00130454"/>
    <w:rsid w:val="001314AD"/>
    <w:rsid w:val="00133664"/>
    <w:rsid w:val="00136919"/>
    <w:rsid w:val="00140AC1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20C6"/>
    <w:rsid w:val="001635AD"/>
    <w:rsid w:val="001677E5"/>
    <w:rsid w:val="001753D9"/>
    <w:rsid w:val="00175CDA"/>
    <w:rsid w:val="00175E47"/>
    <w:rsid w:val="001765B7"/>
    <w:rsid w:val="00181500"/>
    <w:rsid w:val="00183081"/>
    <w:rsid w:val="00184F42"/>
    <w:rsid w:val="001913DE"/>
    <w:rsid w:val="00196CD8"/>
    <w:rsid w:val="00197E74"/>
    <w:rsid w:val="001A18FC"/>
    <w:rsid w:val="001A5133"/>
    <w:rsid w:val="001B0B47"/>
    <w:rsid w:val="001B1E8F"/>
    <w:rsid w:val="001B3044"/>
    <w:rsid w:val="001B5998"/>
    <w:rsid w:val="001B7587"/>
    <w:rsid w:val="001B7A4D"/>
    <w:rsid w:val="001C163A"/>
    <w:rsid w:val="001C4943"/>
    <w:rsid w:val="001D4B4E"/>
    <w:rsid w:val="001D4ECC"/>
    <w:rsid w:val="001E3369"/>
    <w:rsid w:val="001E5469"/>
    <w:rsid w:val="001E6655"/>
    <w:rsid w:val="001F12DC"/>
    <w:rsid w:val="001F765B"/>
    <w:rsid w:val="00201C71"/>
    <w:rsid w:val="00206509"/>
    <w:rsid w:val="00207DA0"/>
    <w:rsid w:val="00210F6E"/>
    <w:rsid w:val="00211106"/>
    <w:rsid w:val="0021555A"/>
    <w:rsid w:val="00220308"/>
    <w:rsid w:val="00221276"/>
    <w:rsid w:val="00222C26"/>
    <w:rsid w:val="00224E41"/>
    <w:rsid w:val="00231DD0"/>
    <w:rsid w:val="002343DF"/>
    <w:rsid w:val="00235E28"/>
    <w:rsid w:val="00236ED9"/>
    <w:rsid w:val="00241617"/>
    <w:rsid w:val="002421B0"/>
    <w:rsid w:val="00242435"/>
    <w:rsid w:val="00245B84"/>
    <w:rsid w:val="00247426"/>
    <w:rsid w:val="00247DB4"/>
    <w:rsid w:val="00250743"/>
    <w:rsid w:val="00252137"/>
    <w:rsid w:val="002576C7"/>
    <w:rsid w:val="0026298C"/>
    <w:rsid w:val="0026402D"/>
    <w:rsid w:val="00264F8A"/>
    <w:rsid w:val="00272F51"/>
    <w:rsid w:val="00273E23"/>
    <w:rsid w:val="00275458"/>
    <w:rsid w:val="002775A1"/>
    <w:rsid w:val="00280C97"/>
    <w:rsid w:val="0028229E"/>
    <w:rsid w:val="00282D4A"/>
    <w:rsid w:val="002853BB"/>
    <w:rsid w:val="00287A6B"/>
    <w:rsid w:val="0029117F"/>
    <w:rsid w:val="00293150"/>
    <w:rsid w:val="00294317"/>
    <w:rsid w:val="00296BEE"/>
    <w:rsid w:val="00297CF8"/>
    <w:rsid w:val="002A1CCC"/>
    <w:rsid w:val="002A1E0A"/>
    <w:rsid w:val="002A24B5"/>
    <w:rsid w:val="002A51E9"/>
    <w:rsid w:val="002A5CB9"/>
    <w:rsid w:val="002B150F"/>
    <w:rsid w:val="002B3FED"/>
    <w:rsid w:val="002B4F56"/>
    <w:rsid w:val="002C1834"/>
    <w:rsid w:val="002C3129"/>
    <w:rsid w:val="002C4E54"/>
    <w:rsid w:val="002D0186"/>
    <w:rsid w:val="002D47C2"/>
    <w:rsid w:val="002D6E6F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2BC9"/>
    <w:rsid w:val="00354F63"/>
    <w:rsid w:val="00356CF9"/>
    <w:rsid w:val="00364CFD"/>
    <w:rsid w:val="003742F0"/>
    <w:rsid w:val="00376AD3"/>
    <w:rsid w:val="00376E96"/>
    <w:rsid w:val="00381D50"/>
    <w:rsid w:val="00382603"/>
    <w:rsid w:val="00382E8F"/>
    <w:rsid w:val="00383ED6"/>
    <w:rsid w:val="00392A97"/>
    <w:rsid w:val="003A0B74"/>
    <w:rsid w:val="003A5849"/>
    <w:rsid w:val="003B1133"/>
    <w:rsid w:val="003B3B77"/>
    <w:rsid w:val="003D5365"/>
    <w:rsid w:val="003E0C51"/>
    <w:rsid w:val="003E12E8"/>
    <w:rsid w:val="003F0F30"/>
    <w:rsid w:val="003F48A5"/>
    <w:rsid w:val="003F59D2"/>
    <w:rsid w:val="003F7179"/>
    <w:rsid w:val="004053B6"/>
    <w:rsid w:val="00405CBE"/>
    <w:rsid w:val="00406441"/>
    <w:rsid w:val="004068FB"/>
    <w:rsid w:val="00407560"/>
    <w:rsid w:val="00407980"/>
    <w:rsid w:val="00412136"/>
    <w:rsid w:val="004149BC"/>
    <w:rsid w:val="004154EB"/>
    <w:rsid w:val="00416878"/>
    <w:rsid w:val="00417279"/>
    <w:rsid w:val="00417685"/>
    <w:rsid w:val="00420446"/>
    <w:rsid w:val="00425A3F"/>
    <w:rsid w:val="004305C2"/>
    <w:rsid w:val="0043186A"/>
    <w:rsid w:val="00432F85"/>
    <w:rsid w:val="00434374"/>
    <w:rsid w:val="00440663"/>
    <w:rsid w:val="0044207E"/>
    <w:rsid w:val="00443FAA"/>
    <w:rsid w:val="00451013"/>
    <w:rsid w:val="00451174"/>
    <w:rsid w:val="00453CE6"/>
    <w:rsid w:val="00455B4A"/>
    <w:rsid w:val="00461D75"/>
    <w:rsid w:val="004638B4"/>
    <w:rsid w:val="00466643"/>
    <w:rsid w:val="004726A6"/>
    <w:rsid w:val="0047324F"/>
    <w:rsid w:val="00473BA6"/>
    <w:rsid w:val="00477F08"/>
    <w:rsid w:val="00480187"/>
    <w:rsid w:val="00481ACB"/>
    <w:rsid w:val="004857E9"/>
    <w:rsid w:val="00487B64"/>
    <w:rsid w:val="00492E0A"/>
    <w:rsid w:val="004930C1"/>
    <w:rsid w:val="004A0531"/>
    <w:rsid w:val="004A0FA4"/>
    <w:rsid w:val="004A173E"/>
    <w:rsid w:val="004A77EE"/>
    <w:rsid w:val="004B2273"/>
    <w:rsid w:val="004B2AA3"/>
    <w:rsid w:val="004B2BF8"/>
    <w:rsid w:val="004B2E9A"/>
    <w:rsid w:val="004B3334"/>
    <w:rsid w:val="004B3C6A"/>
    <w:rsid w:val="004B4839"/>
    <w:rsid w:val="004B61B7"/>
    <w:rsid w:val="004C1209"/>
    <w:rsid w:val="004C3362"/>
    <w:rsid w:val="004C3DC9"/>
    <w:rsid w:val="004C667A"/>
    <w:rsid w:val="004C7F51"/>
    <w:rsid w:val="004D393C"/>
    <w:rsid w:val="004D6493"/>
    <w:rsid w:val="004E1DB8"/>
    <w:rsid w:val="004E4978"/>
    <w:rsid w:val="004F27C1"/>
    <w:rsid w:val="004F5A6A"/>
    <w:rsid w:val="004F76E5"/>
    <w:rsid w:val="00504902"/>
    <w:rsid w:val="005050C9"/>
    <w:rsid w:val="005052CF"/>
    <w:rsid w:val="00505471"/>
    <w:rsid w:val="00514FB4"/>
    <w:rsid w:val="005202F7"/>
    <w:rsid w:val="005205FE"/>
    <w:rsid w:val="0052722F"/>
    <w:rsid w:val="005278D8"/>
    <w:rsid w:val="005344C3"/>
    <w:rsid w:val="0053641F"/>
    <w:rsid w:val="0054268E"/>
    <w:rsid w:val="00543A66"/>
    <w:rsid w:val="00546C0F"/>
    <w:rsid w:val="005516B5"/>
    <w:rsid w:val="0055276F"/>
    <w:rsid w:val="00553327"/>
    <w:rsid w:val="00561347"/>
    <w:rsid w:val="00561DAE"/>
    <w:rsid w:val="00572DFC"/>
    <w:rsid w:val="005733FB"/>
    <w:rsid w:val="00573A5C"/>
    <w:rsid w:val="00574F0F"/>
    <w:rsid w:val="00577E2A"/>
    <w:rsid w:val="00580D49"/>
    <w:rsid w:val="00582DC3"/>
    <w:rsid w:val="005875C1"/>
    <w:rsid w:val="00590F3A"/>
    <w:rsid w:val="00596080"/>
    <w:rsid w:val="005A0543"/>
    <w:rsid w:val="005B1F6A"/>
    <w:rsid w:val="005B2734"/>
    <w:rsid w:val="005B3E23"/>
    <w:rsid w:val="005C11CA"/>
    <w:rsid w:val="005C41CD"/>
    <w:rsid w:val="005C793F"/>
    <w:rsid w:val="005D2C2C"/>
    <w:rsid w:val="005D3697"/>
    <w:rsid w:val="005D59FC"/>
    <w:rsid w:val="005D70A7"/>
    <w:rsid w:val="005E43FB"/>
    <w:rsid w:val="005E56B2"/>
    <w:rsid w:val="005E577D"/>
    <w:rsid w:val="005F34FB"/>
    <w:rsid w:val="005F4670"/>
    <w:rsid w:val="006038D3"/>
    <w:rsid w:val="006042C0"/>
    <w:rsid w:val="00614E35"/>
    <w:rsid w:val="00622CED"/>
    <w:rsid w:val="00625679"/>
    <w:rsid w:val="00626FF6"/>
    <w:rsid w:val="0063108F"/>
    <w:rsid w:val="0063165A"/>
    <w:rsid w:val="00632A5E"/>
    <w:rsid w:val="00633E6F"/>
    <w:rsid w:val="00637F43"/>
    <w:rsid w:val="00642423"/>
    <w:rsid w:val="0064526B"/>
    <w:rsid w:val="0065040D"/>
    <w:rsid w:val="00653DC7"/>
    <w:rsid w:val="006702D1"/>
    <w:rsid w:val="00671FD2"/>
    <w:rsid w:val="0067748D"/>
    <w:rsid w:val="00681A53"/>
    <w:rsid w:val="00684715"/>
    <w:rsid w:val="00687C64"/>
    <w:rsid w:val="00695481"/>
    <w:rsid w:val="006A79A2"/>
    <w:rsid w:val="006B70F6"/>
    <w:rsid w:val="006C09C5"/>
    <w:rsid w:val="006C3B57"/>
    <w:rsid w:val="006C4889"/>
    <w:rsid w:val="006C7007"/>
    <w:rsid w:val="006D3561"/>
    <w:rsid w:val="006D3A64"/>
    <w:rsid w:val="006D4698"/>
    <w:rsid w:val="006D4CAC"/>
    <w:rsid w:val="006D54FA"/>
    <w:rsid w:val="006E245E"/>
    <w:rsid w:val="006E6C22"/>
    <w:rsid w:val="006F06A4"/>
    <w:rsid w:val="006F3A1D"/>
    <w:rsid w:val="00700982"/>
    <w:rsid w:val="00700A95"/>
    <w:rsid w:val="00702CFA"/>
    <w:rsid w:val="007037D6"/>
    <w:rsid w:val="0070484D"/>
    <w:rsid w:val="007066DC"/>
    <w:rsid w:val="007104E5"/>
    <w:rsid w:val="007161A0"/>
    <w:rsid w:val="007167D6"/>
    <w:rsid w:val="00717C87"/>
    <w:rsid w:val="007213ED"/>
    <w:rsid w:val="00723898"/>
    <w:rsid w:val="00723CE4"/>
    <w:rsid w:val="007312F5"/>
    <w:rsid w:val="0073658C"/>
    <w:rsid w:val="00744DAA"/>
    <w:rsid w:val="00750D65"/>
    <w:rsid w:val="00755C50"/>
    <w:rsid w:val="0076317B"/>
    <w:rsid w:val="0076529B"/>
    <w:rsid w:val="0077042D"/>
    <w:rsid w:val="00773866"/>
    <w:rsid w:val="00782278"/>
    <w:rsid w:val="007860D7"/>
    <w:rsid w:val="00786A67"/>
    <w:rsid w:val="007927EB"/>
    <w:rsid w:val="00792A59"/>
    <w:rsid w:val="00792E87"/>
    <w:rsid w:val="00797C80"/>
    <w:rsid w:val="007A0074"/>
    <w:rsid w:val="007A1071"/>
    <w:rsid w:val="007A2182"/>
    <w:rsid w:val="007B0EA7"/>
    <w:rsid w:val="007B1204"/>
    <w:rsid w:val="007B2C2F"/>
    <w:rsid w:val="007C6C6F"/>
    <w:rsid w:val="007C751E"/>
    <w:rsid w:val="007D1CF3"/>
    <w:rsid w:val="007D75A0"/>
    <w:rsid w:val="007D7B29"/>
    <w:rsid w:val="007E0A33"/>
    <w:rsid w:val="007E7618"/>
    <w:rsid w:val="007E7E52"/>
    <w:rsid w:val="007F0879"/>
    <w:rsid w:val="007F1E65"/>
    <w:rsid w:val="007F3252"/>
    <w:rsid w:val="007F3AA1"/>
    <w:rsid w:val="007F4717"/>
    <w:rsid w:val="007F5AC6"/>
    <w:rsid w:val="007F6494"/>
    <w:rsid w:val="008018FB"/>
    <w:rsid w:val="00802F04"/>
    <w:rsid w:val="00804354"/>
    <w:rsid w:val="00804D21"/>
    <w:rsid w:val="008059F9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E7A"/>
    <w:rsid w:val="00846E52"/>
    <w:rsid w:val="00847520"/>
    <w:rsid w:val="00851666"/>
    <w:rsid w:val="00852C9A"/>
    <w:rsid w:val="008563B6"/>
    <w:rsid w:val="00860E7C"/>
    <w:rsid w:val="00870A05"/>
    <w:rsid w:val="00873527"/>
    <w:rsid w:val="00884CFF"/>
    <w:rsid w:val="00886B46"/>
    <w:rsid w:val="00886D66"/>
    <w:rsid w:val="0089061B"/>
    <w:rsid w:val="00892ED0"/>
    <w:rsid w:val="00894E8D"/>
    <w:rsid w:val="00896811"/>
    <w:rsid w:val="008A4EA7"/>
    <w:rsid w:val="008B071A"/>
    <w:rsid w:val="008B1A15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328E"/>
    <w:rsid w:val="008E2546"/>
    <w:rsid w:val="008E42C2"/>
    <w:rsid w:val="008E4A06"/>
    <w:rsid w:val="008E4ECB"/>
    <w:rsid w:val="008F36B3"/>
    <w:rsid w:val="008F7124"/>
    <w:rsid w:val="00907C4B"/>
    <w:rsid w:val="009104D7"/>
    <w:rsid w:val="00910893"/>
    <w:rsid w:val="00912F53"/>
    <w:rsid w:val="00915CFB"/>
    <w:rsid w:val="00916B4E"/>
    <w:rsid w:val="009226E8"/>
    <w:rsid w:val="00923488"/>
    <w:rsid w:val="00924229"/>
    <w:rsid w:val="0092562D"/>
    <w:rsid w:val="0092730A"/>
    <w:rsid w:val="00933337"/>
    <w:rsid w:val="0093509A"/>
    <w:rsid w:val="009355FD"/>
    <w:rsid w:val="00940C9B"/>
    <w:rsid w:val="00945084"/>
    <w:rsid w:val="0094528D"/>
    <w:rsid w:val="00950F80"/>
    <w:rsid w:val="00954664"/>
    <w:rsid w:val="00954E2C"/>
    <w:rsid w:val="0095664E"/>
    <w:rsid w:val="00960430"/>
    <w:rsid w:val="00971964"/>
    <w:rsid w:val="00974A4F"/>
    <w:rsid w:val="009771C0"/>
    <w:rsid w:val="00982274"/>
    <w:rsid w:val="00984044"/>
    <w:rsid w:val="00984C94"/>
    <w:rsid w:val="0098555D"/>
    <w:rsid w:val="00986D5A"/>
    <w:rsid w:val="00991137"/>
    <w:rsid w:val="00992852"/>
    <w:rsid w:val="00993465"/>
    <w:rsid w:val="00995689"/>
    <w:rsid w:val="0099625B"/>
    <w:rsid w:val="009A312E"/>
    <w:rsid w:val="009A314F"/>
    <w:rsid w:val="009A54E1"/>
    <w:rsid w:val="009B04E2"/>
    <w:rsid w:val="009B45ED"/>
    <w:rsid w:val="009B5902"/>
    <w:rsid w:val="009C08FC"/>
    <w:rsid w:val="009C209B"/>
    <w:rsid w:val="009C3D41"/>
    <w:rsid w:val="009C77F8"/>
    <w:rsid w:val="009D03CA"/>
    <w:rsid w:val="009D1451"/>
    <w:rsid w:val="009D1849"/>
    <w:rsid w:val="009D6353"/>
    <w:rsid w:val="009E1973"/>
    <w:rsid w:val="009E4C6D"/>
    <w:rsid w:val="009F2701"/>
    <w:rsid w:val="009F5AED"/>
    <w:rsid w:val="00A00B9E"/>
    <w:rsid w:val="00A06129"/>
    <w:rsid w:val="00A22A52"/>
    <w:rsid w:val="00A22D09"/>
    <w:rsid w:val="00A23E48"/>
    <w:rsid w:val="00A269A0"/>
    <w:rsid w:val="00A2726D"/>
    <w:rsid w:val="00A331F8"/>
    <w:rsid w:val="00A37317"/>
    <w:rsid w:val="00A40363"/>
    <w:rsid w:val="00A41599"/>
    <w:rsid w:val="00A43011"/>
    <w:rsid w:val="00A47A77"/>
    <w:rsid w:val="00A51D4E"/>
    <w:rsid w:val="00A53D45"/>
    <w:rsid w:val="00A54DF5"/>
    <w:rsid w:val="00A642A1"/>
    <w:rsid w:val="00A644F7"/>
    <w:rsid w:val="00A6530C"/>
    <w:rsid w:val="00A7336B"/>
    <w:rsid w:val="00A74837"/>
    <w:rsid w:val="00A75ABC"/>
    <w:rsid w:val="00A80ADD"/>
    <w:rsid w:val="00A81882"/>
    <w:rsid w:val="00A86514"/>
    <w:rsid w:val="00A94803"/>
    <w:rsid w:val="00AA2CD2"/>
    <w:rsid w:val="00AB1A92"/>
    <w:rsid w:val="00AC377B"/>
    <w:rsid w:val="00AC4750"/>
    <w:rsid w:val="00AD23FB"/>
    <w:rsid w:val="00AD2579"/>
    <w:rsid w:val="00AD6A61"/>
    <w:rsid w:val="00AD6AEC"/>
    <w:rsid w:val="00AE2435"/>
    <w:rsid w:val="00AE5A94"/>
    <w:rsid w:val="00AE7DA5"/>
    <w:rsid w:val="00AF146A"/>
    <w:rsid w:val="00AF1D82"/>
    <w:rsid w:val="00AF2B82"/>
    <w:rsid w:val="00AF4E27"/>
    <w:rsid w:val="00AF5F2F"/>
    <w:rsid w:val="00AF65DD"/>
    <w:rsid w:val="00AF75B9"/>
    <w:rsid w:val="00B005F9"/>
    <w:rsid w:val="00B04014"/>
    <w:rsid w:val="00B06CB6"/>
    <w:rsid w:val="00B0755F"/>
    <w:rsid w:val="00B07573"/>
    <w:rsid w:val="00B14D9C"/>
    <w:rsid w:val="00B24574"/>
    <w:rsid w:val="00B274C4"/>
    <w:rsid w:val="00B275F8"/>
    <w:rsid w:val="00B309BC"/>
    <w:rsid w:val="00B311AB"/>
    <w:rsid w:val="00B32278"/>
    <w:rsid w:val="00B3260B"/>
    <w:rsid w:val="00B33BA0"/>
    <w:rsid w:val="00B35D4C"/>
    <w:rsid w:val="00B36154"/>
    <w:rsid w:val="00B36482"/>
    <w:rsid w:val="00B36E27"/>
    <w:rsid w:val="00B45248"/>
    <w:rsid w:val="00B46565"/>
    <w:rsid w:val="00B51A51"/>
    <w:rsid w:val="00B52214"/>
    <w:rsid w:val="00B53F93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5874"/>
    <w:rsid w:val="00BA6AF0"/>
    <w:rsid w:val="00BB0178"/>
    <w:rsid w:val="00BB0A98"/>
    <w:rsid w:val="00BB1797"/>
    <w:rsid w:val="00BB51A4"/>
    <w:rsid w:val="00BB7DB8"/>
    <w:rsid w:val="00BC4091"/>
    <w:rsid w:val="00BC40C1"/>
    <w:rsid w:val="00BC59E3"/>
    <w:rsid w:val="00BD1E8D"/>
    <w:rsid w:val="00BD330F"/>
    <w:rsid w:val="00BD5216"/>
    <w:rsid w:val="00BD70BE"/>
    <w:rsid w:val="00BE0CA9"/>
    <w:rsid w:val="00BE1ADD"/>
    <w:rsid w:val="00BE2FCA"/>
    <w:rsid w:val="00BE6629"/>
    <w:rsid w:val="00BE6DD4"/>
    <w:rsid w:val="00BF1402"/>
    <w:rsid w:val="00BF1FFE"/>
    <w:rsid w:val="00BF30F4"/>
    <w:rsid w:val="00BF456B"/>
    <w:rsid w:val="00BF58F0"/>
    <w:rsid w:val="00C03473"/>
    <w:rsid w:val="00C05EC5"/>
    <w:rsid w:val="00C12D45"/>
    <w:rsid w:val="00C13FFF"/>
    <w:rsid w:val="00C144FD"/>
    <w:rsid w:val="00C15859"/>
    <w:rsid w:val="00C2021B"/>
    <w:rsid w:val="00C22651"/>
    <w:rsid w:val="00C31987"/>
    <w:rsid w:val="00C33C13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65354"/>
    <w:rsid w:val="00C719B4"/>
    <w:rsid w:val="00C849C6"/>
    <w:rsid w:val="00C84E5C"/>
    <w:rsid w:val="00C868BA"/>
    <w:rsid w:val="00C90B8C"/>
    <w:rsid w:val="00C920A5"/>
    <w:rsid w:val="00CA3B30"/>
    <w:rsid w:val="00CA5BF5"/>
    <w:rsid w:val="00CB3FA2"/>
    <w:rsid w:val="00CB5AA6"/>
    <w:rsid w:val="00CC38BD"/>
    <w:rsid w:val="00CC7B59"/>
    <w:rsid w:val="00CD02B2"/>
    <w:rsid w:val="00CE2083"/>
    <w:rsid w:val="00CF01EB"/>
    <w:rsid w:val="00CF50A7"/>
    <w:rsid w:val="00CF79E7"/>
    <w:rsid w:val="00D000F2"/>
    <w:rsid w:val="00D0097B"/>
    <w:rsid w:val="00D00ED1"/>
    <w:rsid w:val="00D07872"/>
    <w:rsid w:val="00D1377E"/>
    <w:rsid w:val="00D16677"/>
    <w:rsid w:val="00D17A03"/>
    <w:rsid w:val="00D3264D"/>
    <w:rsid w:val="00D3710D"/>
    <w:rsid w:val="00D41A29"/>
    <w:rsid w:val="00D42A4C"/>
    <w:rsid w:val="00D43D55"/>
    <w:rsid w:val="00D44C21"/>
    <w:rsid w:val="00D47A47"/>
    <w:rsid w:val="00D47C4B"/>
    <w:rsid w:val="00D5184A"/>
    <w:rsid w:val="00D54760"/>
    <w:rsid w:val="00D57BE7"/>
    <w:rsid w:val="00D6004A"/>
    <w:rsid w:val="00D622DF"/>
    <w:rsid w:val="00D67EAD"/>
    <w:rsid w:val="00D738F1"/>
    <w:rsid w:val="00D74808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D129B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32A41"/>
    <w:rsid w:val="00E350D2"/>
    <w:rsid w:val="00E36365"/>
    <w:rsid w:val="00E405E3"/>
    <w:rsid w:val="00E40E78"/>
    <w:rsid w:val="00E4283B"/>
    <w:rsid w:val="00E53B9E"/>
    <w:rsid w:val="00E53D1B"/>
    <w:rsid w:val="00E56213"/>
    <w:rsid w:val="00E56DF7"/>
    <w:rsid w:val="00E60C38"/>
    <w:rsid w:val="00E61702"/>
    <w:rsid w:val="00E65BB4"/>
    <w:rsid w:val="00E66CFB"/>
    <w:rsid w:val="00E741A5"/>
    <w:rsid w:val="00E80EEC"/>
    <w:rsid w:val="00E86BB5"/>
    <w:rsid w:val="00E86FFB"/>
    <w:rsid w:val="00E934F6"/>
    <w:rsid w:val="00E936E6"/>
    <w:rsid w:val="00E9430A"/>
    <w:rsid w:val="00E9462A"/>
    <w:rsid w:val="00E9673E"/>
    <w:rsid w:val="00EA2748"/>
    <w:rsid w:val="00EA31C3"/>
    <w:rsid w:val="00EA3FF6"/>
    <w:rsid w:val="00EA730E"/>
    <w:rsid w:val="00EB2772"/>
    <w:rsid w:val="00EB2D11"/>
    <w:rsid w:val="00EB4DC2"/>
    <w:rsid w:val="00EB57A5"/>
    <w:rsid w:val="00EC0E7C"/>
    <w:rsid w:val="00EC5E0F"/>
    <w:rsid w:val="00ED122D"/>
    <w:rsid w:val="00ED29BC"/>
    <w:rsid w:val="00ED3889"/>
    <w:rsid w:val="00ED7768"/>
    <w:rsid w:val="00EE171F"/>
    <w:rsid w:val="00EE31CB"/>
    <w:rsid w:val="00EE786F"/>
    <w:rsid w:val="00EF076E"/>
    <w:rsid w:val="00EF19F0"/>
    <w:rsid w:val="00EF4332"/>
    <w:rsid w:val="00EF4580"/>
    <w:rsid w:val="00EF48B3"/>
    <w:rsid w:val="00EF5A8A"/>
    <w:rsid w:val="00F06FFA"/>
    <w:rsid w:val="00F11AD3"/>
    <w:rsid w:val="00F14BBB"/>
    <w:rsid w:val="00F15B95"/>
    <w:rsid w:val="00F23D49"/>
    <w:rsid w:val="00F247DD"/>
    <w:rsid w:val="00F26724"/>
    <w:rsid w:val="00F3520C"/>
    <w:rsid w:val="00F36150"/>
    <w:rsid w:val="00F37856"/>
    <w:rsid w:val="00F37EF7"/>
    <w:rsid w:val="00F4272B"/>
    <w:rsid w:val="00F43942"/>
    <w:rsid w:val="00F50D2B"/>
    <w:rsid w:val="00F56B38"/>
    <w:rsid w:val="00F60138"/>
    <w:rsid w:val="00F6220C"/>
    <w:rsid w:val="00F64D7B"/>
    <w:rsid w:val="00F6699D"/>
    <w:rsid w:val="00F70306"/>
    <w:rsid w:val="00F736F7"/>
    <w:rsid w:val="00F753C1"/>
    <w:rsid w:val="00F90289"/>
    <w:rsid w:val="00FA1D6D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263A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91ABE5C"/>
  <w15:chartTrackingRefBased/>
  <w15:docId w15:val="{13D01F29-6688-4D74-B9F0-A69E5D1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u.edu/grants/files_iacuc/Campus%20Research%20Supplemental%20Species%20List.docx" TargetMode="External"/><Relationship Id="rId18" Type="http://schemas.openxmlformats.org/officeDocument/2006/relationships/hyperlink" Target="https://www.eiu.edu/grants/files_iacuc/Pain%20Classification%20D%20or%20E.docx" TargetMode="External"/><Relationship Id="rId26" Type="http://schemas.openxmlformats.org/officeDocument/2006/relationships/hyperlink" Target="https://www.eiu.edu/grants/files_iacuc/Pain%20Classification%20D%20or%20E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iu.edu/~grants/Files%20--%20IACUC/Attachment%203%20Surgery.do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https://www.eiu.edu/grants/files_iacuc/Appendix%202%20Animal%20Use%20Procedures.docx" TargetMode="External"/><Relationship Id="rId25" Type="http://schemas.openxmlformats.org/officeDocument/2006/relationships/hyperlink" Target="https://www.eiu.edu/grants/files_iacuc/Animal%20Care%20Sheet.doc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ppendix%201%20USDA%20Pain%20Classifications.docx" TargetMode="External"/><Relationship Id="rId20" Type="http://schemas.openxmlformats.org/officeDocument/2006/relationships/hyperlink" Target="https://www.eiu.edu/grants/files_iacuc/Appendix%201%20USDA%20Pain%20Classifications.doc" TargetMode="External"/><Relationship Id="rId29" Type="http://schemas.openxmlformats.org/officeDocument/2006/relationships/hyperlink" Target="https://www.eiu.edu/grants/Proposed%20Campus%20Research%20Protocol%20Modification%20Request%20For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iu.edu/grants/files_iacuc/Campus%20Research%20Supplemental%20Species%20List.doc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Pain%20Classification%20D%20or%20E.docx" TargetMode="External"/><Relationship Id="rId23" Type="http://schemas.openxmlformats.org/officeDocument/2006/relationships/hyperlink" Target="https://www.eiu.edu/grants/files_iacuc/Animal%20Personnel%20Supplemental%20Form.docx" TargetMode="External"/><Relationship Id="rId28" Type="http://schemas.openxmlformats.org/officeDocument/2006/relationships/hyperlink" Target="https://www.eiu.edu/grants/Proposed%20Campus%20Research%20Protocol%20Modification%20Request%20Form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files_iacuc/Pain%20Classification%20D%20or%20E.doc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hyperlink" Target="https://www.eiu.edu/grants/IACUC%20Euthanasia%20Form.docx" TargetMode="External"/><Relationship Id="rId27" Type="http://schemas.openxmlformats.org/officeDocument/2006/relationships/hyperlink" Target="https://www.eiu.edu/grants/IACUC%20Euthanasia%20Form.docx" TargetMode="External"/><Relationship Id="rId30" Type="http://schemas.openxmlformats.org/officeDocument/2006/relationships/hyperlink" Target="https://www.eiu.edu/grants/Proposed%20IACUC%20Incident%20Report.docx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553A-8A4A-46EE-AE9B-8BD6DFF499E3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7EFD8-9D02-4579-B352-51CE3C86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2969</TotalTime>
  <Pages>4</Pages>
  <Words>1082</Words>
  <Characters>6019</Characters>
  <Application>Microsoft Office Word</Application>
  <DocSecurity>0</DocSecurity>
  <Lines>187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7303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On-Campus Research Application</dc:title>
  <dc:subject/>
  <dc:creator>Windows User</dc:creator>
  <cp:keywords/>
  <dc:description/>
  <cp:lastModifiedBy>Jennifer Smith</cp:lastModifiedBy>
  <cp:revision>145</cp:revision>
  <cp:lastPrinted>2016-10-06T13:25:00Z</cp:lastPrinted>
  <dcterms:created xsi:type="dcterms:W3CDTF">2024-06-17T20:49:00Z</dcterms:created>
  <dcterms:modified xsi:type="dcterms:W3CDTF">2025-12-05T21:59:00Z</dcterms:modified>
</cp:coreProperties>
</file>