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611D" w14:textId="77777777" w:rsidR="00C55697" w:rsidRPr="002C4E54" w:rsidRDefault="008F0EAA" w:rsidP="002C4E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12CEEC" wp14:editId="649911D8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42925" cy="550793"/>
            <wp:effectExtent l="0" t="0" r="0" b="1905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05" cy="56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4AB" w:rsidRPr="00F934AB">
        <w:rPr>
          <w:rFonts w:ascii="Arial" w:hAnsi="Arial" w:cs="Arial"/>
          <w:b/>
          <w:sz w:val="28"/>
          <w:szCs w:val="28"/>
        </w:rPr>
        <w:t xml:space="preserve"> </w:t>
      </w:r>
      <w:r w:rsidR="00F934AB">
        <w:rPr>
          <w:rFonts w:ascii="Arial" w:hAnsi="Arial" w:cs="Arial"/>
          <w:b/>
          <w:sz w:val="28"/>
          <w:szCs w:val="28"/>
        </w:rPr>
        <w:t xml:space="preserve">Institutional </w:t>
      </w:r>
      <w:r w:rsidR="00F934AB" w:rsidRPr="009104D7">
        <w:rPr>
          <w:rFonts w:ascii="Arial" w:hAnsi="Arial" w:cs="Arial"/>
          <w:b/>
          <w:sz w:val="28"/>
          <w:szCs w:val="28"/>
        </w:rPr>
        <w:t>A</w:t>
      </w:r>
      <w:r w:rsidR="00F934AB">
        <w:rPr>
          <w:rFonts w:ascii="Arial" w:hAnsi="Arial" w:cs="Arial"/>
          <w:b/>
          <w:sz w:val="28"/>
          <w:szCs w:val="28"/>
        </w:rPr>
        <w:t xml:space="preserve">nimal </w:t>
      </w:r>
      <w:r w:rsidR="00F934AB" w:rsidRPr="009104D7">
        <w:rPr>
          <w:rFonts w:ascii="Arial" w:hAnsi="Arial" w:cs="Arial"/>
          <w:b/>
          <w:sz w:val="28"/>
          <w:szCs w:val="28"/>
        </w:rPr>
        <w:t>Care and Use</w:t>
      </w:r>
      <w:r w:rsidR="00F934AB">
        <w:rPr>
          <w:rFonts w:ascii="Arial" w:hAnsi="Arial" w:cs="Arial"/>
          <w:b/>
          <w:sz w:val="28"/>
          <w:szCs w:val="28"/>
        </w:rPr>
        <w:t xml:space="preserve"> Committee (IACUC</w:t>
      </w:r>
      <w:r w:rsidR="00DC72B9">
        <w:rPr>
          <w:rFonts w:ascii="Arial" w:hAnsi="Arial" w:cs="Arial"/>
          <w:b/>
          <w:sz w:val="28"/>
          <w:szCs w:val="28"/>
        </w:rPr>
        <w:t>)</w:t>
      </w:r>
    </w:p>
    <w:p w14:paraId="0BB86E54" w14:textId="77777777" w:rsidR="00C55697" w:rsidRDefault="009852D2" w:rsidP="000744AA">
      <w:pPr>
        <w:pStyle w:val="Header"/>
        <w:jc w:val="center"/>
        <w:rPr>
          <w:rFonts w:ascii="Arial" w:hAnsi="Arial" w:cs="Arial"/>
          <w:b/>
        </w:rPr>
      </w:pPr>
      <w:bookmarkStart w:id="0" w:name="_Hlk169256745"/>
      <w:r>
        <w:rPr>
          <w:rFonts w:ascii="Arial" w:hAnsi="Arial" w:cs="Arial"/>
          <w:b/>
        </w:rPr>
        <w:t xml:space="preserve">Supplemental </w:t>
      </w:r>
      <w:r w:rsidR="007D26C6">
        <w:rPr>
          <w:rFonts w:ascii="Arial" w:hAnsi="Arial" w:cs="Arial"/>
          <w:b/>
        </w:rPr>
        <w:t xml:space="preserve">Animal Species </w:t>
      </w:r>
      <w:r w:rsidR="00DC72B9">
        <w:rPr>
          <w:rFonts w:ascii="Arial" w:hAnsi="Arial" w:cs="Arial"/>
          <w:b/>
        </w:rPr>
        <w:t xml:space="preserve">Usage </w:t>
      </w:r>
      <w:r w:rsidR="007D26C6">
        <w:rPr>
          <w:rFonts w:ascii="Arial" w:hAnsi="Arial" w:cs="Arial"/>
          <w:b/>
        </w:rPr>
        <w:t xml:space="preserve">Table </w:t>
      </w:r>
      <w:r w:rsidR="00F934AB">
        <w:rPr>
          <w:rFonts w:ascii="Arial" w:hAnsi="Arial" w:cs="Arial"/>
          <w:b/>
        </w:rPr>
        <w:t xml:space="preserve">for </w:t>
      </w:r>
      <w:r w:rsidR="00DC72B9">
        <w:rPr>
          <w:rFonts w:ascii="Arial" w:hAnsi="Arial" w:cs="Arial"/>
          <w:b/>
        </w:rPr>
        <w:t>Animal Husbandry, Instruction, or Display</w:t>
      </w:r>
    </w:p>
    <w:bookmarkEnd w:id="0"/>
    <w:p w14:paraId="3D6D495C" w14:textId="77777777" w:rsidR="00DD2A25" w:rsidRDefault="008B5B50" w:rsidP="00EB3FE8">
      <w:pPr>
        <w:spacing w:after="120"/>
        <w:rPr>
          <w:rFonts w:ascii="Arial" w:hAnsi="Arial" w:cs="Arial"/>
          <w:sz w:val="22"/>
          <w:szCs w:val="22"/>
        </w:rPr>
      </w:pPr>
      <w:r w:rsidRPr="00080807">
        <w:rPr>
          <w:rFonts w:ascii="Arial" w:hAnsi="Arial" w:cs="Arial"/>
          <w:sz w:val="22"/>
          <w:szCs w:val="22"/>
        </w:rPr>
        <w:t xml:space="preserve">Submit this form with </w:t>
      </w:r>
      <w:r>
        <w:rPr>
          <w:rFonts w:ascii="Arial" w:hAnsi="Arial" w:cs="Arial"/>
          <w:sz w:val="22"/>
          <w:szCs w:val="22"/>
        </w:rPr>
        <w:t xml:space="preserve">as a supplement to any IACUC application involving the housing of animals on campus, when the application itself does not allow for the number of species in the project. </w:t>
      </w:r>
      <w:r w:rsidR="00DD2A25" w:rsidRPr="009852D2">
        <w:rPr>
          <w:rFonts w:ascii="Arial" w:hAnsi="Arial" w:cs="Arial"/>
          <w:sz w:val="22"/>
          <w:szCs w:val="22"/>
        </w:rPr>
        <w:t xml:space="preserve">A </w:t>
      </w:r>
      <w:hyperlink r:id="rId10" w:history="1">
        <w:r w:rsidR="003C0AD8" w:rsidRPr="001635AD">
          <w:rPr>
            <w:rStyle w:val="Hyperlink"/>
            <w:rFonts w:ascii="Arial" w:hAnsi="Arial" w:cs="Arial"/>
          </w:rPr>
          <w:t>Care Sheet</w:t>
        </w:r>
      </w:hyperlink>
      <w:r w:rsidR="003C0AD8">
        <w:rPr>
          <w:rFonts w:ascii="Arial" w:hAnsi="Arial" w:cs="Arial"/>
          <w:color w:val="FF0000"/>
        </w:rPr>
        <w:t xml:space="preserve"> </w:t>
      </w:r>
      <w:r w:rsidR="00DD2A25" w:rsidRPr="009852D2">
        <w:rPr>
          <w:rFonts w:ascii="Arial" w:hAnsi="Arial" w:cs="Arial"/>
          <w:sz w:val="22"/>
          <w:szCs w:val="22"/>
        </w:rPr>
        <w:t>must be provided for each species listed in this table.</w:t>
      </w:r>
    </w:p>
    <w:p w14:paraId="24A414C8" w14:textId="77777777" w:rsidR="009A1C57" w:rsidRDefault="009A1C57" w:rsidP="00EB3F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Eastern Illinois University </w:t>
      </w:r>
      <w:r w:rsidRPr="009852D2">
        <w:rPr>
          <w:rFonts w:ascii="Arial" w:hAnsi="Arial" w:cs="Arial"/>
          <w:b/>
        </w:rPr>
        <w:t xml:space="preserve">IACUC </w:t>
      </w:r>
      <w:r>
        <w:rPr>
          <w:rFonts w:ascii="Arial" w:hAnsi="Arial" w:cs="Arial"/>
          <w:b/>
        </w:rPr>
        <w:t>r</w:t>
      </w:r>
      <w:r w:rsidRPr="009852D2">
        <w:rPr>
          <w:rFonts w:ascii="Arial" w:hAnsi="Arial" w:cs="Arial"/>
          <w:b/>
        </w:rPr>
        <w:t>eserves the right to deny or revoke housing for privately owned animals for any reason.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5760"/>
        <w:gridCol w:w="2700"/>
      </w:tblGrid>
      <w:tr w:rsidR="008B5B50" w14:paraId="25EB14E9" w14:textId="77777777" w:rsidTr="00FA285A">
        <w:tc>
          <w:tcPr>
            <w:tcW w:w="10885" w:type="dxa"/>
            <w:gridSpan w:val="3"/>
            <w:shd w:val="clear" w:color="auto" w:fill="D9E2F3"/>
          </w:tcPr>
          <w:p w14:paraId="45BE05A3" w14:textId="77777777" w:rsidR="008B5B50" w:rsidRPr="005C2D68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1" w:name="_Hlk169184025"/>
            <w:r w:rsidRPr="005C2D68">
              <w:rPr>
                <w:rFonts w:ascii="Arial" w:hAnsi="Arial" w:cs="Arial"/>
                <w:b/>
              </w:rPr>
              <w:t>Project Information</w:t>
            </w:r>
          </w:p>
        </w:tc>
      </w:tr>
      <w:tr w:rsidR="008B5B50" w14:paraId="2F947B5C" w14:textId="77777777" w:rsidTr="00FA285A">
        <w:trPr>
          <w:trHeight w:val="432"/>
        </w:trPr>
        <w:tc>
          <w:tcPr>
            <w:tcW w:w="2425" w:type="dxa"/>
            <w:shd w:val="clear" w:color="auto" w:fill="F2F2F2"/>
            <w:vAlign w:val="center"/>
          </w:tcPr>
          <w:p w14:paraId="468DE830" w14:textId="65DB73C3" w:rsidR="008B5B50" w:rsidRPr="005C2D68" w:rsidRDefault="008B5B50" w:rsidP="00FA285A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  <w:r w:rsidR="00FA285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60" w:type="dxa"/>
            <w:gridSpan w:val="2"/>
            <w:vAlign w:val="center"/>
          </w:tcPr>
          <w:p w14:paraId="4D116675" w14:textId="77777777" w:rsidR="008B5B50" w:rsidRPr="005C2D68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B50" w14:paraId="59323B20" w14:textId="77777777" w:rsidTr="00FA285A">
        <w:trPr>
          <w:trHeight w:val="432"/>
        </w:trPr>
        <w:tc>
          <w:tcPr>
            <w:tcW w:w="2425" w:type="dxa"/>
            <w:shd w:val="clear" w:color="auto" w:fill="F2F2F2"/>
            <w:vAlign w:val="center"/>
          </w:tcPr>
          <w:p w14:paraId="6E4D3EA1" w14:textId="7F239483" w:rsidR="008B5B50" w:rsidRPr="005C2D68" w:rsidRDefault="00FA285A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Protocol </w:t>
            </w:r>
            <w:r w:rsidR="008B5B50"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460" w:type="dxa"/>
            <w:gridSpan w:val="2"/>
            <w:vAlign w:val="center"/>
          </w:tcPr>
          <w:p w14:paraId="246887E6" w14:textId="77777777" w:rsidR="008B5B50" w:rsidRPr="005C2D68" w:rsidRDefault="008B5B50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F8D" w14:paraId="552D0AAD" w14:textId="77777777" w:rsidTr="006025DD">
        <w:trPr>
          <w:trHeight w:val="432"/>
        </w:trPr>
        <w:tc>
          <w:tcPr>
            <w:tcW w:w="8185" w:type="dxa"/>
            <w:gridSpan w:val="2"/>
            <w:shd w:val="clear" w:color="auto" w:fill="F2F2F2"/>
            <w:vAlign w:val="center"/>
          </w:tcPr>
          <w:p w14:paraId="60155C0E" w14:textId="77777777" w:rsidR="00B96F8D" w:rsidRDefault="00B96F8D" w:rsidP="006025D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 PI (of the protocol) the Primary Caretaker for </w:t>
            </w:r>
            <w:r w:rsidRPr="009D7461">
              <w:rPr>
                <w:rFonts w:ascii="Arial" w:hAnsi="Arial" w:cs="Arial"/>
                <w:b/>
                <w:bCs/>
                <w:sz w:val="22"/>
                <w:szCs w:val="22"/>
              </w:rPr>
              <w:t>all</w:t>
            </w:r>
            <w:r>
              <w:rPr>
                <w:rFonts w:ascii="Arial" w:hAnsi="Arial" w:cs="Arial"/>
                <w:sz w:val="22"/>
                <w:szCs w:val="22"/>
              </w:rPr>
              <w:t xml:space="preserve"> animals in the protocol?</w:t>
            </w:r>
            <w:r w:rsidRPr="00FA28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8BF975" w14:textId="0696BE76" w:rsidR="00B96F8D" w:rsidRDefault="00B96F8D" w:rsidP="006025DD">
            <w:pPr>
              <w:spacing w:before="60" w:after="60"/>
              <w:ind w:lef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A285A">
              <w:rPr>
                <w:rFonts w:ascii="Arial" w:hAnsi="Arial" w:cs="Arial"/>
                <w:sz w:val="20"/>
                <w:szCs w:val="20"/>
              </w:rPr>
              <w:t>The Primary Caretaker is the person responsible for all non-medical care of animals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  <w:vAlign w:val="center"/>
          </w:tcPr>
          <w:p w14:paraId="38B00E9A" w14:textId="23E19C09" w:rsidR="00B96F8D" w:rsidRPr="00FA285A" w:rsidRDefault="00DA5681" w:rsidP="00B96F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74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6F8D">
              <w:rPr>
                <w:rFonts w:ascii="Arial" w:hAnsi="Arial" w:cs="Arial"/>
                <w:sz w:val="22"/>
                <w:szCs w:val="22"/>
              </w:rPr>
              <w:t xml:space="preserve"> No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888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96F8D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</w:tr>
      <w:bookmarkEnd w:id="1"/>
    </w:tbl>
    <w:p w14:paraId="771319C8" w14:textId="77777777" w:rsidR="008B5B50" w:rsidRDefault="008B5B50" w:rsidP="00EB3FE8">
      <w:pPr>
        <w:spacing w:after="120"/>
        <w:rPr>
          <w:rFonts w:ascii="Arial" w:hAnsi="Arial" w:cs="Arial"/>
          <w:b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23"/>
        <w:gridCol w:w="781"/>
        <w:gridCol w:w="119"/>
        <w:gridCol w:w="2385"/>
        <w:gridCol w:w="267"/>
        <w:gridCol w:w="1398"/>
        <w:gridCol w:w="562"/>
        <w:gridCol w:w="270"/>
        <w:gridCol w:w="1328"/>
        <w:gridCol w:w="34"/>
        <w:gridCol w:w="596"/>
        <w:gridCol w:w="2011"/>
      </w:tblGrid>
      <w:tr w:rsidR="00394A54" w:rsidRPr="001C3592" w14:paraId="346A7FFC" w14:textId="77777777" w:rsidTr="00105F37">
        <w:trPr>
          <w:trHeight w:val="576"/>
        </w:trPr>
        <w:tc>
          <w:tcPr>
            <w:tcW w:w="6115" w:type="dxa"/>
            <w:gridSpan w:val="7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3C8179E" w14:textId="22E947F8" w:rsidR="00394A54" w:rsidRPr="00E1712F" w:rsidRDefault="00394A54" w:rsidP="00DE45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gridSpan w:val="6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E3F108B" w14:textId="0150BBCE" w:rsidR="00394A54" w:rsidRPr="00E1712F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394A54" w:rsidRPr="001C3592" w14:paraId="70CAAF4E" w14:textId="77777777" w:rsidTr="00DE4547">
        <w:trPr>
          <w:trHeight w:val="368"/>
        </w:trPr>
        <w:tc>
          <w:tcPr>
            <w:tcW w:w="1165" w:type="dxa"/>
            <w:gridSpan w:val="2"/>
            <w:shd w:val="clear" w:color="auto" w:fill="E7E6E6" w:themeFill="background2"/>
            <w:vAlign w:val="center"/>
          </w:tcPr>
          <w:p w14:paraId="74BCB811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1" w:type="dxa"/>
            <w:vAlign w:val="center"/>
          </w:tcPr>
          <w:p w14:paraId="06EE55FF" w14:textId="11418D61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shd w:val="clear" w:color="auto" w:fill="E7E6E6" w:themeFill="background2"/>
            <w:vAlign w:val="center"/>
          </w:tcPr>
          <w:p w14:paraId="0065C7D2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227" w:type="dxa"/>
            <w:gridSpan w:val="3"/>
            <w:vAlign w:val="center"/>
          </w:tcPr>
          <w:p w14:paraId="5BAF6EE5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8" w:type="dxa"/>
            <w:gridSpan w:val="4"/>
            <w:shd w:val="clear" w:color="auto" w:fill="E7E6E6" w:themeFill="background2"/>
            <w:vAlign w:val="center"/>
          </w:tcPr>
          <w:p w14:paraId="743E3C74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11" w:type="dxa"/>
            <w:vAlign w:val="center"/>
          </w:tcPr>
          <w:p w14:paraId="12A220A2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54" w:rsidRPr="001C3592" w14:paraId="5E878E5C" w14:textId="77777777" w:rsidTr="00DE4547">
        <w:trPr>
          <w:trHeight w:val="374"/>
        </w:trPr>
        <w:tc>
          <w:tcPr>
            <w:tcW w:w="10916" w:type="dxa"/>
            <w:gridSpan w:val="13"/>
            <w:shd w:val="clear" w:color="auto" w:fill="D5DCE4" w:themeFill="text2" w:themeFillTint="33"/>
            <w:vAlign w:val="center"/>
          </w:tcPr>
          <w:p w14:paraId="2AB435FA" w14:textId="77777777" w:rsidR="00394A54" w:rsidRPr="00433A2D" w:rsidRDefault="00394A54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(if p</w:t>
            </w:r>
            <w:r w:rsidRPr="00433A2D">
              <w:rPr>
                <w:rFonts w:ascii="Arial" w:hAnsi="Arial" w:cs="Arial"/>
                <w:sz w:val="22"/>
                <w:szCs w:val="22"/>
              </w:rPr>
              <w:t>erson responsible for non-medical care of animals 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33A2D">
              <w:rPr>
                <w:rFonts w:ascii="Arial" w:hAnsi="Arial" w:cs="Arial"/>
                <w:sz w:val="22"/>
                <w:szCs w:val="22"/>
              </w:rPr>
              <w:t xml:space="preserve"> not the PI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33A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F62E9" w:rsidRPr="001C3592" w14:paraId="6C4E9F12" w14:textId="77777777" w:rsidTr="003F62E9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4AE2739F" w14:textId="686C26AA" w:rsidR="003F62E9" w:rsidRDefault="003F62E9" w:rsidP="003F62E9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62E9"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vAlign w:val="center"/>
          </w:tcPr>
          <w:p w14:paraId="5768D8B6" w14:textId="77777777" w:rsidR="003F62E9" w:rsidRPr="002C68D6" w:rsidRDefault="003F62E9" w:rsidP="003F62E9">
            <w:pPr>
              <w:spacing w:before="60" w:after="6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94A54" w:rsidRPr="001C3592" w14:paraId="68206A94" w14:textId="77777777" w:rsidTr="00105F37">
        <w:trPr>
          <w:trHeight w:val="432"/>
        </w:trPr>
        <w:tc>
          <w:tcPr>
            <w:tcW w:w="1142" w:type="dxa"/>
            <w:shd w:val="clear" w:color="auto" w:fill="E7E6E6" w:themeFill="background2"/>
            <w:vAlign w:val="center"/>
          </w:tcPr>
          <w:p w14:paraId="116D57C3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973" w:type="dxa"/>
            <w:gridSpan w:val="6"/>
            <w:vAlign w:val="center"/>
          </w:tcPr>
          <w:p w14:paraId="2ACC7C61" w14:textId="77777777" w:rsidR="00394A54" w:rsidRDefault="00394A54" w:rsidP="00DE4547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94" w:type="dxa"/>
            <w:gridSpan w:val="4"/>
            <w:shd w:val="clear" w:color="auto" w:fill="E7E6E6" w:themeFill="background2"/>
            <w:vAlign w:val="center"/>
          </w:tcPr>
          <w:p w14:paraId="01CC52FC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07" w:type="dxa"/>
            <w:gridSpan w:val="2"/>
            <w:vAlign w:val="center"/>
          </w:tcPr>
          <w:p w14:paraId="16983470" w14:textId="1E2173BB" w:rsidR="00394A54" w:rsidRPr="002C68D6" w:rsidRDefault="00394A54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C16EB8" w:rsidRPr="001C3592" w14:paraId="6D6E7509" w14:textId="77777777" w:rsidTr="00DE4547">
        <w:trPr>
          <w:trHeight w:val="374"/>
        </w:trPr>
        <w:tc>
          <w:tcPr>
            <w:tcW w:w="4717" w:type="dxa"/>
            <w:gridSpan w:val="6"/>
            <w:shd w:val="clear" w:color="auto" w:fill="E7E6E6" w:themeFill="background2"/>
            <w:vAlign w:val="center"/>
          </w:tcPr>
          <w:p w14:paraId="3EA5A1F5" w14:textId="77777777" w:rsidR="00C16EB8" w:rsidRPr="003350C7" w:rsidRDefault="00C16EB8" w:rsidP="00C16E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199" w:type="dxa"/>
            <w:gridSpan w:val="7"/>
            <w:shd w:val="clear" w:color="auto" w:fill="E7E6E6" w:themeFill="background2"/>
            <w:vAlign w:val="center"/>
          </w:tcPr>
          <w:p w14:paraId="734306F2" w14:textId="080829C3" w:rsidR="00C16EB8" w:rsidRDefault="00C16EB8" w:rsidP="00C16E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9B146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 or Private Owner Name and Phone</w:t>
            </w:r>
          </w:p>
        </w:tc>
      </w:tr>
      <w:tr w:rsidR="00394A54" w:rsidRPr="001C3592" w14:paraId="1666D1C0" w14:textId="77777777" w:rsidTr="00DE4547">
        <w:trPr>
          <w:trHeight w:val="432"/>
        </w:trPr>
        <w:tc>
          <w:tcPr>
            <w:tcW w:w="4717" w:type="dxa"/>
            <w:gridSpan w:val="6"/>
            <w:vAlign w:val="center"/>
          </w:tcPr>
          <w:p w14:paraId="418CD5AD" w14:textId="2E3601A3" w:rsidR="00394A54" w:rsidRPr="00067F03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98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95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99" w:type="dxa"/>
            <w:gridSpan w:val="7"/>
            <w:vAlign w:val="center"/>
          </w:tcPr>
          <w:p w14:paraId="52EE2DFB" w14:textId="77777777" w:rsidR="00394A54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54" w:rsidRPr="001C3592" w14:paraId="0EEFD313" w14:textId="77777777" w:rsidTr="00DE4547">
        <w:tc>
          <w:tcPr>
            <w:tcW w:w="10916" w:type="dxa"/>
            <w:gridSpan w:val="1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18964E2" w14:textId="77777777" w:rsidR="00394A54" w:rsidRDefault="00394A54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Care:</w:t>
            </w:r>
          </w:p>
        </w:tc>
      </w:tr>
      <w:tr w:rsidR="00394A54" w:rsidRPr="001C3592" w14:paraId="084C318F" w14:textId="77777777" w:rsidTr="00DE4547">
        <w:tc>
          <w:tcPr>
            <w:tcW w:w="694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813062" w14:textId="77777777" w:rsidR="00394A54" w:rsidRPr="00520932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9F295" w14:textId="0FE02CCC" w:rsidR="00394A54" w:rsidRPr="00520932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0572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696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394A54" w:rsidRPr="001C3592" w14:paraId="1F820FAD" w14:textId="77777777" w:rsidTr="00DE4547">
        <w:tc>
          <w:tcPr>
            <w:tcW w:w="694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15FAB6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</w:t>
            </w:r>
            <w:r>
              <w:rPr>
                <w:rFonts w:ascii="Arial" w:hAnsi="Arial" w:cs="Arial"/>
                <w:sz w:val="22"/>
                <w:szCs w:val="22"/>
              </w:rPr>
              <w:t>during the summer?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0080F" w14:textId="1A2318DC" w:rsidR="00394A54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609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48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394A54" w:rsidRPr="001C3592" w14:paraId="2AE09CFC" w14:textId="77777777" w:rsidTr="00DE4547">
        <w:trPr>
          <w:trHeight w:val="432"/>
        </w:trPr>
        <w:tc>
          <w:tcPr>
            <w:tcW w:w="10916" w:type="dxa"/>
            <w:gridSpan w:val="13"/>
            <w:shd w:val="clear" w:color="auto" w:fill="E7E6E6" w:themeFill="background2"/>
            <w:vAlign w:val="center"/>
          </w:tcPr>
          <w:p w14:paraId="5BA02CB9" w14:textId="77777777" w:rsidR="00394A54" w:rsidRPr="003350C7" w:rsidRDefault="00394A54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A658D">
              <w:rPr>
                <w:rFonts w:ascii="Arial" w:hAnsi="Arial" w:cs="Arial"/>
                <w:sz w:val="22"/>
                <w:szCs w:val="22"/>
              </w:rPr>
              <w:t>If semester break care will be provided by someone other than the Primary Caretaker: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4A54" w:rsidRPr="001C3592" w14:paraId="78A7AC8C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05F338FB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shd w:val="clear" w:color="auto" w:fill="FFFFFF" w:themeFill="background1"/>
            <w:vAlign w:val="center"/>
          </w:tcPr>
          <w:p w14:paraId="5EDDA8F5" w14:textId="77777777" w:rsidR="00394A54" w:rsidRPr="00142EAE" w:rsidRDefault="00394A54" w:rsidP="00DE45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4A54" w:rsidRPr="001C3592" w14:paraId="43EE2192" w14:textId="77777777" w:rsidTr="00105F3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53936621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050" w:type="dxa"/>
            <w:gridSpan w:val="3"/>
            <w:vAlign w:val="center"/>
          </w:tcPr>
          <w:p w14:paraId="58C1CFC9" w14:textId="77777777" w:rsidR="00394A54" w:rsidRPr="009E19CD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E7E6E6" w:themeFill="background2"/>
            <w:vAlign w:val="center"/>
          </w:tcPr>
          <w:p w14:paraId="1E4D3D05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41" w:type="dxa"/>
            <w:gridSpan w:val="3"/>
            <w:vAlign w:val="center"/>
          </w:tcPr>
          <w:p w14:paraId="142AAAFB" w14:textId="77777777" w:rsidR="00394A54" w:rsidRPr="00142EAE" w:rsidRDefault="00394A54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2FE92F5" w14:textId="77777777" w:rsidR="00E420E4" w:rsidRDefault="00E420E4" w:rsidP="00394A54">
      <w:pPr>
        <w:spacing w:after="120"/>
        <w:rPr>
          <w:rFonts w:ascii="Arial" w:hAnsi="Arial" w:cs="Arial"/>
          <w:b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23"/>
        <w:gridCol w:w="781"/>
        <w:gridCol w:w="119"/>
        <w:gridCol w:w="2385"/>
        <w:gridCol w:w="267"/>
        <w:gridCol w:w="1398"/>
        <w:gridCol w:w="90"/>
        <w:gridCol w:w="472"/>
        <w:gridCol w:w="270"/>
        <w:gridCol w:w="1328"/>
        <w:gridCol w:w="34"/>
        <w:gridCol w:w="596"/>
        <w:gridCol w:w="2011"/>
      </w:tblGrid>
      <w:tr w:rsidR="00394A54" w:rsidRPr="001C3592" w14:paraId="1D8E5FDD" w14:textId="77777777" w:rsidTr="00105F37">
        <w:trPr>
          <w:trHeight w:val="576"/>
        </w:trPr>
        <w:tc>
          <w:tcPr>
            <w:tcW w:w="6205" w:type="dxa"/>
            <w:gridSpan w:val="8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7A55E7A" w14:textId="77777777" w:rsidR="00394A54" w:rsidRPr="00E1712F" w:rsidRDefault="00394A54" w:rsidP="00DE45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11" w:type="dxa"/>
            <w:gridSpan w:val="6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E264768" w14:textId="77777777" w:rsidR="00394A54" w:rsidRPr="00E1712F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394A54" w:rsidRPr="001C3592" w14:paraId="3B2EC32C" w14:textId="77777777" w:rsidTr="00DE4547">
        <w:trPr>
          <w:trHeight w:val="368"/>
        </w:trPr>
        <w:tc>
          <w:tcPr>
            <w:tcW w:w="1165" w:type="dxa"/>
            <w:gridSpan w:val="2"/>
            <w:shd w:val="clear" w:color="auto" w:fill="E7E6E6" w:themeFill="background2"/>
            <w:vAlign w:val="center"/>
          </w:tcPr>
          <w:p w14:paraId="7A005728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1" w:type="dxa"/>
            <w:vAlign w:val="center"/>
          </w:tcPr>
          <w:p w14:paraId="7A1C8A5F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shd w:val="clear" w:color="auto" w:fill="E7E6E6" w:themeFill="background2"/>
            <w:vAlign w:val="center"/>
          </w:tcPr>
          <w:p w14:paraId="33F54DA2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227" w:type="dxa"/>
            <w:gridSpan w:val="4"/>
            <w:vAlign w:val="center"/>
          </w:tcPr>
          <w:p w14:paraId="64B001B6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8" w:type="dxa"/>
            <w:gridSpan w:val="4"/>
            <w:shd w:val="clear" w:color="auto" w:fill="E7E6E6" w:themeFill="background2"/>
            <w:vAlign w:val="center"/>
          </w:tcPr>
          <w:p w14:paraId="4F3E965B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11" w:type="dxa"/>
            <w:vAlign w:val="center"/>
          </w:tcPr>
          <w:p w14:paraId="2F1B08D6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54" w:rsidRPr="001C3592" w14:paraId="4EBC17CE" w14:textId="77777777" w:rsidTr="00DE4547">
        <w:trPr>
          <w:trHeight w:val="374"/>
        </w:trPr>
        <w:tc>
          <w:tcPr>
            <w:tcW w:w="10916" w:type="dxa"/>
            <w:gridSpan w:val="14"/>
            <w:shd w:val="clear" w:color="auto" w:fill="D5DCE4" w:themeFill="text2" w:themeFillTint="33"/>
            <w:vAlign w:val="center"/>
          </w:tcPr>
          <w:p w14:paraId="0C024920" w14:textId="77777777" w:rsidR="00394A54" w:rsidRPr="00433A2D" w:rsidRDefault="00394A54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(if p</w:t>
            </w:r>
            <w:r w:rsidRPr="00433A2D">
              <w:rPr>
                <w:rFonts w:ascii="Arial" w:hAnsi="Arial" w:cs="Arial"/>
                <w:sz w:val="22"/>
                <w:szCs w:val="22"/>
              </w:rPr>
              <w:t>erson responsible for non-medical care of animals 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33A2D">
              <w:rPr>
                <w:rFonts w:ascii="Arial" w:hAnsi="Arial" w:cs="Arial"/>
                <w:sz w:val="22"/>
                <w:szCs w:val="22"/>
              </w:rPr>
              <w:t xml:space="preserve"> not the PI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33A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830F8" w:rsidRPr="001C3592" w14:paraId="0680B807" w14:textId="77777777" w:rsidTr="001830F8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75FFC67B" w14:textId="3824D61D" w:rsidR="001830F8" w:rsidRDefault="001830F8" w:rsidP="001830F8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62E9"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10"/>
            <w:vAlign w:val="center"/>
          </w:tcPr>
          <w:p w14:paraId="0ADAC9E9" w14:textId="77777777" w:rsidR="001830F8" w:rsidRPr="002C68D6" w:rsidRDefault="001830F8" w:rsidP="001830F8">
            <w:pPr>
              <w:spacing w:before="60" w:after="6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94A54" w:rsidRPr="001C3592" w14:paraId="19299579" w14:textId="77777777" w:rsidTr="00105F37">
        <w:trPr>
          <w:trHeight w:val="432"/>
        </w:trPr>
        <w:tc>
          <w:tcPr>
            <w:tcW w:w="1142" w:type="dxa"/>
            <w:shd w:val="clear" w:color="auto" w:fill="E7E6E6" w:themeFill="background2"/>
            <w:vAlign w:val="center"/>
          </w:tcPr>
          <w:p w14:paraId="20EA291B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5063" w:type="dxa"/>
            <w:gridSpan w:val="7"/>
            <w:vAlign w:val="center"/>
          </w:tcPr>
          <w:p w14:paraId="5237C088" w14:textId="77777777" w:rsidR="00394A54" w:rsidRDefault="00394A54" w:rsidP="00DE4547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04" w:type="dxa"/>
            <w:gridSpan w:val="4"/>
            <w:shd w:val="clear" w:color="auto" w:fill="E7E6E6" w:themeFill="background2"/>
            <w:vAlign w:val="center"/>
          </w:tcPr>
          <w:p w14:paraId="3FE20570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07" w:type="dxa"/>
            <w:gridSpan w:val="2"/>
            <w:vAlign w:val="center"/>
          </w:tcPr>
          <w:p w14:paraId="5CF75FF8" w14:textId="04619997" w:rsidR="00394A54" w:rsidRPr="002C68D6" w:rsidRDefault="00394A54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C16EB8" w:rsidRPr="001C3592" w14:paraId="30395DAE" w14:textId="77777777" w:rsidTr="00DE4547">
        <w:trPr>
          <w:trHeight w:val="374"/>
        </w:trPr>
        <w:tc>
          <w:tcPr>
            <w:tcW w:w="4717" w:type="dxa"/>
            <w:gridSpan w:val="6"/>
            <w:shd w:val="clear" w:color="auto" w:fill="E7E6E6" w:themeFill="background2"/>
            <w:vAlign w:val="center"/>
          </w:tcPr>
          <w:p w14:paraId="6B57F768" w14:textId="77777777" w:rsidR="00C16EB8" w:rsidRPr="003350C7" w:rsidRDefault="00C16EB8" w:rsidP="00C16E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199" w:type="dxa"/>
            <w:gridSpan w:val="8"/>
            <w:shd w:val="clear" w:color="auto" w:fill="E7E6E6" w:themeFill="background2"/>
            <w:vAlign w:val="center"/>
          </w:tcPr>
          <w:p w14:paraId="28BB3051" w14:textId="05B88BB9" w:rsidR="00C16EB8" w:rsidRDefault="00C16EB8" w:rsidP="00C16E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9B146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 or Private Owner Name and Phone</w:t>
            </w:r>
          </w:p>
        </w:tc>
      </w:tr>
      <w:tr w:rsidR="00394A54" w:rsidRPr="001C3592" w14:paraId="35B453C1" w14:textId="77777777" w:rsidTr="00DE4547">
        <w:trPr>
          <w:trHeight w:val="432"/>
        </w:trPr>
        <w:tc>
          <w:tcPr>
            <w:tcW w:w="4717" w:type="dxa"/>
            <w:gridSpan w:val="6"/>
            <w:vAlign w:val="center"/>
          </w:tcPr>
          <w:p w14:paraId="23CBB647" w14:textId="77777777" w:rsidR="00394A54" w:rsidRPr="00067F03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579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68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99" w:type="dxa"/>
            <w:gridSpan w:val="8"/>
            <w:vAlign w:val="center"/>
          </w:tcPr>
          <w:p w14:paraId="591C8201" w14:textId="77777777" w:rsidR="00394A54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54" w:rsidRPr="001C3592" w14:paraId="63E5B06B" w14:textId="77777777" w:rsidTr="00DE4547">
        <w:tc>
          <w:tcPr>
            <w:tcW w:w="10916" w:type="dxa"/>
            <w:gridSpan w:val="14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1FDE276" w14:textId="77777777" w:rsidR="00394A54" w:rsidRDefault="00394A54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Care:</w:t>
            </w:r>
          </w:p>
        </w:tc>
      </w:tr>
      <w:tr w:rsidR="00394A54" w:rsidRPr="001C3592" w14:paraId="2383263E" w14:textId="77777777" w:rsidTr="00DE4547">
        <w:tc>
          <w:tcPr>
            <w:tcW w:w="6947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DD3C1" w14:textId="77777777" w:rsidR="00394A54" w:rsidRPr="00520932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19FFB" w14:textId="77777777" w:rsidR="00394A54" w:rsidRPr="00520932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61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913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394A54" w:rsidRPr="001C3592" w14:paraId="41515843" w14:textId="77777777" w:rsidTr="00DE4547">
        <w:tc>
          <w:tcPr>
            <w:tcW w:w="6947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5EEBFE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</w:t>
            </w:r>
            <w:r>
              <w:rPr>
                <w:rFonts w:ascii="Arial" w:hAnsi="Arial" w:cs="Arial"/>
                <w:sz w:val="22"/>
                <w:szCs w:val="22"/>
              </w:rPr>
              <w:t>during the summer?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05673" w14:textId="77777777" w:rsidR="00394A54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0833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394A54" w:rsidRPr="001C3592" w14:paraId="575A7F26" w14:textId="77777777" w:rsidTr="00DE4547">
        <w:trPr>
          <w:trHeight w:val="432"/>
        </w:trPr>
        <w:tc>
          <w:tcPr>
            <w:tcW w:w="10916" w:type="dxa"/>
            <w:gridSpan w:val="14"/>
            <w:shd w:val="clear" w:color="auto" w:fill="E7E6E6" w:themeFill="background2"/>
            <w:vAlign w:val="center"/>
          </w:tcPr>
          <w:p w14:paraId="68B3DE0D" w14:textId="77777777" w:rsidR="00394A54" w:rsidRPr="003350C7" w:rsidRDefault="00394A54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A658D">
              <w:rPr>
                <w:rFonts w:ascii="Arial" w:hAnsi="Arial" w:cs="Arial"/>
                <w:sz w:val="22"/>
                <w:szCs w:val="22"/>
              </w:rPr>
              <w:lastRenderedPageBreak/>
              <w:t>If semester break care will be provided by someone other than the Primary Caretaker: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4A54" w:rsidRPr="001C3592" w14:paraId="0B369A7B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45CCBA42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10"/>
            <w:shd w:val="clear" w:color="auto" w:fill="FFFFFF" w:themeFill="background1"/>
            <w:vAlign w:val="center"/>
          </w:tcPr>
          <w:p w14:paraId="5A124D91" w14:textId="77777777" w:rsidR="00394A54" w:rsidRPr="00142EAE" w:rsidRDefault="00394A54" w:rsidP="00DE45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4A54" w:rsidRPr="001C3592" w14:paraId="6F9D1F05" w14:textId="77777777" w:rsidTr="00105F3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48D11C40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050" w:type="dxa"/>
            <w:gridSpan w:val="3"/>
            <w:vAlign w:val="center"/>
          </w:tcPr>
          <w:p w14:paraId="1935AC9A" w14:textId="77777777" w:rsidR="00394A54" w:rsidRPr="009E19CD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shd w:val="clear" w:color="auto" w:fill="E7E6E6" w:themeFill="background2"/>
            <w:vAlign w:val="center"/>
          </w:tcPr>
          <w:p w14:paraId="3B2B5242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41" w:type="dxa"/>
            <w:gridSpan w:val="3"/>
            <w:vAlign w:val="center"/>
          </w:tcPr>
          <w:p w14:paraId="07FF7E4E" w14:textId="77777777" w:rsidR="00394A54" w:rsidRPr="00142EAE" w:rsidRDefault="00394A54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C89211D" w14:textId="77777777" w:rsidR="00394A54" w:rsidRDefault="00394A54" w:rsidP="00394A54">
      <w:pPr>
        <w:spacing w:after="120"/>
        <w:rPr>
          <w:rFonts w:ascii="Arial" w:hAnsi="Arial" w:cs="Arial"/>
          <w:b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23"/>
        <w:gridCol w:w="781"/>
        <w:gridCol w:w="29"/>
        <w:gridCol w:w="90"/>
        <w:gridCol w:w="2385"/>
        <w:gridCol w:w="267"/>
        <w:gridCol w:w="1398"/>
        <w:gridCol w:w="562"/>
        <w:gridCol w:w="270"/>
        <w:gridCol w:w="1328"/>
        <w:gridCol w:w="34"/>
        <w:gridCol w:w="596"/>
        <w:gridCol w:w="2011"/>
      </w:tblGrid>
      <w:tr w:rsidR="00394A54" w:rsidRPr="001C3592" w14:paraId="382CBB9C" w14:textId="77777777" w:rsidTr="00105F37">
        <w:trPr>
          <w:trHeight w:val="576"/>
        </w:trPr>
        <w:tc>
          <w:tcPr>
            <w:tcW w:w="6115" w:type="dxa"/>
            <w:gridSpan w:val="8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2231F2E" w14:textId="77777777" w:rsidR="00394A54" w:rsidRPr="00E1712F" w:rsidRDefault="00394A54" w:rsidP="00DE45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gridSpan w:val="6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86FE83A" w14:textId="77777777" w:rsidR="00394A54" w:rsidRPr="00E1712F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394A54" w:rsidRPr="001C3592" w14:paraId="63749EA3" w14:textId="77777777" w:rsidTr="00DE4547">
        <w:trPr>
          <w:trHeight w:val="368"/>
        </w:trPr>
        <w:tc>
          <w:tcPr>
            <w:tcW w:w="1165" w:type="dxa"/>
            <w:gridSpan w:val="2"/>
            <w:shd w:val="clear" w:color="auto" w:fill="E7E6E6" w:themeFill="background2"/>
            <w:vAlign w:val="center"/>
          </w:tcPr>
          <w:p w14:paraId="27260E8A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1" w:type="dxa"/>
            <w:vAlign w:val="center"/>
          </w:tcPr>
          <w:p w14:paraId="7A0886D1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shd w:val="clear" w:color="auto" w:fill="E7E6E6" w:themeFill="background2"/>
            <w:vAlign w:val="center"/>
          </w:tcPr>
          <w:p w14:paraId="3428F317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227" w:type="dxa"/>
            <w:gridSpan w:val="3"/>
            <w:vAlign w:val="center"/>
          </w:tcPr>
          <w:p w14:paraId="22029A3D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8" w:type="dxa"/>
            <w:gridSpan w:val="4"/>
            <w:shd w:val="clear" w:color="auto" w:fill="E7E6E6" w:themeFill="background2"/>
            <w:vAlign w:val="center"/>
          </w:tcPr>
          <w:p w14:paraId="58E3EAAE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11" w:type="dxa"/>
            <w:vAlign w:val="center"/>
          </w:tcPr>
          <w:p w14:paraId="3AAEEADB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54" w:rsidRPr="001C3592" w14:paraId="115F8381" w14:textId="77777777" w:rsidTr="00DE4547">
        <w:trPr>
          <w:trHeight w:val="374"/>
        </w:trPr>
        <w:tc>
          <w:tcPr>
            <w:tcW w:w="10916" w:type="dxa"/>
            <w:gridSpan w:val="14"/>
            <w:shd w:val="clear" w:color="auto" w:fill="D5DCE4" w:themeFill="text2" w:themeFillTint="33"/>
            <w:vAlign w:val="center"/>
          </w:tcPr>
          <w:p w14:paraId="0BF6AD35" w14:textId="77777777" w:rsidR="00394A54" w:rsidRPr="00433A2D" w:rsidRDefault="00394A54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(if p</w:t>
            </w:r>
            <w:r w:rsidRPr="00433A2D">
              <w:rPr>
                <w:rFonts w:ascii="Arial" w:hAnsi="Arial" w:cs="Arial"/>
                <w:sz w:val="22"/>
                <w:szCs w:val="22"/>
              </w:rPr>
              <w:t>erson responsible for non-medical care of animals 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33A2D">
              <w:rPr>
                <w:rFonts w:ascii="Arial" w:hAnsi="Arial" w:cs="Arial"/>
                <w:sz w:val="22"/>
                <w:szCs w:val="22"/>
              </w:rPr>
              <w:t xml:space="preserve"> not the PI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33A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D0555" w:rsidRPr="001C3592" w14:paraId="5C307074" w14:textId="77777777" w:rsidTr="00FD0555">
        <w:trPr>
          <w:trHeight w:val="432"/>
        </w:trPr>
        <w:tc>
          <w:tcPr>
            <w:tcW w:w="1975" w:type="dxa"/>
            <w:gridSpan w:val="4"/>
            <w:shd w:val="clear" w:color="auto" w:fill="E7E6E6" w:themeFill="background2"/>
            <w:vAlign w:val="center"/>
          </w:tcPr>
          <w:p w14:paraId="3034410A" w14:textId="37BA641E" w:rsidR="00FD0555" w:rsidRDefault="00FD0555" w:rsidP="00FD0555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941" w:type="dxa"/>
            <w:gridSpan w:val="10"/>
            <w:vAlign w:val="center"/>
          </w:tcPr>
          <w:p w14:paraId="083E6189" w14:textId="77777777" w:rsidR="00FD0555" w:rsidRPr="002C68D6" w:rsidRDefault="00FD0555" w:rsidP="00FD0555">
            <w:pPr>
              <w:spacing w:before="60" w:after="6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94A54" w:rsidRPr="001C3592" w14:paraId="49F4CEEC" w14:textId="77777777" w:rsidTr="00105F37">
        <w:trPr>
          <w:trHeight w:val="432"/>
        </w:trPr>
        <w:tc>
          <w:tcPr>
            <w:tcW w:w="1142" w:type="dxa"/>
            <w:shd w:val="clear" w:color="auto" w:fill="E7E6E6" w:themeFill="background2"/>
            <w:vAlign w:val="center"/>
          </w:tcPr>
          <w:p w14:paraId="184496A6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973" w:type="dxa"/>
            <w:gridSpan w:val="7"/>
            <w:vAlign w:val="center"/>
          </w:tcPr>
          <w:p w14:paraId="1A542D48" w14:textId="77777777" w:rsidR="00394A54" w:rsidRDefault="00394A54" w:rsidP="00DE4547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94" w:type="dxa"/>
            <w:gridSpan w:val="4"/>
            <w:shd w:val="clear" w:color="auto" w:fill="E7E6E6" w:themeFill="background2"/>
            <w:vAlign w:val="center"/>
          </w:tcPr>
          <w:p w14:paraId="2A59E7DE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07" w:type="dxa"/>
            <w:gridSpan w:val="2"/>
            <w:vAlign w:val="center"/>
          </w:tcPr>
          <w:p w14:paraId="5620F8C7" w14:textId="2F4DE25D" w:rsidR="00394A54" w:rsidRPr="002C68D6" w:rsidRDefault="00394A54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C16EB8" w:rsidRPr="001C3592" w14:paraId="1C22BD77" w14:textId="77777777" w:rsidTr="00DE4547">
        <w:trPr>
          <w:trHeight w:val="374"/>
        </w:trPr>
        <w:tc>
          <w:tcPr>
            <w:tcW w:w="4717" w:type="dxa"/>
            <w:gridSpan w:val="7"/>
            <w:shd w:val="clear" w:color="auto" w:fill="E7E6E6" w:themeFill="background2"/>
            <w:vAlign w:val="center"/>
          </w:tcPr>
          <w:p w14:paraId="4FB30B66" w14:textId="77777777" w:rsidR="00C16EB8" w:rsidRPr="003350C7" w:rsidRDefault="00C16EB8" w:rsidP="00C16E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199" w:type="dxa"/>
            <w:gridSpan w:val="7"/>
            <w:shd w:val="clear" w:color="auto" w:fill="E7E6E6" w:themeFill="background2"/>
            <w:vAlign w:val="center"/>
          </w:tcPr>
          <w:p w14:paraId="22C935D4" w14:textId="3E589438" w:rsidR="00C16EB8" w:rsidRDefault="00C16EB8" w:rsidP="00C16E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9B146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 or Private Owner Name and Phone</w:t>
            </w:r>
          </w:p>
        </w:tc>
      </w:tr>
      <w:tr w:rsidR="00394A54" w:rsidRPr="001C3592" w14:paraId="7D6BE5F4" w14:textId="77777777" w:rsidTr="00DE4547">
        <w:trPr>
          <w:trHeight w:val="432"/>
        </w:trPr>
        <w:tc>
          <w:tcPr>
            <w:tcW w:w="4717" w:type="dxa"/>
            <w:gridSpan w:val="7"/>
            <w:vAlign w:val="center"/>
          </w:tcPr>
          <w:p w14:paraId="7BCB4196" w14:textId="77777777" w:rsidR="00394A54" w:rsidRPr="00067F03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3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71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99" w:type="dxa"/>
            <w:gridSpan w:val="7"/>
            <w:vAlign w:val="center"/>
          </w:tcPr>
          <w:p w14:paraId="3FA02302" w14:textId="77777777" w:rsidR="00394A54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54" w:rsidRPr="001C3592" w14:paraId="5516E4A0" w14:textId="77777777" w:rsidTr="00DE4547">
        <w:tc>
          <w:tcPr>
            <w:tcW w:w="10916" w:type="dxa"/>
            <w:gridSpan w:val="14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F61C6DD" w14:textId="77777777" w:rsidR="00394A54" w:rsidRDefault="00394A54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Care:</w:t>
            </w:r>
          </w:p>
        </w:tc>
      </w:tr>
      <w:tr w:rsidR="00394A54" w:rsidRPr="001C3592" w14:paraId="4DD2762B" w14:textId="77777777" w:rsidTr="00DE4547">
        <w:tc>
          <w:tcPr>
            <w:tcW w:w="6947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4DADE2" w14:textId="77777777" w:rsidR="00394A54" w:rsidRPr="00520932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49630" w14:textId="77777777" w:rsidR="00394A54" w:rsidRPr="00520932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47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684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394A54" w:rsidRPr="001C3592" w14:paraId="070A7E49" w14:textId="77777777" w:rsidTr="00DE4547">
        <w:tc>
          <w:tcPr>
            <w:tcW w:w="6947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0C3B72" w14:textId="77777777" w:rsidR="00394A54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</w:t>
            </w:r>
            <w:r>
              <w:rPr>
                <w:rFonts w:ascii="Arial" w:hAnsi="Arial" w:cs="Arial"/>
                <w:sz w:val="22"/>
                <w:szCs w:val="22"/>
              </w:rPr>
              <w:t>during the summer?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14680" w14:textId="77777777" w:rsidR="00394A54" w:rsidRDefault="00DA5681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16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No</w:t>
            </w:r>
            <w:r w:rsidR="00394A5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9554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A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4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A5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394A54" w:rsidRPr="001C3592" w14:paraId="3D7A8A98" w14:textId="77777777" w:rsidTr="00DE4547">
        <w:trPr>
          <w:trHeight w:val="432"/>
        </w:trPr>
        <w:tc>
          <w:tcPr>
            <w:tcW w:w="10916" w:type="dxa"/>
            <w:gridSpan w:val="14"/>
            <w:shd w:val="clear" w:color="auto" w:fill="E7E6E6" w:themeFill="background2"/>
            <w:vAlign w:val="center"/>
          </w:tcPr>
          <w:p w14:paraId="389B6B92" w14:textId="77777777" w:rsidR="00394A54" w:rsidRPr="003350C7" w:rsidRDefault="00394A54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A658D">
              <w:rPr>
                <w:rFonts w:ascii="Arial" w:hAnsi="Arial" w:cs="Arial"/>
                <w:sz w:val="22"/>
                <w:szCs w:val="22"/>
              </w:rPr>
              <w:t>If semester break care will be provided by someone other than the Primary Caretaker: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4A54" w:rsidRPr="001C3592" w14:paraId="116D1BA2" w14:textId="77777777" w:rsidTr="00DE4547">
        <w:trPr>
          <w:trHeight w:val="432"/>
        </w:trPr>
        <w:tc>
          <w:tcPr>
            <w:tcW w:w="2065" w:type="dxa"/>
            <w:gridSpan w:val="5"/>
            <w:shd w:val="clear" w:color="auto" w:fill="E7E6E6" w:themeFill="background2"/>
            <w:vAlign w:val="center"/>
          </w:tcPr>
          <w:p w14:paraId="2123B8CB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shd w:val="clear" w:color="auto" w:fill="FFFFFF" w:themeFill="background1"/>
            <w:vAlign w:val="center"/>
          </w:tcPr>
          <w:p w14:paraId="727519D6" w14:textId="77777777" w:rsidR="00394A54" w:rsidRPr="00142EAE" w:rsidRDefault="00394A54" w:rsidP="00DE45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4A54" w:rsidRPr="001C3592" w14:paraId="5E2D442B" w14:textId="77777777" w:rsidTr="00105F37">
        <w:trPr>
          <w:trHeight w:val="432"/>
        </w:trPr>
        <w:tc>
          <w:tcPr>
            <w:tcW w:w="2065" w:type="dxa"/>
            <w:gridSpan w:val="5"/>
            <w:shd w:val="clear" w:color="auto" w:fill="E7E6E6" w:themeFill="background2"/>
            <w:vAlign w:val="center"/>
          </w:tcPr>
          <w:p w14:paraId="21C9D71E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050" w:type="dxa"/>
            <w:gridSpan w:val="3"/>
            <w:vAlign w:val="center"/>
          </w:tcPr>
          <w:p w14:paraId="574E5564" w14:textId="77777777" w:rsidR="00394A54" w:rsidRPr="009E19CD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E7E6E6" w:themeFill="background2"/>
            <w:vAlign w:val="center"/>
          </w:tcPr>
          <w:p w14:paraId="732EBFB5" w14:textId="77777777" w:rsidR="00394A54" w:rsidRPr="009E19CD" w:rsidRDefault="00394A54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41" w:type="dxa"/>
            <w:gridSpan w:val="3"/>
            <w:vAlign w:val="center"/>
          </w:tcPr>
          <w:p w14:paraId="637D6F8C" w14:textId="77777777" w:rsidR="00394A54" w:rsidRPr="00142EAE" w:rsidRDefault="00394A54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E4D319" w14:textId="77777777" w:rsidR="00E420E4" w:rsidRDefault="00E420E4" w:rsidP="00394A54">
      <w:pPr>
        <w:spacing w:after="120"/>
        <w:rPr>
          <w:rFonts w:ascii="Arial" w:hAnsi="Arial" w:cs="Arial"/>
          <w:b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23"/>
        <w:gridCol w:w="781"/>
        <w:gridCol w:w="119"/>
        <w:gridCol w:w="2385"/>
        <w:gridCol w:w="267"/>
        <w:gridCol w:w="1398"/>
        <w:gridCol w:w="562"/>
        <w:gridCol w:w="270"/>
        <w:gridCol w:w="1328"/>
        <w:gridCol w:w="34"/>
        <w:gridCol w:w="596"/>
        <w:gridCol w:w="2011"/>
      </w:tblGrid>
      <w:tr w:rsidR="00394A54" w:rsidRPr="001C3592" w14:paraId="7D4698BE" w14:textId="77777777" w:rsidTr="00105F37">
        <w:trPr>
          <w:trHeight w:val="576"/>
        </w:trPr>
        <w:tc>
          <w:tcPr>
            <w:tcW w:w="6115" w:type="dxa"/>
            <w:gridSpan w:val="7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FB9E42F" w14:textId="77777777" w:rsidR="00394A54" w:rsidRPr="00E1712F" w:rsidRDefault="00394A54" w:rsidP="00DE45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gridSpan w:val="6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973DF34" w14:textId="77777777" w:rsidR="00394A54" w:rsidRPr="00E1712F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394A54" w:rsidRPr="001C3592" w14:paraId="702E2EFD" w14:textId="77777777" w:rsidTr="00DE4547">
        <w:trPr>
          <w:trHeight w:val="368"/>
        </w:trPr>
        <w:tc>
          <w:tcPr>
            <w:tcW w:w="1165" w:type="dxa"/>
            <w:gridSpan w:val="2"/>
            <w:shd w:val="clear" w:color="auto" w:fill="E7E6E6" w:themeFill="background2"/>
            <w:vAlign w:val="center"/>
          </w:tcPr>
          <w:p w14:paraId="185E9C79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1" w:type="dxa"/>
            <w:vAlign w:val="center"/>
          </w:tcPr>
          <w:p w14:paraId="00A593B8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shd w:val="clear" w:color="auto" w:fill="E7E6E6" w:themeFill="background2"/>
            <w:vAlign w:val="center"/>
          </w:tcPr>
          <w:p w14:paraId="6B20B170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227" w:type="dxa"/>
            <w:gridSpan w:val="3"/>
            <w:vAlign w:val="center"/>
          </w:tcPr>
          <w:p w14:paraId="60440D59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8" w:type="dxa"/>
            <w:gridSpan w:val="4"/>
            <w:shd w:val="clear" w:color="auto" w:fill="E7E6E6" w:themeFill="background2"/>
            <w:vAlign w:val="center"/>
          </w:tcPr>
          <w:p w14:paraId="2DC0F7DC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11" w:type="dxa"/>
            <w:vAlign w:val="center"/>
          </w:tcPr>
          <w:p w14:paraId="5EF1754F" w14:textId="77777777" w:rsidR="00394A54" w:rsidRPr="009B146B" w:rsidRDefault="00394A54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54" w:rsidRPr="001C3592" w14:paraId="074843F2" w14:textId="77777777" w:rsidTr="00DE4547">
        <w:trPr>
          <w:trHeight w:val="374"/>
        </w:trPr>
        <w:tc>
          <w:tcPr>
            <w:tcW w:w="10916" w:type="dxa"/>
            <w:gridSpan w:val="13"/>
            <w:shd w:val="clear" w:color="auto" w:fill="D5DCE4" w:themeFill="text2" w:themeFillTint="33"/>
            <w:vAlign w:val="center"/>
          </w:tcPr>
          <w:p w14:paraId="36CD9134" w14:textId="77777777" w:rsidR="00394A54" w:rsidRPr="00433A2D" w:rsidRDefault="00394A54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(if p</w:t>
            </w:r>
            <w:r w:rsidRPr="00433A2D">
              <w:rPr>
                <w:rFonts w:ascii="Arial" w:hAnsi="Arial" w:cs="Arial"/>
                <w:sz w:val="22"/>
                <w:szCs w:val="22"/>
              </w:rPr>
              <w:t>erson responsible for non-medical care of animals 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33A2D">
              <w:rPr>
                <w:rFonts w:ascii="Arial" w:hAnsi="Arial" w:cs="Arial"/>
                <w:sz w:val="22"/>
                <w:szCs w:val="22"/>
              </w:rPr>
              <w:t xml:space="preserve"> not the PI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33A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D0555" w:rsidRPr="001C3592" w14:paraId="4E1BE273" w14:textId="77777777" w:rsidTr="00FD0555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15E1BFF7" w14:textId="4119E56D" w:rsidR="00FD0555" w:rsidRDefault="00FD0555" w:rsidP="00FD0555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vAlign w:val="center"/>
          </w:tcPr>
          <w:p w14:paraId="353F07D2" w14:textId="77777777" w:rsidR="00FD0555" w:rsidRPr="002C68D6" w:rsidRDefault="00FD0555" w:rsidP="00FD0555">
            <w:pPr>
              <w:spacing w:before="60" w:after="6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FD0555" w:rsidRPr="001C3592" w14:paraId="2435463C" w14:textId="77777777" w:rsidTr="00105F37">
        <w:trPr>
          <w:trHeight w:val="432"/>
        </w:trPr>
        <w:tc>
          <w:tcPr>
            <w:tcW w:w="1142" w:type="dxa"/>
            <w:shd w:val="clear" w:color="auto" w:fill="E7E6E6" w:themeFill="background2"/>
            <w:vAlign w:val="center"/>
          </w:tcPr>
          <w:p w14:paraId="7A635C66" w14:textId="77777777" w:rsidR="00FD0555" w:rsidRDefault="00FD0555" w:rsidP="00FD0555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973" w:type="dxa"/>
            <w:gridSpan w:val="6"/>
            <w:vAlign w:val="center"/>
          </w:tcPr>
          <w:p w14:paraId="50DCABD1" w14:textId="77777777" w:rsidR="00FD0555" w:rsidRDefault="00FD0555" w:rsidP="00FD0555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94" w:type="dxa"/>
            <w:gridSpan w:val="4"/>
            <w:shd w:val="clear" w:color="auto" w:fill="E7E6E6" w:themeFill="background2"/>
            <w:vAlign w:val="center"/>
          </w:tcPr>
          <w:p w14:paraId="3CB84705" w14:textId="77777777" w:rsidR="00FD0555" w:rsidRDefault="00FD0555" w:rsidP="00FD0555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07" w:type="dxa"/>
            <w:gridSpan w:val="2"/>
            <w:vAlign w:val="center"/>
          </w:tcPr>
          <w:p w14:paraId="04895958" w14:textId="59F1DF94" w:rsidR="00FD0555" w:rsidRPr="002C68D6" w:rsidRDefault="00FD0555" w:rsidP="00FD055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FD0555" w:rsidRPr="001C3592" w14:paraId="5C200B22" w14:textId="77777777" w:rsidTr="00DE4547">
        <w:trPr>
          <w:trHeight w:val="374"/>
        </w:trPr>
        <w:tc>
          <w:tcPr>
            <w:tcW w:w="4717" w:type="dxa"/>
            <w:gridSpan w:val="6"/>
            <w:shd w:val="clear" w:color="auto" w:fill="E7E6E6" w:themeFill="background2"/>
            <w:vAlign w:val="center"/>
          </w:tcPr>
          <w:p w14:paraId="2AD4274B" w14:textId="77777777" w:rsidR="00FD0555" w:rsidRPr="003350C7" w:rsidRDefault="00FD0555" w:rsidP="00FD05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199" w:type="dxa"/>
            <w:gridSpan w:val="7"/>
            <w:shd w:val="clear" w:color="auto" w:fill="E7E6E6" w:themeFill="background2"/>
            <w:vAlign w:val="center"/>
          </w:tcPr>
          <w:p w14:paraId="27F42444" w14:textId="640AD21A" w:rsidR="00FD0555" w:rsidRDefault="00FD0555" w:rsidP="00FD055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9B146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 or Private Owner Name and Phone</w:t>
            </w:r>
          </w:p>
        </w:tc>
      </w:tr>
      <w:tr w:rsidR="00FD0555" w:rsidRPr="001C3592" w14:paraId="150647CD" w14:textId="77777777" w:rsidTr="00DE4547">
        <w:trPr>
          <w:trHeight w:val="432"/>
        </w:trPr>
        <w:tc>
          <w:tcPr>
            <w:tcW w:w="4717" w:type="dxa"/>
            <w:gridSpan w:val="6"/>
            <w:vAlign w:val="center"/>
          </w:tcPr>
          <w:p w14:paraId="54580DAA" w14:textId="77777777" w:rsidR="00FD0555" w:rsidRPr="00067F03" w:rsidRDefault="00FD0555" w:rsidP="00FD055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26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D84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394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99" w:type="dxa"/>
            <w:gridSpan w:val="7"/>
            <w:vAlign w:val="center"/>
          </w:tcPr>
          <w:p w14:paraId="51110554" w14:textId="77777777" w:rsidR="00FD0555" w:rsidRDefault="00FD0555" w:rsidP="00FD055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555" w:rsidRPr="001C3592" w14:paraId="0B8A9EEC" w14:textId="77777777" w:rsidTr="00DE4547">
        <w:tc>
          <w:tcPr>
            <w:tcW w:w="10916" w:type="dxa"/>
            <w:gridSpan w:val="1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CFD469C" w14:textId="77777777" w:rsidR="00FD0555" w:rsidRDefault="00FD0555" w:rsidP="00FD055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Care:</w:t>
            </w:r>
          </w:p>
        </w:tc>
      </w:tr>
      <w:tr w:rsidR="00FD0555" w:rsidRPr="001C3592" w14:paraId="4559C434" w14:textId="77777777" w:rsidTr="00DE4547">
        <w:tc>
          <w:tcPr>
            <w:tcW w:w="694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FF8BD0" w14:textId="77777777" w:rsidR="00FD0555" w:rsidRPr="00520932" w:rsidRDefault="00FD0555" w:rsidP="00FD055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3A0B9" w14:textId="77777777" w:rsidR="00FD0555" w:rsidRPr="00520932" w:rsidRDefault="00FD0555" w:rsidP="00FD055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547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23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FD0555" w:rsidRPr="001C3592" w14:paraId="5AF6D944" w14:textId="77777777" w:rsidTr="00DE4547">
        <w:tc>
          <w:tcPr>
            <w:tcW w:w="694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C8E76B" w14:textId="77777777" w:rsidR="00FD0555" w:rsidRDefault="00FD0555" w:rsidP="00FD055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</w:t>
            </w:r>
            <w:r>
              <w:rPr>
                <w:rFonts w:ascii="Arial" w:hAnsi="Arial" w:cs="Arial"/>
                <w:sz w:val="22"/>
                <w:szCs w:val="22"/>
              </w:rPr>
              <w:t>during the summer?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2B641" w14:textId="77777777" w:rsidR="00FD0555" w:rsidRDefault="00FD0555" w:rsidP="00FD055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60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283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FD0555" w:rsidRPr="001C3592" w14:paraId="7288408F" w14:textId="77777777" w:rsidTr="00DE4547">
        <w:trPr>
          <w:trHeight w:val="432"/>
        </w:trPr>
        <w:tc>
          <w:tcPr>
            <w:tcW w:w="10916" w:type="dxa"/>
            <w:gridSpan w:val="13"/>
            <w:shd w:val="clear" w:color="auto" w:fill="E7E6E6" w:themeFill="background2"/>
            <w:vAlign w:val="center"/>
          </w:tcPr>
          <w:p w14:paraId="4AF9F712" w14:textId="77777777" w:rsidR="00FD0555" w:rsidRPr="003350C7" w:rsidRDefault="00FD0555" w:rsidP="00FD05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A658D">
              <w:rPr>
                <w:rFonts w:ascii="Arial" w:hAnsi="Arial" w:cs="Arial"/>
                <w:sz w:val="22"/>
                <w:szCs w:val="22"/>
              </w:rPr>
              <w:t>If semester break care will be provided by someone other than the Primary Caretaker: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0555" w:rsidRPr="001C3592" w14:paraId="3F6FC5FD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702191AD" w14:textId="77777777" w:rsidR="00FD0555" w:rsidRPr="009E19CD" w:rsidRDefault="00FD0555" w:rsidP="00FD055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shd w:val="clear" w:color="auto" w:fill="FFFFFF" w:themeFill="background1"/>
            <w:vAlign w:val="center"/>
          </w:tcPr>
          <w:p w14:paraId="52DE910F" w14:textId="77777777" w:rsidR="00FD0555" w:rsidRPr="00142EAE" w:rsidRDefault="00FD0555" w:rsidP="00FD055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D0555" w:rsidRPr="001C3592" w14:paraId="1C27D3E4" w14:textId="77777777" w:rsidTr="00105F3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3E0B5713" w14:textId="77777777" w:rsidR="00FD0555" w:rsidRPr="009E19CD" w:rsidRDefault="00FD0555" w:rsidP="00FD055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050" w:type="dxa"/>
            <w:gridSpan w:val="3"/>
            <w:vAlign w:val="center"/>
          </w:tcPr>
          <w:p w14:paraId="54183769" w14:textId="77777777" w:rsidR="00FD0555" w:rsidRPr="009E19CD" w:rsidRDefault="00FD0555" w:rsidP="00FD055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E7E6E6" w:themeFill="background2"/>
            <w:vAlign w:val="center"/>
          </w:tcPr>
          <w:p w14:paraId="4012AA3C" w14:textId="77777777" w:rsidR="00FD0555" w:rsidRPr="009E19CD" w:rsidRDefault="00FD0555" w:rsidP="00FD055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41" w:type="dxa"/>
            <w:gridSpan w:val="3"/>
            <w:vAlign w:val="center"/>
          </w:tcPr>
          <w:p w14:paraId="271999A3" w14:textId="77777777" w:rsidR="00FD0555" w:rsidRPr="00142EAE" w:rsidRDefault="00FD0555" w:rsidP="00FD055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EEDE910" w14:textId="77777777" w:rsidR="008B5B50" w:rsidRPr="009A1C57" w:rsidRDefault="008B5B50" w:rsidP="00DA5681">
      <w:pPr>
        <w:spacing w:after="120"/>
        <w:rPr>
          <w:rFonts w:ascii="Arial" w:hAnsi="Arial" w:cs="Arial"/>
          <w:b/>
        </w:rPr>
      </w:pPr>
    </w:p>
    <w:sectPr w:rsidR="008B5B50" w:rsidRPr="009A1C57" w:rsidSect="00B53797">
      <w:footerReference w:type="default" r:id="rId11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9467" w14:textId="77777777" w:rsidR="004D71F0" w:rsidRDefault="004D71F0">
      <w:r>
        <w:separator/>
      </w:r>
    </w:p>
  </w:endnote>
  <w:endnote w:type="continuationSeparator" w:id="0">
    <w:p w14:paraId="478A806D" w14:textId="77777777" w:rsidR="004D71F0" w:rsidRDefault="004D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A05F" w14:textId="77777777" w:rsidR="005344C3" w:rsidRPr="003C0AD8" w:rsidRDefault="002B68CB" w:rsidP="00222C26">
    <w:pPr>
      <w:pStyle w:val="Footer"/>
      <w:rPr>
        <w:rFonts w:ascii="Arial" w:hAnsi="Arial" w:cs="Arial"/>
        <w:sz w:val="20"/>
        <w:szCs w:val="20"/>
      </w:rPr>
    </w:pPr>
    <w:bookmarkStart w:id="2" w:name="_Hlk169523432"/>
    <w:r w:rsidRPr="003C0AD8">
      <w:rPr>
        <w:rStyle w:val="PageNumber"/>
        <w:rFonts w:ascii="Arial" w:hAnsi="Arial" w:cs="Arial"/>
        <w:sz w:val="20"/>
        <w:szCs w:val="20"/>
      </w:rPr>
      <w:t xml:space="preserve">Housing/Husbandry </w:t>
    </w:r>
    <w:r w:rsidR="00427A79" w:rsidRPr="003C0AD8">
      <w:rPr>
        <w:rStyle w:val="PageNumber"/>
        <w:rFonts w:ascii="Arial" w:hAnsi="Arial" w:cs="Arial"/>
        <w:sz w:val="20"/>
        <w:szCs w:val="20"/>
      </w:rPr>
      <w:t xml:space="preserve">Supplemental </w:t>
    </w:r>
    <w:r w:rsidRPr="003C0AD8">
      <w:rPr>
        <w:rStyle w:val="PageNumber"/>
        <w:rFonts w:ascii="Arial" w:hAnsi="Arial" w:cs="Arial"/>
        <w:sz w:val="20"/>
        <w:szCs w:val="20"/>
      </w:rPr>
      <w:t>Species List</w:t>
    </w:r>
    <w:bookmarkEnd w:id="2"/>
    <w:r w:rsidR="00BF456B" w:rsidRPr="003C0AD8">
      <w:rPr>
        <w:rStyle w:val="PageNumber"/>
        <w:rFonts w:ascii="Arial" w:hAnsi="Arial" w:cs="Arial"/>
        <w:sz w:val="20"/>
        <w:szCs w:val="20"/>
      </w:rPr>
      <w:t xml:space="preserve">     </w:t>
    </w:r>
    <w:r w:rsidR="00026411" w:rsidRPr="003C0AD8">
      <w:rPr>
        <w:rStyle w:val="PageNumber"/>
        <w:rFonts w:ascii="Arial" w:hAnsi="Arial" w:cs="Arial"/>
        <w:sz w:val="20"/>
        <w:szCs w:val="20"/>
      </w:rPr>
      <w:t xml:space="preserve">       </w:t>
    </w:r>
    <w:r w:rsidR="00BF456B" w:rsidRPr="003C0AD8">
      <w:rPr>
        <w:rStyle w:val="PageNumber"/>
        <w:rFonts w:ascii="Arial" w:hAnsi="Arial" w:cs="Arial"/>
        <w:sz w:val="20"/>
        <w:szCs w:val="20"/>
      </w:rPr>
      <w:t xml:space="preserve">        Page </w: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3C0AD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separate"/>
    </w:r>
    <w:r w:rsidR="00FC62C1" w:rsidRPr="003C0AD8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3C0AD8">
      <w:rPr>
        <w:rStyle w:val="PageNumber"/>
        <w:rFonts w:ascii="Arial" w:hAnsi="Arial" w:cs="Arial"/>
        <w:sz w:val="20"/>
        <w:szCs w:val="20"/>
      </w:rPr>
      <w:t xml:space="preserve"> of </w: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3C0AD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separate"/>
    </w:r>
    <w:r w:rsidR="00FC62C1" w:rsidRPr="003C0AD8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3C0AD8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3C0AD8">
      <w:rPr>
        <w:rStyle w:val="PageNumber"/>
        <w:rFonts w:ascii="Arial" w:hAnsi="Arial" w:cs="Arial"/>
        <w:sz w:val="20"/>
        <w:szCs w:val="20"/>
      </w:rPr>
      <w:t xml:space="preserve">                                         </w:t>
    </w:r>
    <w:r w:rsidR="00055D28" w:rsidRPr="003C0AD8">
      <w:rPr>
        <w:rStyle w:val="PageNumber"/>
        <w:rFonts w:ascii="Arial" w:hAnsi="Arial" w:cs="Arial"/>
        <w:sz w:val="20"/>
        <w:szCs w:val="20"/>
      </w:rPr>
      <w:t xml:space="preserve">  </w:t>
    </w:r>
    <w:r w:rsidR="00BF456B" w:rsidRPr="003C0AD8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3C0AD8">
      <w:rPr>
        <w:rStyle w:val="PageNumber"/>
        <w:rFonts w:ascii="Arial" w:hAnsi="Arial" w:cs="Arial"/>
        <w:sz w:val="20"/>
        <w:szCs w:val="20"/>
      </w:rPr>
      <w:t xml:space="preserve">ssued: </w:t>
    </w:r>
    <w:r w:rsidRPr="003C0AD8">
      <w:rPr>
        <w:rStyle w:val="PageNumber"/>
        <w:rFonts w:ascii="Arial" w:hAnsi="Arial" w:cs="Arial"/>
        <w:sz w:val="20"/>
        <w:szCs w:val="20"/>
      </w:rPr>
      <w:t>9/15</w:t>
    </w:r>
    <w:r w:rsidR="00750D65" w:rsidRPr="003C0AD8">
      <w:rPr>
        <w:rStyle w:val="PageNumber"/>
        <w:rFonts w:ascii="Arial" w:hAnsi="Arial" w:cs="Arial"/>
        <w:sz w:val="20"/>
        <w:szCs w:val="20"/>
      </w:rPr>
      <w:t>/20</w:t>
    </w:r>
    <w:r w:rsidRPr="003C0AD8">
      <w:rPr>
        <w:rStyle w:val="PageNumber"/>
        <w:rFonts w:ascii="Arial" w:hAnsi="Arial" w:cs="Arial"/>
        <w:sz w:val="20"/>
        <w:szCs w:val="20"/>
      </w:rPr>
      <w:t>2</w:t>
    </w:r>
    <w:r w:rsidR="00B56CC3" w:rsidRPr="003C0AD8">
      <w:rPr>
        <w:rStyle w:val="PageNumber"/>
        <w:rFonts w:ascii="Arial" w:hAnsi="Arial" w:cs="Arial"/>
        <w:sz w:val="20"/>
        <w:szCs w:val="20"/>
      </w:rPr>
      <w:t>4</w:t>
    </w:r>
    <w:r w:rsidR="00FC62C1" w:rsidRPr="003C0AD8">
      <w:rPr>
        <w:rStyle w:val="PageNumber"/>
        <w:rFonts w:ascii="Arial" w:hAnsi="Arial" w:cs="Arial"/>
        <w:sz w:val="20"/>
        <w:szCs w:val="20"/>
      </w:rPr>
      <w:t xml:space="preserve">                                                                                      </w:t>
    </w:r>
    <w:r w:rsidR="005344C3" w:rsidRPr="003C0AD8">
      <w:rPr>
        <w:rStyle w:val="PageNumber"/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500F" w14:textId="77777777" w:rsidR="004D71F0" w:rsidRDefault="004D71F0">
      <w:r>
        <w:separator/>
      </w:r>
    </w:p>
  </w:footnote>
  <w:footnote w:type="continuationSeparator" w:id="0">
    <w:p w14:paraId="136E7CBF" w14:textId="77777777" w:rsidR="004D71F0" w:rsidRDefault="004D7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1941"/>
    <w:rsid w:val="00005DA1"/>
    <w:rsid w:val="00026411"/>
    <w:rsid w:val="00032E70"/>
    <w:rsid w:val="00042087"/>
    <w:rsid w:val="000425F5"/>
    <w:rsid w:val="000472D7"/>
    <w:rsid w:val="000512DA"/>
    <w:rsid w:val="00055D28"/>
    <w:rsid w:val="00057DB6"/>
    <w:rsid w:val="00064FA9"/>
    <w:rsid w:val="00067F03"/>
    <w:rsid w:val="00071B2D"/>
    <w:rsid w:val="000724F7"/>
    <w:rsid w:val="000744AA"/>
    <w:rsid w:val="0007559A"/>
    <w:rsid w:val="00080B0E"/>
    <w:rsid w:val="00080F19"/>
    <w:rsid w:val="0008504F"/>
    <w:rsid w:val="00091E4F"/>
    <w:rsid w:val="00094256"/>
    <w:rsid w:val="000A6A53"/>
    <w:rsid w:val="000B2837"/>
    <w:rsid w:val="000B5DD2"/>
    <w:rsid w:val="000C0E69"/>
    <w:rsid w:val="000C306D"/>
    <w:rsid w:val="000D145F"/>
    <w:rsid w:val="000D5C7A"/>
    <w:rsid w:val="000E0314"/>
    <w:rsid w:val="000E1B2A"/>
    <w:rsid w:val="000F06D7"/>
    <w:rsid w:val="000F73C3"/>
    <w:rsid w:val="000F7567"/>
    <w:rsid w:val="00100352"/>
    <w:rsid w:val="00101037"/>
    <w:rsid w:val="00101186"/>
    <w:rsid w:val="00105F37"/>
    <w:rsid w:val="00113244"/>
    <w:rsid w:val="001137EF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21C1"/>
    <w:rsid w:val="00133664"/>
    <w:rsid w:val="001425E3"/>
    <w:rsid w:val="00142AD7"/>
    <w:rsid w:val="00142EAE"/>
    <w:rsid w:val="00144411"/>
    <w:rsid w:val="00144FCF"/>
    <w:rsid w:val="0015093F"/>
    <w:rsid w:val="00154B90"/>
    <w:rsid w:val="00154DCF"/>
    <w:rsid w:val="0016144D"/>
    <w:rsid w:val="00162046"/>
    <w:rsid w:val="001677E5"/>
    <w:rsid w:val="001753D9"/>
    <w:rsid w:val="00175E47"/>
    <w:rsid w:val="00180DEE"/>
    <w:rsid w:val="00181500"/>
    <w:rsid w:val="001830F8"/>
    <w:rsid w:val="00196CD8"/>
    <w:rsid w:val="00197E74"/>
    <w:rsid w:val="001A18FC"/>
    <w:rsid w:val="001A3352"/>
    <w:rsid w:val="001A5133"/>
    <w:rsid w:val="001B0B47"/>
    <w:rsid w:val="001B3044"/>
    <w:rsid w:val="001B7587"/>
    <w:rsid w:val="001B7A4D"/>
    <w:rsid w:val="001C163A"/>
    <w:rsid w:val="001C3592"/>
    <w:rsid w:val="001C4943"/>
    <w:rsid w:val="001D4B4E"/>
    <w:rsid w:val="001D4ECC"/>
    <w:rsid w:val="001E3369"/>
    <w:rsid w:val="001E5469"/>
    <w:rsid w:val="001E6655"/>
    <w:rsid w:val="001F12DC"/>
    <w:rsid w:val="001F2E73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7E1"/>
    <w:rsid w:val="002343DF"/>
    <w:rsid w:val="002350DF"/>
    <w:rsid w:val="00236ED9"/>
    <w:rsid w:val="00241617"/>
    <w:rsid w:val="002421B0"/>
    <w:rsid w:val="00245B84"/>
    <w:rsid w:val="00247426"/>
    <w:rsid w:val="00247DB4"/>
    <w:rsid w:val="00251263"/>
    <w:rsid w:val="00252602"/>
    <w:rsid w:val="002576C7"/>
    <w:rsid w:val="0026298C"/>
    <w:rsid w:val="0026402D"/>
    <w:rsid w:val="00264F8A"/>
    <w:rsid w:val="00272F51"/>
    <w:rsid w:val="00273E23"/>
    <w:rsid w:val="0028229E"/>
    <w:rsid w:val="00282D4A"/>
    <w:rsid w:val="00284588"/>
    <w:rsid w:val="002853BB"/>
    <w:rsid w:val="0029117F"/>
    <w:rsid w:val="00293150"/>
    <w:rsid w:val="00294317"/>
    <w:rsid w:val="00297CF8"/>
    <w:rsid w:val="002A1E0A"/>
    <w:rsid w:val="002A24B5"/>
    <w:rsid w:val="002B3FED"/>
    <w:rsid w:val="002B4F56"/>
    <w:rsid w:val="002B68CB"/>
    <w:rsid w:val="002C1834"/>
    <w:rsid w:val="002C3129"/>
    <w:rsid w:val="002C36D7"/>
    <w:rsid w:val="002C4E54"/>
    <w:rsid w:val="002D47C2"/>
    <w:rsid w:val="002E2967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23DE2"/>
    <w:rsid w:val="00333490"/>
    <w:rsid w:val="003350C7"/>
    <w:rsid w:val="003448EC"/>
    <w:rsid w:val="00346AA9"/>
    <w:rsid w:val="00354F63"/>
    <w:rsid w:val="00356CF9"/>
    <w:rsid w:val="00364CFD"/>
    <w:rsid w:val="00376AD3"/>
    <w:rsid w:val="00381D50"/>
    <w:rsid w:val="00383ED6"/>
    <w:rsid w:val="00392A97"/>
    <w:rsid w:val="003933F7"/>
    <w:rsid w:val="00394A54"/>
    <w:rsid w:val="003B3B77"/>
    <w:rsid w:val="003B4354"/>
    <w:rsid w:val="003C0AD8"/>
    <w:rsid w:val="003C41BE"/>
    <w:rsid w:val="003D2D24"/>
    <w:rsid w:val="003D435B"/>
    <w:rsid w:val="003E0C51"/>
    <w:rsid w:val="003E12E8"/>
    <w:rsid w:val="003F0F30"/>
    <w:rsid w:val="003F48A5"/>
    <w:rsid w:val="003F4FCF"/>
    <w:rsid w:val="003F62E9"/>
    <w:rsid w:val="003F7179"/>
    <w:rsid w:val="00407560"/>
    <w:rsid w:val="00407980"/>
    <w:rsid w:val="004149BC"/>
    <w:rsid w:val="00416878"/>
    <w:rsid w:val="00417279"/>
    <w:rsid w:val="00417685"/>
    <w:rsid w:val="00425A3F"/>
    <w:rsid w:val="00427A79"/>
    <w:rsid w:val="004305C2"/>
    <w:rsid w:val="0043186A"/>
    <w:rsid w:val="0044207E"/>
    <w:rsid w:val="00443FAA"/>
    <w:rsid w:val="00451013"/>
    <w:rsid w:val="00453CE6"/>
    <w:rsid w:val="00461D75"/>
    <w:rsid w:val="004638B4"/>
    <w:rsid w:val="00466643"/>
    <w:rsid w:val="004715CB"/>
    <w:rsid w:val="004726A6"/>
    <w:rsid w:val="00477F08"/>
    <w:rsid w:val="00481ACB"/>
    <w:rsid w:val="00486092"/>
    <w:rsid w:val="00490D37"/>
    <w:rsid w:val="00492E0A"/>
    <w:rsid w:val="004930C1"/>
    <w:rsid w:val="00497464"/>
    <w:rsid w:val="004A0531"/>
    <w:rsid w:val="004A77EE"/>
    <w:rsid w:val="004B2BF8"/>
    <w:rsid w:val="004B2E9A"/>
    <w:rsid w:val="004B3334"/>
    <w:rsid w:val="004B4839"/>
    <w:rsid w:val="004B61B7"/>
    <w:rsid w:val="004C1209"/>
    <w:rsid w:val="004C3362"/>
    <w:rsid w:val="004C667A"/>
    <w:rsid w:val="004D393C"/>
    <w:rsid w:val="004D6493"/>
    <w:rsid w:val="004D71F0"/>
    <w:rsid w:val="004E4978"/>
    <w:rsid w:val="004F27C1"/>
    <w:rsid w:val="004F5A6A"/>
    <w:rsid w:val="004F76E5"/>
    <w:rsid w:val="00500628"/>
    <w:rsid w:val="00504902"/>
    <w:rsid w:val="005050C9"/>
    <w:rsid w:val="005052CF"/>
    <w:rsid w:val="00505471"/>
    <w:rsid w:val="00506649"/>
    <w:rsid w:val="00506EB8"/>
    <w:rsid w:val="005205FE"/>
    <w:rsid w:val="00520932"/>
    <w:rsid w:val="0052722F"/>
    <w:rsid w:val="005344C3"/>
    <w:rsid w:val="00535104"/>
    <w:rsid w:val="0054268E"/>
    <w:rsid w:val="00543A66"/>
    <w:rsid w:val="00546C0F"/>
    <w:rsid w:val="005516B5"/>
    <w:rsid w:val="0055276F"/>
    <w:rsid w:val="00561347"/>
    <w:rsid w:val="00561DAE"/>
    <w:rsid w:val="00573A5C"/>
    <w:rsid w:val="00574F0F"/>
    <w:rsid w:val="00577E2A"/>
    <w:rsid w:val="00580D49"/>
    <w:rsid w:val="00581FC8"/>
    <w:rsid w:val="00590F3A"/>
    <w:rsid w:val="005A658D"/>
    <w:rsid w:val="005C11CA"/>
    <w:rsid w:val="005D2C2C"/>
    <w:rsid w:val="005D3697"/>
    <w:rsid w:val="005D59FC"/>
    <w:rsid w:val="005E577D"/>
    <w:rsid w:val="005F34FB"/>
    <w:rsid w:val="006025DD"/>
    <w:rsid w:val="006038D3"/>
    <w:rsid w:val="006042C0"/>
    <w:rsid w:val="00606BF0"/>
    <w:rsid w:val="006174D1"/>
    <w:rsid w:val="00622CED"/>
    <w:rsid w:val="006249F8"/>
    <w:rsid w:val="00625943"/>
    <w:rsid w:val="00626FF6"/>
    <w:rsid w:val="0063108F"/>
    <w:rsid w:val="0063165A"/>
    <w:rsid w:val="00632A5E"/>
    <w:rsid w:val="00642423"/>
    <w:rsid w:val="0064526B"/>
    <w:rsid w:val="0065040D"/>
    <w:rsid w:val="00666D15"/>
    <w:rsid w:val="0067748D"/>
    <w:rsid w:val="006825F8"/>
    <w:rsid w:val="00684715"/>
    <w:rsid w:val="00687C64"/>
    <w:rsid w:val="00691B49"/>
    <w:rsid w:val="00695481"/>
    <w:rsid w:val="00697CD8"/>
    <w:rsid w:val="006A79A2"/>
    <w:rsid w:val="006B70F6"/>
    <w:rsid w:val="006C09C5"/>
    <w:rsid w:val="006C3B57"/>
    <w:rsid w:val="006C4889"/>
    <w:rsid w:val="006C74FC"/>
    <w:rsid w:val="006D3561"/>
    <w:rsid w:val="006D3A64"/>
    <w:rsid w:val="006D4698"/>
    <w:rsid w:val="006D4CAC"/>
    <w:rsid w:val="006D54FA"/>
    <w:rsid w:val="006E6C22"/>
    <w:rsid w:val="00700982"/>
    <w:rsid w:val="00700A95"/>
    <w:rsid w:val="00702CFA"/>
    <w:rsid w:val="007037D6"/>
    <w:rsid w:val="0070484D"/>
    <w:rsid w:val="007051AA"/>
    <w:rsid w:val="007066DC"/>
    <w:rsid w:val="007104E5"/>
    <w:rsid w:val="007167D6"/>
    <w:rsid w:val="00717C87"/>
    <w:rsid w:val="007237D0"/>
    <w:rsid w:val="00723898"/>
    <w:rsid w:val="007312F5"/>
    <w:rsid w:val="00750D65"/>
    <w:rsid w:val="00751F32"/>
    <w:rsid w:val="0076317B"/>
    <w:rsid w:val="00773866"/>
    <w:rsid w:val="007857F3"/>
    <w:rsid w:val="00786A67"/>
    <w:rsid w:val="007927EB"/>
    <w:rsid w:val="00797C80"/>
    <w:rsid w:val="007A0074"/>
    <w:rsid w:val="007A2182"/>
    <w:rsid w:val="007B0EA7"/>
    <w:rsid w:val="007B1204"/>
    <w:rsid w:val="007B2C2F"/>
    <w:rsid w:val="007C6C6F"/>
    <w:rsid w:val="007C751E"/>
    <w:rsid w:val="007D26C6"/>
    <w:rsid w:val="007E7618"/>
    <w:rsid w:val="007F4717"/>
    <w:rsid w:val="007F5AC6"/>
    <w:rsid w:val="008018FB"/>
    <w:rsid w:val="00804354"/>
    <w:rsid w:val="00804596"/>
    <w:rsid w:val="00804D21"/>
    <w:rsid w:val="00805DBF"/>
    <w:rsid w:val="008066C0"/>
    <w:rsid w:val="00810769"/>
    <w:rsid w:val="00810872"/>
    <w:rsid w:val="00815E3A"/>
    <w:rsid w:val="00827EE1"/>
    <w:rsid w:val="00832FC3"/>
    <w:rsid w:val="00833813"/>
    <w:rsid w:val="00835734"/>
    <w:rsid w:val="00843904"/>
    <w:rsid w:val="00846E52"/>
    <w:rsid w:val="00847520"/>
    <w:rsid w:val="008511CE"/>
    <w:rsid w:val="00851666"/>
    <w:rsid w:val="00852C9A"/>
    <w:rsid w:val="008563B6"/>
    <w:rsid w:val="00860E7C"/>
    <w:rsid w:val="00870A05"/>
    <w:rsid w:val="00872FB2"/>
    <w:rsid w:val="00873527"/>
    <w:rsid w:val="00884CFF"/>
    <w:rsid w:val="00886B46"/>
    <w:rsid w:val="00892ED0"/>
    <w:rsid w:val="00894E8D"/>
    <w:rsid w:val="00896811"/>
    <w:rsid w:val="008A0EBA"/>
    <w:rsid w:val="008A4EA7"/>
    <w:rsid w:val="008B5B50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55EB"/>
    <w:rsid w:val="008D590C"/>
    <w:rsid w:val="008E2546"/>
    <w:rsid w:val="008E42C2"/>
    <w:rsid w:val="008E4A06"/>
    <w:rsid w:val="008F0EAA"/>
    <w:rsid w:val="008F36B3"/>
    <w:rsid w:val="008F7124"/>
    <w:rsid w:val="00910893"/>
    <w:rsid w:val="00912F53"/>
    <w:rsid w:val="00915CFB"/>
    <w:rsid w:val="00916B4E"/>
    <w:rsid w:val="009226E8"/>
    <w:rsid w:val="00923488"/>
    <w:rsid w:val="00924229"/>
    <w:rsid w:val="00925D84"/>
    <w:rsid w:val="0092730A"/>
    <w:rsid w:val="00933337"/>
    <w:rsid w:val="009355FD"/>
    <w:rsid w:val="00940C9B"/>
    <w:rsid w:val="00945084"/>
    <w:rsid w:val="0094528D"/>
    <w:rsid w:val="00950F80"/>
    <w:rsid w:val="00954664"/>
    <w:rsid w:val="0095664E"/>
    <w:rsid w:val="00971964"/>
    <w:rsid w:val="00982274"/>
    <w:rsid w:val="00984044"/>
    <w:rsid w:val="00984C94"/>
    <w:rsid w:val="009852D2"/>
    <w:rsid w:val="009858F5"/>
    <w:rsid w:val="00991137"/>
    <w:rsid w:val="00993465"/>
    <w:rsid w:val="009A1C57"/>
    <w:rsid w:val="009A312E"/>
    <w:rsid w:val="009A314F"/>
    <w:rsid w:val="009B04E2"/>
    <w:rsid w:val="009B146B"/>
    <w:rsid w:val="009B45ED"/>
    <w:rsid w:val="009B5902"/>
    <w:rsid w:val="009C08FC"/>
    <w:rsid w:val="009C129A"/>
    <w:rsid w:val="009C77F8"/>
    <w:rsid w:val="009D1451"/>
    <w:rsid w:val="009D1849"/>
    <w:rsid w:val="009D5C7F"/>
    <w:rsid w:val="009D6353"/>
    <w:rsid w:val="009D7461"/>
    <w:rsid w:val="009E1973"/>
    <w:rsid w:val="009F2701"/>
    <w:rsid w:val="00A06129"/>
    <w:rsid w:val="00A10281"/>
    <w:rsid w:val="00A22D09"/>
    <w:rsid w:val="00A269A0"/>
    <w:rsid w:val="00A2726D"/>
    <w:rsid w:val="00A41599"/>
    <w:rsid w:val="00A43011"/>
    <w:rsid w:val="00A51D4E"/>
    <w:rsid w:val="00A53D45"/>
    <w:rsid w:val="00A54DF5"/>
    <w:rsid w:val="00A644F7"/>
    <w:rsid w:val="00A6530C"/>
    <w:rsid w:val="00A676DC"/>
    <w:rsid w:val="00A707D9"/>
    <w:rsid w:val="00A74837"/>
    <w:rsid w:val="00A75ABC"/>
    <w:rsid w:val="00A8722E"/>
    <w:rsid w:val="00A94803"/>
    <w:rsid w:val="00AB0864"/>
    <w:rsid w:val="00AB1A92"/>
    <w:rsid w:val="00AD23FB"/>
    <w:rsid w:val="00AD2579"/>
    <w:rsid w:val="00AD6AEC"/>
    <w:rsid w:val="00AE2435"/>
    <w:rsid w:val="00AE5A94"/>
    <w:rsid w:val="00AE7DA5"/>
    <w:rsid w:val="00AF146A"/>
    <w:rsid w:val="00AF1D82"/>
    <w:rsid w:val="00AF2B82"/>
    <w:rsid w:val="00AF4E27"/>
    <w:rsid w:val="00AF65DD"/>
    <w:rsid w:val="00B00002"/>
    <w:rsid w:val="00B005F9"/>
    <w:rsid w:val="00B06CB6"/>
    <w:rsid w:val="00B0755F"/>
    <w:rsid w:val="00B07573"/>
    <w:rsid w:val="00B24574"/>
    <w:rsid w:val="00B274C4"/>
    <w:rsid w:val="00B311AB"/>
    <w:rsid w:val="00B3260B"/>
    <w:rsid w:val="00B35D4C"/>
    <w:rsid w:val="00B36154"/>
    <w:rsid w:val="00B36E27"/>
    <w:rsid w:val="00B37125"/>
    <w:rsid w:val="00B46565"/>
    <w:rsid w:val="00B51A51"/>
    <w:rsid w:val="00B53797"/>
    <w:rsid w:val="00B56CC3"/>
    <w:rsid w:val="00B65582"/>
    <w:rsid w:val="00B67E54"/>
    <w:rsid w:val="00B72FC4"/>
    <w:rsid w:val="00B75CA4"/>
    <w:rsid w:val="00B760DB"/>
    <w:rsid w:val="00B77593"/>
    <w:rsid w:val="00B831F3"/>
    <w:rsid w:val="00B840BC"/>
    <w:rsid w:val="00B85C34"/>
    <w:rsid w:val="00B918E9"/>
    <w:rsid w:val="00B91B45"/>
    <w:rsid w:val="00B931D0"/>
    <w:rsid w:val="00B96F8D"/>
    <w:rsid w:val="00BA1D7A"/>
    <w:rsid w:val="00BA3A08"/>
    <w:rsid w:val="00BB0178"/>
    <w:rsid w:val="00BB0A98"/>
    <w:rsid w:val="00BB1797"/>
    <w:rsid w:val="00BC40C1"/>
    <w:rsid w:val="00BC59E3"/>
    <w:rsid w:val="00BD70BE"/>
    <w:rsid w:val="00BE1ADD"/>
    <w:rsid w:val="00BE2FCA"/>
    <w:rsid w:val="00BE6629"/>
    <w:rsid w:val="00BE6DD4"/>
    <w:rsid w:val="00BF30F4"/>
    <w:rsid w:val="00BF456B"/>
    <w:rsid w:val="00C03473"/>
    <w:rsid w:val="00C044AB"/>
    <w:rsid w:val="00C04B8D"/>
    <w:rsid w:val="00C05EC5"/>
    <w:rsid w:val="00C13FFF"/>
    <w:rsid w:val="00C144FD"/>
    <w:rsid w:val="00C14667"/>
    <w:rsid w:val="00C15859"/>
    <w:rsid w:val="00C16EB8"/>
    <w:rsid w:val="00C22651"/>
    <w:rsid w:val="00C246FB"/>
    <w:rsid w:val="00C31987"/>
    <w:rsid w:val="00C3539C"/>
    <w:rsid w:val="00C36C43"/>
    <w:rsid w:val="00C36EA9"/>
    <w:rsid w:val="00C36FC2"/>
    <w:rsid w:val="00C3744B"/>
    <w:rsid w:val="00C3778C"/>
    <w:rsid w:val="00C40AE1"/>
    <w:rsid w:val="00C416A7"/>
    <w:rsid w:val="00C45A00"/>
    <w:rsid w:val="00C503E1"/>
    <w:rsid w:val="00C51547"/>
    <w:rsid w:val="00C55697"/>
    <w:rsid w:val="00C56AF2"/>
    <w:rsid w:val="00C62700"/>
    <w:rsid w:val="00C64A05"/>
    <w:rsid w:val="00C719B4"/>
    <w:rsid w:val="00C849C6"/>
    <w:rsid w:val="00C84E5C"/>
    <w:rsid w:val="00C868BA"/>
    <w:rsid w:val="00C90B8C"/>
    <w:rsid w:val="00C95F48"/>
    <w:rsid w:val="00CA3B30"/>
    <w:rsid w:val="00CA5BF5"/>
    <w:rsid w:val="00CA7A90"/>
    <w:rsid w:val="00CB3FA2"/>
    <w:rsid w:val="00CB5AA6"/>
    <w:rsid w:val="00CC3437"/>
    <w:rsid w:val="00CC38BD"/>
    <w:rsid w:val="00CC7B59"/>
    <w:rsid w:val="00CD02B2"/>
    <w:rsid w:val="00CD05D6"/>
    <w:rsid w:val="00CE2083"/>
    <w:rsid w:val="00CF2977"/>
    <w:rsid w:val="00CF50A7"/>
    <w:rsid w:val="00CF6001"/>
    <w:rsid w:val="00D000F2"/>
    <w:rsid w:val="00D0097B"/>
    <w:rsid w:val="00D00ED1"/>
    <w:rsid w:val="00D07872"/>
    <w:rsid w:val="00D1377E"/>
    <w:rsid w:val="00D16677"/>
    <w:rsid w:val="00D3710D"/>
    <w:rsid w:val="00D42A4C"/>
    <w:rsid w:val="00D43D55"/>
    <w:rsid w:val="00D47A47"/>
    <w:rsid w:val="00D47C4B"/>
    <w:rsid w:val="00D5184A"/>
    <w:rsid w:val="00D54760"/>
    <w:rsid w:val="00D57BE7"/>
    <w:rsid w:val="00D622DF"/>
    <w:rsid w:val="00D669EE"/>
    <w:rsid w:val="00D67EAD"/>
    <w:rsid w:val="00D75F70"/>
    <w:rsid w:val="00D80DC3"/>
    <w:rsid w:val="00D81B1A"/>
    <w:rsid w:val="00D81E35"/>
    <w:rsid w:val="00D8754E"/>
    <w:rsid w:val="00D9362D"/>
    <w:rsid w:val="00DA284C"/>
    <w:rsid w:val="00DA2AD6"/>
    <w:rsid w:val="00DA3414"/>
    <w:rsid w:val="00DA3889"/>
    <w:rsid w:val="00DA5681"/>
    <w:rsid w:val="00DB0B39"/>
    <w:rsid w:val="00DB2AEC"/>
    <w:rsid w:val="00DB4BA3"/>
    <w:rsid w:val="00DC0FDF"/>
    <w:rsid w:val="00DC6CE4"/>
    <w:rsid w:val="00DC72B9"/>
    <w:rsid w:val="00DD1D03"/>
    <w:rsid w:val="00DD2A25"/>
    <w:rsid w:val="00DD42B3"/>
    <w:rsid w:val="00DD7BB8"/>
    <w:rsid w:val="00DE1F48"/>
    <w:rsid w:val="00DE5CC9"/>
    <w:rsid w:val="00DE79AF"/>
    <w:rsid w:val="00DE7C74"/>
    <w:rsid w:val="00DF5441"/>
    <w:rsid w:val="00DF64BB"/>
    <w:rsid w:val="00DF7795"/>
    <w:rsid w:val="00E00F72"/>
    <w:rsid w:val="00E022CF"/>
    <w:rsid w:val="00E044B7"/>
    <w:rsid w:val="00E04F06"/>
    <w:rsid w:val="00E073DD"/>
    <w:rsid w:val="00E141BA"/>
    <w:rsid w:val="00E1712F"/>
    <w:rsid w:val="00E32A41"/>
    <w:rsid w:val="00E36365"/>
    <w:rsid w:val="00E420E4"/>
    <w:rsid w:val="00E4283B"/>
    <w:rsid w:val="00E53B9E"/>
    <w:rsid w:val="00E53D1B"/>
    <w:rsid w:val="00E56DF7"/>
    <w:rsid w:val="00E60C38"/>
    <w:rsid w:val="00E65BB4"/>
    <w:rsid w:val="00E66CFB"/>
    <w:rsid w:val="00E741A5"/>
    <w:rsid w:val="00E81899"/>
    <w:rsid w:val="00E86FFB"/>
    <w:rsid w:val="00E91E46"/>
    <w:rsid w:val="00E92886"/>
    <w:rsid w:val="00E9673E"/>
    <w:rsid w:val="00EA31C3"/>
    <w:rsid w:val="00EA3FF6"/>
    <w:rsid w:val="00EA730E"/>
    <w:rsid w:val="00EB2D11"/>
    <w:rsid w:val="00EB3FE8"/>
    <w:rsid w:val="00EB4DC2"/>
    <w:rsid w:val="00EC0E7C"/>
    <w:rsid w:val="00EC5E0F"/>
    <w:rsid w:val="00EC660E"/>
    <w:rsid w:val="00ED3889"/>
    <w:rsid w:val="00ED7768"/>
    <w:rsid w:val="00EE786F"/>
    <w:rsid w:val="00EF19F0"/>
    <w:rsid w:val="00EF4332"/>
    <w:rsid w:val="00EF48B3"/>
    <w:rsid w:val="00EF5A8A"/>
    <w:rsid w:val="00F06FFA"/>
    <w:rsid w:val="00F11AD3"/>
    <w:rsid w:val="00F11DCB"/>
    <w:rsid w:val="00F147B0"/>
    <w:rsid w:val="00F14BBB"/>
    <w:rsid w:val="00F15B95"/>
    <w:rsid w:val="00F23D49"/>
    <w:rsid w:val="00F33271"/>
    <w:rsid w:val="00F3520C"/>
    <w:rsid w:val="00F36150"/>
    <w:rsid w:val="00F37856"/>
    <w:rsid w:val="00F37EF7"/>
    <w:rsid w:val="00F4272B"/>
    <w:rsid w:val="00F4329B"/>
    <w:rsid w:val="00F56B38"/>
    <w:rsid w:val="00F60138"/>
    <w:rsid w:val="00F64D7B"/>
    <w:rsid w:val="00F736F7"/>
    <w:rsid w:val="00F753C1"/>
    <w:rsid w:val="00F90CE9"/>
    <w:rsid w:val="00F934AB"/>
    <w:rsid w:val="00FA285A"/>
    <w:rsid w:val="00FA7368"/>
    <w:rsid w:val="00FA7515"/>
    <w:rsid w:val="00FB098F"/>
    <w:rsid w:val="00FB1B74"/>
    <w:rsid w:val="00FB3B0A"/>
    <w:rsid w:val="00FC1058"/>
    <w:rsid w:val="00FC3EA4"/>
    <w:rsid w:val="00FC62C1"/>
    <w:rsid w:val="00FD0555"/>
    <w:rsid w:val="00FD16F1"/>
    <w:rsid w:val="00FD24BD"/>
    <w:rsid w:val="00FE2D1B"/>
    <w:rsid w:val="00FE3304"/>
    <w:rsid w:val="00FE3E78"/>
    <w:rsid w:val="00FE4114"/>
    <w:rsid w:val="00FE6BBC"/>
    <w:rsid w:val="00FF07C9"/>
    <w:rsid w:val="00FF26EA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06253473"/>
  <w15:chartTrackingRefBased/>
  <w15:docId w15:val="{EF0026E9-7151-4340-9306-5B12435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\\eiuad.eiu.edu\files\Departments\GradSchool\Res%20and%20Spons\Grants%20and%20Research\Jennifer\IACUC\IACUC%20Forms\Proposed%20Changes\Research\On%20Campus\Proposed%20Animal%20Care%20Sheet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400B0-6336-4D7E-B977-2A6738D7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41EA4-D56A-46FE-A6B3-ED89E1FD5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0F5EC-E64A-4B10-A4F2-472C52CBDA8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228</TotalTime>
  <Pages>3</Pages>
  <Words>507</Words>
  <Characters>3260</Characters>
  <Application>Microsoft Office Word</Application>
  <DocSecurity>0</DocSecurity>
  <Lines>181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IACUC H &amp; H Supplemental Species</vt:lpstr>
    </vt:vector>
  </TitlesOfParts>
  <Company>Eastern Illinois University</Company>
  <LinksUpToDate>false</LinksUpToDate>
  <CharactersWithSpaces>3638</CharactersWithSpaces>
  <SharedDoc>false</SharedDoc>
  <HLinks>
    <vt:vector size="6" baseType="variant"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H &amp; H Supplemental Species</dc:title>
  <dc:subject/>
  <dc:creator>Windows User</dc:creator>
  <cp:keywords/>
  <dc:description/>
  <cp:lastModifiedBy>Jennifer Smith</cp:lastModifiedBy>
  <cp:revision>95</cp:revision>
  <cp:lastPrinted>2014-01-23T21:14:00Z</cp:lastPrinted>
  <dcterms:created xsi:type="dcterms:W3CDTF">2024-06-14T14:36:00Z</dcterms:created>
  <dcterms:modified xsi:type="dcterms:W3CDTF">2026-04-07T17:56:00Z</dcterms:modified>
</cp:coreProperties>
</file>