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9D3B" w14:textId="77777777" w:rsidR="00C55697" w:rsidRPr="00080807" w:rsidRDefault="00E34423" w:rsidP="0008080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8080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0DAF6A1" wp14:editId="1B347A6C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21335" cy="528955"/>
            <wp:effectExtent l="0" t="0" r="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29">
        <w:rPr>
          <w:rFonts w:ascii="Arial" w:hAnsi="Arial" w:cs="Arial"/>
          <w:b/>
          <w:sz w:val="28"/>
          <w:szCs w:val="28"/>
        </w:rPr>
        <w:t xml:space="preserve">Field Research </w:t>
      </w:r>
      <w:r w:rsidR="00080807" w:rsidRPr="00080807">
        <w:rPr>
          <w:rFonts w:ascii="Arial" w:hAnsi="Arial" w:cs="Arial"/>
          <w:b/>
          <w:sz w:val="28"/>
          <w:szCs w:val="28"/>
        </w:rPr>
        <w:t xml:space="preserve">Supplemental </w:t>
      </w:r>
      <w:r w:rsidR="007D26C6" w:rsidRPr="00080807">
        <w:rPr>
          <w:rFonts w:ascii="Arial" w:hAnsi="Arial" w:cs="Arial"/>
          <w:b/>
          <w:sz w:val="28"/>
          <w:szCs w:val="28"/>
        </w:rPr>
        <w:t>Animal Species Table</w:t>
      </w:r>
    </w:p>
    <w:p w14:paraId="4D1DB268" w14:textId="77777777" w:rsidR="00104224" w:rsidRDefault="00104224" w:rsidP="00ED50AF">
      <w:pPr>
        <w:pStyle w:val="Header"/>
        <w:spacing w:after="120"/>
        <w:rPr>
          <w:rFonts w:ascii="Arial" w:hAnsi="Arial" w:cs="Arial"/>
          <w:sz w:val="22"/>
          <w:szCs w:val="22"/>
        </w:rPr>
      </w:pPr>
      <w:r w:rsidRPr="00080807">
        <w:rPr>
          <w:rFonts w:ascii="Arial" w:hAnsi="Arial" w:cs="Arial"/>
          <w:sz w:val="22"/>
          <w:szCs w:val="22"/>
        </w:rPr>
        <w:t xml:space="preserve">Submit this form with </w:t>
      </w:r>
      <w:r w:rsidR="00080807">
        <w:rPr>
          <w:rFonts w:ascii="Arial" w:hAnsi="Arial" w:cs="Arial"/>
          <w:sz w:val="22"/>
          <w:szCs w:val="22"/>
        </w:rPr>
        <w:t xml:space="preserve">as a supplement to any IACUC application </w:t>
      </w:r>
      <w:r w:rsidR="003A67B1">
        <w:rPr>
          <w:rFonts w:ascii="Arial" w:hAnsi="Arial" w:cs="Arial"/>
          <w:sz w:val="22"/>
          <w:szCs w:val="22"/>
        </w:rPr>
        <w:t xml:space="preserve">for field research </w:t>
      </w:r>
      <w:r w:rsidR="00080807">
        <w:rPr>
          <w:rFonts w:ascii="Arial" w:hAnsi="Arial" w:cs="Arial"/>
          <w:sz w:val="22"/>
          <w:szCs w:val="22"/>
        </w:rPr>
        <w:t xml:space="preserve">that does not involve the </w:t>
      </w:r>
      <w:r w:rsidR="003A67B1">
        <w:rPr>
          <w:rFonts w:ascii="Arial" w:hAnsi="Arial" w:cs="Arial"/>
          <w:sz w:val="22"/>
          <w:szCs w:val="22"/>
        </w:rPr>
        <w:t>holding</w:t>
      </w:r>
      <w:r w:rsidR="00080807">
        <w:rPr>
          <w:rFonts w:ascii="Arial" w:hAnsi="Arial" w:cs="Arial"/>
          <w:sz w:val="22"/>
          <w:szCs w:val="22"/>
        </w:rPr>
        <w:t xml:space="preserve"> of animals </w:t>
      </w:r>
      <w:r w:rsidR="003A67B1">
        <w:rPr>
          <w:rFonts w:ascii="Arial" w:hAnsi="Arial" w:cs="Arial"/>
          <w:sz w:val="22"/>
          <w:szCs w:val="22"/>
        </w:rPr>
        <w:t>for more than 24 hours</w:t>
      </w:r>
      <w:r w:rsidR="00080807">
        <w:rPr>
          <w:rFonts w:ascii="Arial" w:hAnsi="Arial" w:cs="Arial"/>
          <w:sz w:val="22"/>
          <w:szCs w:val="22"/>
        </w:rPr>
        <w:t>, when the application itself does not allow for the number of species in the project.</w:t>
      </w:r>
    </w:p>
    <w:p w14:paraId="07520EAF" w14:textId="77777777" w:rsidR="00597929" w:rsidRDefault="00597929" w:rsidP="00597929">
      <w:pPr>
        <w:spacing w:after="120"/>
        <w:rPr>
          <w:rFonts w:ascii="Arial" w:hAnsi="Arial" w:cs="Arial"/>
          <w:sz w:val="22"/>
          <w:szCs w:val="22"/>
        </w:rPr>
      </w:pPr>
      <w:bookmarkStart w:id="0" w:name="_Hlk170121430"/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0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1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554"/>
      </w:tblGrid>
      <w:tr w:rsidR="00104224" w14:paraId="06ADA9AE" w14:textId="77777777" w:rsidTr="00597929">
        <w:tc>
          <w:tcPr>
            <w:tcW w:w="10790" w:type="dxa"/>
            <w:gridSpan w:val="2"/>
            <w:shd w:val="clear" w:color="auto" w:fill="D9E2F3"/>
          </w:tcPr>
          <w:p w14:paraId="720A0D50" w14:textId="77777777"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1" w:name="_Hlk169184025"/>
            <w:r w:rsidRPr="005C2D68">
              <w:rPr>
                <w:rFonts w:ascii="Arial" w:hAnsi="Arial" w:cs="Arial"/>
                <w:b/>
              </w:rPr>
              <w:t>Project Information</w:t>
            </w:r>
          </w:p>
        </w:tc>
      </w:tr>
      <w:tr w:rsidR="00104224" w14:paraId="5C34B2C1" w14:textId="77777777" w:rsidTr="00597929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14:paraId="4F53362D" w14:textId="77777777"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554" w:type="dxa"/>
            <w:vAlign w:val="center"/>
          </w:tcPr>
          <w:p w14:paraId="46523E81" w14:textId="77777777"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07" w14:paraId="5AFD3DEB" w14:textId="77777777" w:rsidTr="00597929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14:paraId="6CBA726C" w14:textId="77777777" w:rsidR="00080807" w:rsidRPr="005C2D68" w:rsidRDefault="00080807" w:rsidP="0008080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554" w:type="dxa"/>
            <w:vAlign w:val="center"/>
          </w:tcPr>
          <w:p w14:paraId="47C4910B" w14:textId="77777777" w:rsidR="00080807" w:rsidRPr="005C2D68" w:rsidRDefault="00080807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403D41EE" w14:textId="77777777" w:rsidR="00104224" w:rsidRDefault="00104224" w:rsidP="001E3369">
      <w:pPr>
        <w:jc w:val="center"/>
        <w:rPr>
          <w:rFonts w:ascii="Arial" w:hAnsi="Arial" w:cs="Arial"/>
          <w:sz w:val="20"/>
          <w:szCs w:val="20"/>
        </w:rPr>
      </w:pPr>
    </w:p>
    <w:p w14:paraId="09170DF9" w14:textId="77777777" w:rsidR="00104224" w:rsidRDefault="00104224" w:rsidP="001E336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3401"/>
        <w:gridCol w:w="899"/>
        <w:gridCol w:w="806"/>
        <w:gridCol w:w="850"/>
        <w:gridCol w:w="717"/>
        <w:gridCol w:w="831"/>
        <w:gridCol w:w="694"/>
      </w:tblGrid>
      <w:tr w:rsidR="00597929" w:rsidRPr="00E1712F" w14:paraId="430FD38A" w14:textId="77777777" w:rsidTr="00AF62C3">
        <w:tc>
          <w:tcPr>
            <w:tcW w:w="10795" w:type="dxa"/>
            <w:gridSpan w:val="9"/>
            <w:shd w:val="clear" w:color="auto" w:fill="D9E2F3" w:themeFill="accent1" w:themeFillTint="33"/>
            <w:vAlign w:val="center"/>
          </w:tcPr>
          <w:p w14:paraId="547FBA02" w14:textId="77777777" w:rsidR="00597929" w:rsidRPr="00E1712F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597929" w:rsidRPr="005875C1" w14:paraId="783B30E9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513335CA" w14:textId="77777777"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vAlign w:val="center"/>
          </w:tcPr>
          <w:p w14:paraId="34A36C5C" w14:textId="77777777"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7C80E76D" w14:textId="77777777"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14:paraId="3D6214DC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11D065A4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2D7F5F6" w14:textId="77777777"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038661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4C4710EE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D615533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7A0E5E17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143C8D06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71FACB9C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14:paraId="14B05FEB" w14:textId="77777777" w:rsidTr="00AF62C3">
        <w:tc>
          <w:tcPr>
            <w:tcW w:w="259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C7190E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F1925D2" w14:textId="77777777" w:rsidR="00597929" w:rsidRPr="00596080" w:rsidRDefault="001D17CE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CCCD52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55ED8912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14:paraId="6E144DD2" w14:textId="77777777" w:rsidTr="00AF62C3">
        <w:trPr>
          <w:trHeight w:val="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vAlign w:val="center"/>
          </w:tcPr>
          <w:p w14:paraId="4D5C6ED2" w14:textId="77777777" w:rsidR="00597929" w:rsidRPr="00596080" w:rsidRDefault="00597929" w:rsidP="00AF6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875C1" w14:paraId="28D53C9E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1BFA61D5" w14:textId="77777777"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vAlign w:val="center"/>
          </w:tcPr>
          <w:p w14:paraId="6F87FB9F" w14:textId="77777777"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4ECCFB65" w14:textId="77777777"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14:paraId="6CA77279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17833498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8571BB" w14:textId="77777777"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68C37C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172060DD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030B894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7825EBBD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61D1BA07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45DA8EDC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14:paraId="50C6523F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6EDF8304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vAlign w:val="center"/>
          </w:tcPr>
          <w:p w14:paraId="0FB2226C" w14:textId="77777777" w:rsidR="00597929" w:rsidRPr="00596080" w:rsidRDefault="001D17CE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7545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29279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81637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8897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3FDF475A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73C1116C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E1712F" w14:paraId="45FC6F8D" w14:textId="77777777" w:rsidTr="00AF62C3">
        <w:tc>
          <w:tcPr>
            <w:tcW w:w="10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1805" w14:textId="77777777" w:rsidR="00597929" w:rsidRPr="00B54628" w:rsidRDefault="00597929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29" w:rsidRPr="005875C1" w14:paraId="65DD4B78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0050581B" w14:textId="77777777"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vAlign w:val="center"/>
          </w:tcPr>
          <w:p w14:paraId="2550BC28" w14:textId="77777777"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254F14CA" w14:textId="77777777"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14:paraId="599AE519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75A51C5F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A3E6A49" w14:textId="77777777"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806370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03738F44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34BD370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0EFB17DA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51CEC776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04C6CC5E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14:paraId="4A5B15A8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2653DDB4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vAlign w:val="center"/>
          </w:tcPr>
          <w:p w14:paraId="7A6D1243" w14:textId="77777777" w:rsidR="00597929" w:rsidRPr="00596080" w:rsidRDefault="001D17CE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39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-168180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-15226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-21266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562864E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6FC742D0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14:paraId="665FF945" w14:textId="77777777" w:rsidTr="00AF62C3">
        <w:trPr>
          <w:trHeight w:val="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vAlign w:val="center"/>
          </w:tcPr>
          <w:p w14:paraId="235A9DAF" w14:textId="77777777" w:rsidR="00597929" w:rsidRPr="00596080" w:rsidRDefault="00597929" w:rsidP="00AF6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875C1" w14:paraId="6DCF972D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0AEABCD6" w14:textId="77777777"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vAlign w:val="center"/>
          </w:tcPr>
          <w:p w14:paraId="6A5B1F61" w14:textId="77777777"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44CFAA93" w14:textId="77777777"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14:paraId="6E8A6354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4FE78804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059E63C" w14:textId="77777777"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E24B0A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6B657DCC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F97E80A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71AD8718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29249E27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7CD41083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14:paraId="3D87EFF0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4E118387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vAlign w:val="center"/>
          </w:tcPr>
          <w:p w14:paraId="10EFAF2F" w14:textId="77777777" w:rsidR="00597929" w:rsidRPr="00596080" w:rsidRDefault="001D17CE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5590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13196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-7981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-13928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56204915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2FA08E82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14:paraId="34A78D1E" w14:textId="77777777" w:rsidTr="00AF62C3">
        <w:trPr>
          <w:trHeight w:val="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vAlign w:val="center"/>
          </w:tcPr>
          <w:p w14:paraId="230C9472" w14:textId="77777777" w:rsidR="00597929" w:rsidRPr="00596080" w:rsidRDefault="00597929" w:rsidP="00AF6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875C1" w14:paraId="093096F3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1ADD781D" w14:textId="77777777"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vAlign w:val="center"/>
          </w:tcPr>
          <w:p w14:paraId="3D55BD90" w14:textId="77777777"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1D560CAA" w14:textId="77777777"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14:paraId="4D00221F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281B9CCE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65B4AF9" w14:textId="77777777"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581EE1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4AA57135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7F4E56E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19128B60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77799041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0D9FF82A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14:paraId="63A2CAE7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1929E850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vAlign w:val="center"/>
          </w:tcPr>
          <w:p w14:paraId="77C211DC" w14:textId="77777777" w:rsidR="00597929" w:rsidRPr="00596080" w:rsidRDefault="001D17CE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6087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-159269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-18810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7423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6B342C17" w14:textId="77777777"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4B8C6245" w14:textId="77777777"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1A8" w:rsidRPr="00596080" w14:paraId="2B8B2508" w14:textId="77777777" w:rsidTr="00AF62C3">
        <w:trPr>
          <w:trHeight w:val="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vAlign w:val="center"/>
          </w:tcPr>
          <w:p w14:paraId="774EF7F3" w14:textId="77777777" w:rsidR="00B301A8" w:rsidRPr="00596080" w:rsidRDefault="00B301A8" w:rsidP="00AF6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1A8" w:rsidRPr="005875C1" w14:paraId="7969A91A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14187236" w14:textId="77777777" w:rsidR="00B301A8" w:rsidRPr="00D738F1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vAlign w:val="center"/>
          </w:tcPr>
          <w:p w14:paraId="08E22DFA" w14:textId="77777777" w:rsidR="00B301A8" w:rsidRPr="00D738F1" w:rsidRDefault="00B301A8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680A97AD" w14:textId="77777777" w:rsidR="00B301A8" w:rsidRPr="005875C1" w:rsidRDefault="00B301A8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301A8" w:rsidRPr="00596080" w14:paraId="2C98F17F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658941CE" w14:textId="77777777"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AE634F" w14:textId="77777777" w:rsidR="00B301A8" w:rsidRPr="00596080" w:rsidRDefault="00B301A8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24C7FC" w14:textId="77777777"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4C18D2CE" w14:textId="77777777"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F5C14E1" w14:textId="77777777"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3A99F918" w14:textId="77777777"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3FF5E336" w14:textId="77777777"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571A721F" w14:textId="77777777"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1A8" w:rsidRPr="00596080" w14:paraId="2BF6980B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02754DA3" w14:textId="77777777"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vAlign w:val="center"/>
          </w:tcPr>
          <w:p w14:paraId="6930180A" w14:textId="77777777" w:rsidR="00B301A8" w:rsidRPr="00596080" w:rsidRDefault="001D17CE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85746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1A8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28524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1A8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96732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1A8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-6991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1A8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75172FD1" w14:textId="77777777"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15926342" w14:textId="77777777"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33B943" w14:textId="77777777" w:rsidR="0063273D" w:rsidRPr="0063273D" w:rsidRDefault="0063273D" w:rsidP="0063273D">
      <w:pPr>
        <w:rPr>
          <w:rFonts w:ascii="Arial" w:hAnsi="Arial" w:cs="Arial"/>
        </w:rPr>
      </w:pPr>
    </w:p>
    <w:p w14:paraId="1156FBF6" w14:textId="77777777" w:rsidR="0063273D" w:rsidRPr="0063273D" w:rsidRDefault="0063273D" w:rsidP="0063273D">
      <w:pPr>
        <w:rPr>
          <w:rFonts w:ascii="Arial" w:hAnsi="Arial" w:cs="Arial"/>
        </w:rPr>
      </w:pPr>
    </w:p>
    <w:p w14:paraId="510CBDD2" w14:textId="77777777" w:rsidR="00847520" w:rsidRPr="0063273D" w:rsidRDefault="00847520" w:rsidP="0063273D">
      <w:pPr>
        <w:ind w:firstLine="720"/>
        <w:rPr>
          <w:rFonts w:ascii="Arial" w:hAnsi="Arial" w:cs="Arial"/>
        </w:rPr>
      </w:pPr>
    </w:p>
    <w:sectPr w:rsidR="00847520" w:rsidRPr="0063273D" w:rsidSect="000808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F48B" w14:textId="77777777" w:rsidR="00EE1E08" w:rsidRDefault="00EE1E08">
      <w:r>
        <w:separator/>
      </w:r>
    </w:p>
  </w:endnote>
  <w:endnote w:type="continuationSeparator" w:id="0">
    <w:p w14:paraId="78ECF91C" w14:textId="77777777" w:rsidR="00EE1E08" w:rsidRDefault="00EE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6C14" w14:textId="77777777" w:rsidR="0063273D" w:rsidRDefault="00632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0A96" w14:textId="77777777" w:rsidR="005344C3" w:rsidRPr="00EB2D11" w:rsidRDefault="0063273D" w:rsidP="0063273D">
    <w:pPr>
      <w:pStyle w:val="Foo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Field Research Species List Supplemental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</w:t>
    </w:r>
    <w:r>
      <w:rPr>
        <w:rStyle w:val="PageNumber"/>
        <w:rFonts w:ascii="Arial" w:hAnsi="Arial" w:cs="Arial"/>
        <w:sz w:val="20"/>
        <w:szCs w:val="20"/>
      </w:rPr>
      <w:t xml:space="preserve">          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Page 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FC62C1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FC62C1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       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>
      <w:rPr>
        <w:rStyle w:val="PageNumber"/>
        <w:rFonts w:ascii="Arial" w:hAnsi="Arial" w:cs="Arial"/>
        <w:sz w:val="20"/>
        <w:szCs w:val="20"/>
      </w:rPr>
      <w:t>9</w:t>
    </w:r>
    <w:r w:rsidR="00750D65">
      <w:rPr>
        <w:rStyle w:val="PageNumber"/>
        <w:rFonts w:ascii="Arial" w:hAnsi="Arial" w:cs="Arial"/>
        <w:sz w:val="20"/>
        <w:szCs w:val="20"/>
      </w:rPr>
      <w:t>/</w:t>
    </w:r>
    <w:r>
      <w:rPr>
        <w:rStyle w:val="PageNumber"/>
        <w:rFonts w:ascii="Arial" w:hAnsi="Arial" w:cs="Arial"/>
        <w:sz w:val="20"/>
        <w:szCs w:val="20"/>
      </w:rPr>
      <w:t>16</w:t>
    </w:r>
    <w:r w:rsidR="00750D65">
      <w:rPr>
        <w:rStyle w:val="PageNumber"/>
        <w:rFonts w:ascii="Arial" w:hAnsi="Arial" w:cs="Arial"/>
        <w:sz w:val="20"/>
        <w:szCs w:val="20"/>
      </w:rPr>
      <w:t>/20</w:t>
    </w:r>
    <w:r>
      <w:rPr>
        <w:rStyle w:val="PageNumber"/>
        <w:rFonts w:ascii="Arial" w:hAnsi="Arial" w:cs="Arial"/>
        <w:sz w:val="20"/>
        <w:szCs w:val="20"/>
      </w:rPr>
      <w:t>2</w:t>
    </w:r>
    <w:r w:rsidR="00B56CC3">
      <w:rPr>
        <w:rStyle w:val="PageNumber"/>
        <w:rFonts w:ascii="Arial" w:hAnsi="Arial" w:cs="Arial"/>
        <w:sz w:val="20"/>
        <w:szCs w:val="20"/>
      </w:rPr>
      <w:t>4</w:t>
    </w:r>
    <w:r w:rsidR="00FC62C1">
      <w:rPr>
        <w:rStyle w:val="PageNumber"/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843D" w14:textId="77777777" w:rsidR="0063273D" w:rsidRDefault="00632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DED1" w14:textId="77777777" w:rsidR="00EE1E08" w:rsidRDefault="00EE1E08">
      <w:r>
        <w:separator/>
      </w:r>
    </w:p>
  </w:footnote>
  <w:footnote w:type="continuationSeparator" w:id="0">
    <w:p w14:paraId="4891A093" w14:textId="77777777" w:rsidR="00EE1E08" w:rsidRDefault="00EE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847C" w14:textId="77777777" w:rsidR="0063273D" w:rsidRDefault="00632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BCC1" w14:textId="77777777" w:rsidR="0063273D" w:rsidRDefault="00632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2057" w14:textId="77777777" w:rsidR="0063273D" w:rsidRDefault="00632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5DA1"/>
    <w:rsid w:val="00032E70"/>
    <w:rsid w:val="00042087"/>
    <w:rsid w:val="000425F5"/>
    <w:rsid w:val="000472D7"/>
    <w:rsid w:val="000512DA"/>
    <w:rsid w:val="00055D28"/>
    <w:rsid w:val="00057DB6"/>
    <w:rsid w:val="00064FA9"/>
    <w:rsid w:val="00071B2D"/>
    <w:rsid w:val="0007559A"/>
    <w:rsid w:val="00080807"/>
    <w:rsid w:val="00080B0E"/>
    <w:rsid w:val="00080F19"/>
    <w:rsid w:val="0008504F"/>
    <w:rsid w:val="00091E4F"/>
    <w:rsid w:val="00094256"/>
    <w:rsid w:val="000A6A53"/>
    <w:rsid w:val="000B2837"/>
    <w:rsid w:val="000B5DD2"/>
    <w:rsid w:val="000C0E69"/>
    <w:rsid w:val="000C306D"/>
    <w:rsid w:val="000D5C7A"/>
    <w:rsid w:val="000E0314"/>
    <w:rsid w:val="000E1B2A"/>
    <w:rsid w:val="000F06D7"/>
    <w:rsid w:val="000F73C3"/>
    <w:rsid w:val="000F7567"/>
    <w:rsid w:val="00100352"/>
    <w:rsid w:val="00101037"/>
    <w:rsid w:val="00101186"/>
    <w:rsid w:val="00104224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3664"/>
    <w:rsid w:val="00144411"/>
    <w:rsid w:val="00144FCF"/>
    <w:rsid w:val="00146BC6"/>
    <w:rsid w:val="0015093F"/>
    <w:rsid w:val="00154B90"/>
    <w:rsid w:val="00154DCF"/>
    <w:rsid w:val="00162046"/>
    <w:rsid w:val="001677E5"/>
    <w:rsid w:val="001753D9"/>
    <w:rsid w:val="00175E47"/>
    <w:rsid w:val="00180DEE"/>
    <w:rsid w:val="00181500"/>
    <w:rsid w:val="00196CD8"/>
    <w:rsid w:val="00197E74"/>
    <w:rsid w:val="001A18FC"/>
    <w:rsid w:val="001A3352"/>
    <w:rsid w:val="001A5133"/>
    <w:rsid w:val="001B0B47"/>
    <w:rsid w:val="001B3044"/>
    <w:rsid w:val="001B7587"/>
    <w:rsid w:val="001B7A4D"/>
    <w:rsid w:val="001C163A"/>
    <w:rsid w:val="001C3592"/>
    <w:rsid w:val="001C4943"/>
    <w:rsid w:val="001D17CE"/>
    <w:rsid w:val="001D4B4E"/>
    <w:rsid w:val="001D4ECC"/>
    <w:rsid w:val="001E3369"/>
    <w:rsid w:val="001E5469"/>
    <w:rsid w:val="001E6655"/>
    <w:rsid w:val="001F12DC"/>
    <w:rsid w:val="001F2E73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343DF"/>
    <w:rsid w:val="002350DF"/>
    <w:rsid w:val="00236ED9"/>
    <w:rsid w:val="00241617"/>
    <w:rsid w:val="002421B0"/>
    <w:rsid w:val="00245B84"/>
    <w:rsid w:val="00247426"/>
    <w:rsid w:val="00247DB4"/>
    <w:rsid w:val="002576C7"/>
    <w:rsid w:val="0026298C"/>
    <w:rsid w:val="0026402D"/>
    <w:rsid w:val="00264F8A"/>
    <w:rsid w:val="00272F51"/>
    <w:rsid w:val="00273E23"/>
    <w:rsid w:val="0028229E"/>
    <w:rsid w:val="00282D4A"/>
    <w:rsid w:val="002853BB"/>
    <w:rsid w:val="0029117F"/>
    <w:rsid w:val="00293150"/>
    <w:rsid w:val="00294317"/>
    <w:rsid w:val="00297CF8"/>
    <w:rsid w:val="002A1E0A"/>
    <w:rsid w:val="002A24B5"/>
    <w:rsid w:val="002B3FED"/>
    <w:rsid w:val="002B4F56"/>
    <w:rsid w:val="002C1834"/>
    <w:rsid w:val="002C3129"/>
    <w:rsid w:val="002C4E54"/>
    <w:rsid w:val="002D47C2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4F63"/>
    <w:rsid w:val="00356CF9"/>
    <w:rsid w:val="00364CFD"/>
    <w:rsid w:val="00376AD3"/>
    <w:rsid w:val="00381D50"/>
    <w:rsid w:val="00383ED6"/>
    <w:rsid w:val="00392A97"/>
    <w:rsid w:val="003A67B1"/>
    <w:rsid w:val="003B3B77"/>
    <w:rsid w:val="003D435B"/>
    <w:rsid w:val="003E0C51"/>
    <w:rsid w:val="003E12E8"/>
    <w:rsid w:val="003F0F30"/>
    <w:rsid w:val="003F48A5"/>
    <w:rsid w:val="003F7179"/>
    <w:rsid w:val="00407560"/>
    <w:rsid w:val="00407980"/>
    <w:rsid w:val="004149BC"/>
    <w:rsid w:val="00416878"/>
    <w:rsid w:val="00417279"/>
    <w:rsid w:val="00417685"/>
    <w:rsid w:val="00425A3F"/>
    <w:rsid w:val="004305C2"/>
    <w:rsid w:val="0043186A"/>
    <w:rsid w:val="0044207E"/>
    <w:rsid w:val="00443FAA"/>
    <w:rsid w:val="00451013"/>
    <w:rsid w:val="00453CE6"/>
    <w:rsid w:val="00461D75"/>
    <w:rsid w:val="004638B4"/>
    <w:rsid w:val="00466643"/>
    <w:rsid w:val="004726A6"/>
    <w:rsid w:val="00477F08"/>
    <w:rsid w:val="00481ACB"/>
    <w:rsid w:val="00490D37"/>
    <w:rsid w:val="00492E0A"/>
    <w:rsid w:val="004930C1"/>
    <w:rsid w:val="004A0531"/>
    <w:rsid w:val="004A77EE"/>
    <w:rsid w:val="004B2BF8"/>
    <w:rsid w:val="004B2E9A"/>
    <w:rsid w:val="004B3334"/>
    <w:rsid w:val="004B4839"/>
    <w:rsid w:val="004B61B7"/>
    <w:rsid w:val="004C1209"/>
    <w:rsid w:val="004C3362"/>
    <w:rsid w:val="004C667A"/>
    <w:rsid w:val="004D393C"/>
    <w:rsid w:val="004D6493"/>
    <w:rsid w:val="004E4978"/>
    <w:rsid w:val="004E645C"/>
    <w:rsid w:val="004F27C1"/>
    <w:rsid w:val="004F5A6A"/>
    <w:rsid w:val="004F76E5"/>
    <w:rsid w:val="00500628"/>
    <w:rsid w:val="00504902"/>
    <w:rsid w:val="005050C9"/>
    <w:rsid w:val="005052CF"/>
    <w:rsid w:val="00505471"/>
    <w:rsid w:val="005205FE"/>
    <w:rsid w:val="0052722F"/>
    <w:rsid w:val="005344C3"/>
    <w:rsid w:val="0054268E"/>
    <w:rsid w:val="00543A66"/>
    <w:rsid w:val="00546C0F"/>
    <w:rsid w:val="005516B5"/>
    <w:rsid w:val="0055276F"/>
    <w:rsid w:val="00561347"/>
    <w:rsid w:val="00561DAE"/>
    <w:rsid w:val="00573A5C"/>
    <w:rsid w:val="00574F0F"/>
    <w:rsid w:val="00577E2A"/>
    <w:rsid w:val="00580D49"/>
    <w:rsid w:val="00590F3A"/>
    <w:rsid w:val="00597929"/>
    <w:rsid w:val="005C11CA"/>
    <w:rsid w:val="005C2D68"/>
    <w:rsid w:val="005D2C2C"/>
    <w:rsid w:val="005D3697"/>
    <w:rsid w:val="005D59FC"/>
    <w:rsid w:val="005E577D"/>
    <w:rsid w:val="005F34FB"/>
    <w:rsid w:val="006038D3"/>
    <w:rsid w:val="006042C0"/>
    <w:rsid w:val="00622CED"/>
    <w:rsid w:val="00626FF6"/>
    <w:rsid w:val="0063108F"/>
    <w:rsid w:val="0063165A"/>
    <w:rsid w:val="0063273D"/>
    <w:rsid w:val="00632A5E"/>
    <w:rsid w:val="00642423"/>
    <w:rsid w:val="0064526B"/>
    <w:rsid w:val="0065040D"/>
    <w:rsid w:val="0067748D"/>
    <w:rsid w:val="00684715"/>
    <w:rsid w:val="00687C64"/>
    <w:rsid w:val="00695481"/>
    <w:rsid w:val="006A79A2"/>
    <w:rsid w:val="006B70F6"/>
    <w:rsid w:val="006C09C5"/>
    <w:rsid w:val="006C3B57"/>
    <w:rsid w:val="006C4889"/>
    <w:rsid w:val="006D3561"/>
    <w:rsid w:val="006D3A64"/>
    <w:rsid w:val="006D4698"/>
    <w:rsid w:val="006D4CAC"/>
    <w:rsid w:val="006D54FA"/>
    <w:rsid w:val="006E6C22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3898"/>
    <w:rsid w:val="007312F5"/>
    <w:rsid w:val="00750D65"/>
    <w:rsid w:val="0076317B"/>
    <w:rsid w:val="00773866"/>
    <w:rsid w:val="007827DE"/>
    <w:rsid w:val="00786A67"/>
    <w:rsid w:val="007927EB"/>
    <w:rsid w:val="00797C80"/>
    <w:rsid w:val="007A0074"/>
    <w:rsid w:val="007A2182"/>
    <w:rsid w:val="007B0EA7"/>
    <w:rsid w:val="007B1204"/>
    <w:rsid w:val="007B2C2F"/>
    <w:rsid w:val="007C6C6F"/>
    <w:rsid w:val="007C751E"/>
    <w:rsid w:val="007D26C6"/>
    <w:rsid w:val="007D36D7"/>
    <w:rsid w:val="007E7618"/>
    <w:rsid w:val="007F4717"/>
    <w:rsid w:val="007F5AC6"/>
    <w:rsid w:val="008018FB"/>
    <w:rsid w:val="00804354"/>
    <w:rsid w:val="00804D21"/>
    <w:rsid w:val="00805DBF"/>
    <w:rsid w:val="008066C0"/>
    <w:rsid w:val="00810769"/>
    <w:rsid w:val="00815E3A"/>
    <w:rsid w:val="00832FC3"/>
    <w:rsid w:val="00833813"/>
    <w:rsid w:val="00835734"/>
    <w:rsid w:val="00843904"/>
    <w:rsid w:val="00846E52"/>
    <w:rsid w:val="00847520"/>
    <w:rsid w:val="00851666"/>
    <w:rsid w:val="00852C9A"/>
    <w:rsid w:val="008563B6"/>
    <w:rsid w:val="00860E7C"/>
    <w:rsid w:val="00870733"/>
    <w:rsid w:val="00870A05"/>
    <w:rsid w:val="00873527"/>
    <w:rsid w:val="00884CFF"/>
    <w:rsid w:val="00886B46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55EB"/>
    <w:rsid w:val="008E2546"/>
    <w:rsid w:val="008E31BF"/>
    <w:rsid w:val="008E42C2"/>
    <w:rsid w:val="008E4A06"/>
    <w:rsid w:val="008F36B3"/>
    <w:rsid w:val="008F7124"/>
    <w:rsid w:val="00910893"/>
    <w:rsid w:val="00912F53"/>
    <w:rsid w:val="00915CFB"/>
    <w:rsid w:val="00916B4E"/>
    <w:rsid w:val="009226E8"/>
    <w:rsid w:val="00923488"/>
    <w:rsid w:val="00924229"/>
    <w:rsid w:val="0092730A"/>
    <w:rsid w:val="00933337"/>
    <w:rsid w:val="009355FD"/>
    <w:rsid w:val="00940C9B"/>
    <w:rsid w:val="00945084"/>
    <w:rsid w:val="0094528D"/>
    <w:rsid w:val="00950F80"/>
    <w:rsid w:val="00954664"/>
    <w:rsid w:val="0095664E"/>
    <w:rsid w:val="00971964"/>
    <w:rsid w:val="00982274"/>
    <w:rsid w:val="00984044"/>
    <w:rsid w:val="00984C94"/>
    <w:rsid w:val="00991137"/>
    <w:rsid w:val="00993465"/>
    <w:rsid w:val="009A312E"/>
    <w:rsid w:val="009A314F"/>
    <w:rsid w:val="009B04E2"/>
    <w:rsid w:val="009B45ED"/>
    <w:rsid w:val="009B5902"/>
    <w:rsid w:val="009C08FC"/>
    <w:rsid w:val="009C77F8"/>
    <w:rsid w:val="009D1451"/>
    <w:rsid w:val="009D1849"/>
    <w:rsid w:val="009D6353"/>
    <w:rsid w:val="009E1973"/>
    <w:rsid w:val="009F152B"/>
    <w:rsid w:val="009F2701"/>
    <w:rsid w:val="00A06129"/>
    <w:rsid w:val="00A22D09"/>
    <w:rsid w:val="00A269A0"/>
    <w:rsid w:val="00A2726D"/>
    <w:rsid w:val="00A41599"/>
    <w:rsid w:val="00A43011"/>
    <w:rsid w:val="00A51D4E"/>
    <w:rsid w:val="00A53D45"/>
    <w:rsid w:val="00A54DF5"/>
    <w:rsid w:val="00A644F7"/>
    <w:rsid w:val="00A6530C"/>
    <w:rsid w:val="00A74837"/>
    <w:rsid w:val="00A75ABC"/>
    <w:rsid w:val="00A85968"/>
    <w:rsid w:val="00A94803"/>
    <w:rsid w:val="00AA49AA"/>
    <w:rsid w:val="00AB1A92"/>
    <w:rsid w:val="00AD23FB"/>
    <w:rsid w:val="00AD2579"/>
    <w:rsid w:val="00AD6AEC"/>
    <w:rsid w:val="00AE2435"/>
    <w:rsid w:val="00AE5A94"/>
    <w:rsid w:val="00AE7DA5"/>
    <w:rsid w:val="00AF146A"/>
    <w:rsid w:val="00AF1D82"/>
    <w:rsid w:val="00AF2B82"/>
    <w:rsid w:val="00AF4E27"/>
    <w:rsid w:val="00AF65DD"/>
    <w:rsid w:val="00B005F9"/>
    <w:rsid w:val="00B06CB6"/>
    <w:rsid w:val="00B0755F"/>
    <w:rsid w:val="00B07573"/>
    <w:rsid w:val="00B24574"/>
    <w:rsid w:val="00B274C4"/>
    <w:rsid w:val="00B301A8"/>
    <w:rsid w:val="00B311AB"/>
    <w:rsid w:val="00B3260B"/>
    <w:rsid w:val="00B35D4C"/>
    <w:rsid w:val="00B36154"/>
    <w:rsid w:val="00B36E27"/>
    <w:rsid w:val="00B46565"/>
    <w:rsid w:val="00B51A51"/>
    <w:rsid w:val="00B56CC3"/>
    <w:rsid w:val="00B62910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B0178"/>
    <w:rsid w:val="00BB0A98"/>
    <w:rsid w:val="00BB1797"/>
    <w:rsid w:val="00BC40C1"/>
    <w:rsid w:val="00BC59E3"/>
    <w:rsid w:val="00BD70BE"/>
    <w:rsid w:val="00BE1ADD"/>
    <w:rsid w:val="00BE2FCA"/>
    <w:rsid w:val="00BE6629"/>
    <w:rsid w:val="00BE6DD4"/>
    <w:rsid w:val="00BF30F4"/>
    <w:rsid w:val="00BF456B"/>
    <w:rsid w:val="00C03473"/>
    <w:rsid w:val="00C04B8D"/>
    <w:rsid w:val="00C05EC5"/>
    <w:rsid w:val="00C13FFF"/>
    <w:rsid w:val="00C144FD"/>
    <w:rsid w:val="00C15859"/>
    <w:rsid w:val="00C22651"/>
    <w:rsid w:val="00C31987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719B4"/>
    <w:rsid w:val="00C849C6"/>
    <w:rsid w:val="00C84E5C"/>
    <w:rsid w:val="00C868BA"/>
    <w:rsid w:val="00C90B8C"/>
    <w:rsid w:val="00C95F48"/>
    <w:rsid w:val="00CA3B30"/>
    <w:rsid w:val="00CA5BF5"/>
    <w:rsid w:val="00CB3FA2"/>
    <w:rsid w:val="00CB5AA6"/>
    <w:rsid w:val="00CC38BD"/>
    <w:rsid w:val="00CC7B59"/>
    <w:rsid w:val="00CD02B2"/>
    <w:rsid w:val="00CE2083"/>
    <w:rsid w:val="00CF50A7"/>
    <w:rsid w:val="00D000F2"/>
    <w:rsid w:val="00D0097B"/>
    <w:rsid w:val="00D00ED1"/>
    <w:rsid w:val="00D07872"/>
    <w:rsid w:val="00D1377E"/>
    <w:rsid w:val="00D16677"/>
    <w:rsid w:val="00D3710D"/>
    <w:rsid w:val="00D42A4C"/>
    <w:rsid w:val="00D43D55"/>
    <w:rsid w:val="00D47A47"/>
    <w:rsid w:val="00D47C4B"/>
    <w:rsid w:val="00D5184A"/>
    <w:rsid w:val="00D54760"/>
    <w:rsid w:val="00D57BE7"/>
    <w:rsid w:val="00D622DF"/>
    <w:rsid w:val="00D67EAD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D1D03"/>
    <w:rsid w:val="00DD2D0E"/>
    <w:rsid w:val="00DD42B3"/>
    <w:rsid w:val="00DD7BB8"/>
    <w:rsid w:val="00DE1F48"/>
    <w:rsid w:val="00DE5CC9"/>
    <w:rsid w:val="00DE7C74"/>
    <w:rsid w:val="00DF5441"/>
    <w:rsid w:val="00DF64BB"/>
    <w:rsid w:val="00DF7795"/>
    <w:rsid w:val="00E00F72"/>
    <w:rsid w:val="00E022CF"/>
    <w:rsid w:val="00E04F06"/>
    <w:rsid w:val="00E073DD"/>
    <w:rsid w:val="00E141BA"/>
    <w:rsid w:val="00E32A41"/>
    <w:rsid w:val="00E34423"/>
    <w:rsid w:val="00E36365"/>
    <w:rsid w:val="00E4283B"/>
    <w:rsid w:val="00E53B9E"/>
    <w:rsid w:val="00E53D1B"/>
    <w:rsid w:val="00E56DF7"/>
    <w:rsid w:val="00E60C38"/>
    <w:rsid w:val="00E65BB4"/>
    <w:rsid w:val="00E66CFB"/>
    <w:rsid w:val="00E741A5"/>
    <w:rsid w:val="00E74370"/>
    <w:rsid w:val="00E81899"/>
    <w:rsid w:val="00E86FFB"/>
    <w:rsid w:val="00E9673E"/>
    <w:rsid w:val="00EA31C3"/>
    <w:rsid w:val="00EA3FF6"/>
    <w:rsid w:val="00EA730E"/>
    <w:rsid w:val="00EB2D11"/>
    <w:rsid w:val="00EB4DC2"/>
    <w:rsid w:val="00EC0E7C"/>
    <w:rsid w:val="00EC5E0F"/>
    <w:rsid w:val="00EC660E"/>
    <w:rsid w:val="00ED3889"/>
    <w:rsid w:val="00ED50AF"/>
    <w:rsid w:val="00ED7768"/>
    <w:rsid w:val="00EE1E08"/>
    <w:rsid w:val="00EE6429"/>
    <w:rsid w:val="00EE786F"/>
    <w:rsid w:val="00EF19F0"/>
    <w:rsid w:val="00EF4332"/>
    <w:rsid w:val="00EF48B3"/>
    <w:rsid w:val="00EF5A8A"/>
    <w:rsid w:val="00F06FFA"/>
    <w:rsid w:val="00F11AD3"/>
    <w:rsid w:val="00F14BBB"/>
    <w:rsid w:val="00F15B95"/>
    <w:rsid w:val="00F23D49"/>
    <w:rsid w:val="00F3520C"/>
    <w:rsid w:val="00F36150"/>
    <w:rsid w:val="00F37856"/>
    <w:rsid w:val="00F37EF7"/>
    <w:rsid w:val="00F4272B"/>
    <w:rsid w:val="00F56B38"/>
    <w:rsid w:val="00F60138"/>
    <w:rsid w:val="00F64D7B"/>
    <w:rsid w:val="00F736F7"/>
    <w:rsid w:val="00F753C1"/>
    <w:rsid w:val="00FA7368"/>
    <w:rsid w:val="00FA7515"/>
    <w:rsid w:val="00FB098F"/>
    <w:rsid w:val="00FB1B74"/>
    <w:rsid w:val="00FB3B0A"/>
    <w:rsid w:val="00FC1058"/>
    <w:rsid w:val="00FC3EA4"/>
    <w:rsid w:val="00FC62C1"/>
    <w:rsid w:val="00FD16F1"/>
    <w:rsid w:val="00FD24BD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13F4426"/>
  <w15:chartTrackingRefBased/>
  <w15:docId w15:val="{76260CB3-5A9E-4B6C-8589-524A47A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iu.edu/grants/files_iacuc/Appendix%201%20USDA%20Pain%20Classifications.do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Proposed%20Pain%20Classification%20D%20or%20E.docx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CA86F-F9CA-4461-9C13-B55C3394DB8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8400B0-6336-4D7E-B977-2A6738D7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41EA4-D56A-46FE-A6B3-ED89E1FD5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4</TotalTime>
  <Pages>1</Pages>
  <Words>282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1903</CharactersWithSpaces>
  <SharedDoc>false</SharedDoc>
  <HLinks>
    <vt:vector size="18" baseType="variant">
      <vt:variant>
        <vt:i4>3080215</vt:i4>
      </vt:variant>
      <vt:variant>
        <vt:i4>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Field Research Supplemental Species</dc:title>
  <dc:subject/>
  <dc:creator>Windows User</dc:creator>
  <cp:keywords/>
  <dc:description/>
  <cp:lastModifiedBy>Jennifer Smith</cp:lastModifiedBy>
  <cp:revision>9</cp:revision>
  <cp:lastPrinted>2014-01-23T21:14:00Z</cp:lastPrinted>
  <dcterms:created xsi:type="dcterms:W3CDTF">2024-06-18T16:41:00Z</dcterms:created>
  <dcterms:modified xsi:type="dcterms:W3CDTF">2025-12-05T22:29:00Z</dcterms:modified>
</cp:coreProperties>
</file>