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5400" w14:textId="77777777" w:rsidR="00C55697" w:rsidRPr="009104D7" w:rsidRDefault="009104D7" w:rsidP="002C4E54">
      <w:pPr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8C54C6" wp14:editId="6A9D2A36">
            <wp:simplePos x="0" y="0"/>
            <wp:positionH relativeFrom="column">
              <wp:posOffset>-228599</wp:posOffset>
            </wp:positionH>
            <wp:positionV relativeFrom="paragraph">
              <wp:posOffset>-342899</wp:posOffset>
            </wp:positionV>
            <wp:extent cx="469446" cy="476250"/>
            <wp:effectExtent l="0" t="0" r="698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76" cy="48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188024"/>
      <w:r w:rsidR="001913DE" w:rsidRPr="001913DE">
        <w:rPr>
          <w:rFonts w:ascii="Arial" w:hAnsi="Arial" w:cs="Arial"/>
          <w:b/>
          <w:sz w:val="28"/>
          <w:szCs w:val="28"/>
        </w:rPr>
        <w:t xml:space="preserve"> </w:t>
      </w:r>
      <w:r w:rsidR="001913DE">
        <w:rPr>
          <w:rFonts w:ascii="Arial" w:hAnsi="Arial" w:cs="Arial"/>
          <w:b/>
          <w:sz w:val="28"/>
          <w:szCs w:val="28"/>
        </w:rPr>
        <w:t xml:space="preserve">Institutional </w:t>
      </w:r>
      <w:r w:rsidR="001913DE" w:rsidRPr="009104D7">
        <w:rPr>
          <w:rFonts w:ascii="Arial" w:hAnsi="Arial" w:cs="Arial"/>
          <w:b/>
          <w:sz w:val="28"/>
          <w:szCs w:val="28"/>
        </w:rPr>
        <w:t>A</w:t>
      </w:r>
      <w:r w:rsidR="001913DE">
        <w:rPr>
          <w:rFonts w:ascii="Arial" w:hAnsi="Arial" w:cs="Arial"/>
          <w:b/>
          <w:sz w:val="28"/>
          <w:szCs w:val="28"/>
        </w:rPr>
        <w:t xml:space="preserve">nimal </w:t>
      </w:r>
      <w:r w:rsidR="001913DE" w:rsidRPr="009104D7">
        <w:rPr>
          <w:rFonts w:ascii="Arial" w:hAnsi="Arial" w:cs="Arial"/>
          <w:b/>
          <w:sz w:val="28"/>
          <w:szCs w:val="28"/>
        </w:rPr>
        <w:t>Care and Use</w:t>
      </w:r>
      <w:r w:rsidR="001913DE"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1913DE">
        <w:rPr>
          <w:rFonts w:ascii="Arial" w:hAnsi="Arial" w:cs="Arial"/>
          <w:b/>
          <w:sz w:val="28"/>
          <w:szCs w:val="28"/>
        </w:rPr>
        <w:t>)</w:t>
      </w:r>
    </w:p>
    <w:p w14:paraId="5DD75299" w14:textId="77777777" w:rsidR="00C55697" w:rsidRPr="007B3D7F" w:rsidRDefault="007B3D7F" w:rsidP="009104D7">
      <w:pPr>
        <w:pStyle w:val="Header"/>
        <w:jc w:val="center"/>
        <w:rPr>
          <w:rFonts w:ascii="Arial" w:hAnsi="Arial" w:cs="Arial"/>
          <w:b/>
          <w:sz w:val="26"/>
          <w:szCs w:val="26"/>
        </w:rPr>
      </w:pPr>
      <w:r w:rsidRPr="007B3D7F">
        <w:rPr>
          <w:rFonts w:ascii="Arial" w:hAnsi="Arial" w:cs="Arial"/>
          <w:b/>
          <w:sz w:val="26"/>
          <w:szCs w:val="26"/>
        </w:rPr>
        <w:t xml:space="preserve">Request for Modification of Protocol for </w:t>
      </w:r>
      <w:r w:rsidR="001913DE" w:rsidRPr="007B3D7F">
        <w:rPr>
          <w:rFonts w:ascii="Arial" w:hAnsi="Arial" w:cs="Arial"/>
          <w:b/>
          <w:sz w:val="26"/>
          <w:szCs w:val="26"/>
        </w:rPr>
        <w:t>Animal Use in Research</w:t>
      </w:r>
      <w:r w:rsidR="00451174" w:rsidRPr="007B3D7F">
        <w:rPr>
          <w:rFonts w:ascii="Arial" w:hAnsi="Arial" w:cs="Arial"/>
          <w:b/>
          <w:sz w:val="26"/>
          <w:szCs w:val="26"/>
        </w:rPr>
        <w:t xml:space="preserve"> </w:t>
      </w:r>
      <w:r w:rsidR="009A54E1" w:rsidRPr="007B3D7F">
        <w:rPr>
          <w:rFonts w:ascii="Arial" w:hAnsi="Arial" w:cs="Arial"/>
          <w:b/>
          <w:sz w:val="26"/>
          <w:szCs w:val="26"/>
        </w:rPr>
        <w:t>in a Campus Facility</w:t>
      </w:r>
    </w:p>
    <w:p w14:paraId="2888A62E" w14:textId="77777777" w:rsidR="001913DE" w:rsidRDefault="001913DE" w:rsidP="007B3D7F">
      <w:pPr>
        <w:spacing w:after="120"/>
        <w:jc w:val="center"/>
        <w:rPr>
          <w:rStyle w:val="Hyperlink"/>
          <w:rFonts w:ascii="Arial" w:hAnsi="Arial" w:cs="Arial"/>
        </w:rPr>
      </w:pPr>
      <w:r w:rsidRPr="003B1133">
        <w:rPr>
          <w:rFonts w:ascii="Arial" w:hAnsi="Arial" w:cs="Arial"/>
        </w:rPr>
        <w:t xml:space="preserve">Submit this form </w:t>
      </w:r>
      <w:bookmarkStart w:id="1" w:name="_Hlk170132034"/>
      <w:r>
        <w:rPr>
          <w:rFonts w:ascii="Arial" w:hAnsi="Arial" w:cs="Arial"/>
        </w:rPr>
        <w:t xml:space="preserve">with </w:t>
      </w:r>
      <w:r w:rsidR="001620C6">
        <w:rPr>
          <w:rFonts w:ascii="Arial" w:hAnsi="Arial" w:cs="Arial"/>
        </w:rPr>
        <w:t>any applicable supplemental forms</w:t>
      </w:r>
      <w:r w:rsidRPr="003B1133">
        <w:rPr>
          <w:rFonts w:ascii="Arial" w:hAnsi="Arial" w:cs="Arial"/>
        </w:rPr>
        <w:t xml:space="preserve"> </w:t>
      </w:r>
      <w:bookmarkEnd w:id="1"/>
      <w:r w:rsidRPr="003B1133">
        <w:rPr>
          <w:rFonts w:ascii="Arial" w:hAnsi="Arial" w:cs="Arial"/>
        </w:rPr>
        <w:t xml:space="preserve">to </w:t>
      </w:r>
      <w:bookmarkStart w:id="2" w:name="_Hlk169533662"/>
      <w:r>
        <w:fldChar w:fldCharType="begin"/>
      </w:r>
      <w:r>
        <w:instrText xml:space="preserve"> HYPERLINK "mailto:eiuiacuc@eiu.edu" </w:instrText>
      </w:r>
      <w:r>
        <w:fldChar w:fldCharType="separate"/>
      </w:r>
      <w:r w:rsidRPr="00EB3D04">
        <w:rPr>
          <w:rStyle w:val="Hyperlink"/>
          <w:rFonts w:ascii="Arial" w:hAnsi="Arial" w:cs="Arial"/>
        </w:rPr>
        <w:t>eiuiacuc@eiu.edu</w:t>
      </w:r>
      <w:r>
        <w:rPr>
          <w:rStyle w:val="Hyperlink"/>
          <w:rFonts w:ascii="Arial" w:hAnsi="Arial" w:cs="Arial"/>
        </w:rPr>
        <w:fldChar w:fldCharType="end"/>
      </w:r>
      <w:bookmarkEnd w:id="2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3691"/>
        <w:gridCol w:w="1080"/>
        <w:gridCol w:w="261"/>
        <w:gridCol w:w="914"/>
        <w:gridCol w:w="1705"/>
        <w:gridCol w:w="1710"/>
      </w:tblGrid>
      <w:tr w:rsidR="006A2F7B" w:rsidRPr="00D738F1" w14:paraId="59DE8515" w14:textId="77777777" w:rsidTr="006A2F7B">
        <w:trPr>
          <w:trHeight w:val="432"/>
        </w:trPr>
        <w:tc>
          <w:tcPr>
            <w:tcW w:w="6205" w:type="dxa"/>
            <w:gridSpan w:val="3"/>
            <w:vAlign w:val="center"/>
          </w:tcPr>
          <w:p w14:paraId="1D5BEA16" w14:textId="77777777" w:rsidR="006A2F7B" w:rsidRPr="009104D7" w:rsidRDefault="003C03C4" w:rsidP="006A2F7B">
            <w:pPr>
              <w:spacing w:before="60" w:after="6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6244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7B" w:rsidRPr="00EC6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2F7B" w:rsidRPr="00EC6703">
              <w:rPr>
                <w:rFonts w:ascii="Arial" w:hAnsi="Arial" w:cs="Arial"/>
              </w:rPr>
              <w:t xml:space="preserve"> </w:t>
            </w:r>
            <w:r w:rsidR="006A2F7B" w:rsidRPr="00EC6703">
              <w:rPr>
                <w:rFonts w:ascii="Arial" w:hAnsi="Arial" w:cs="Arial"/>
                <w:sz w:val="22"/>
                <w:szCs w:val="22"/>
              </w:rPr>
              <w:t>Check this box if there is a change in PI</w:t>
            </w:r>
          </w:p>
        </w:tc>
        <w:tc>
          <w:tcPr>
            <w:tcW w:w="2880" w:type="dxa"/>
            <w:gridSpan w:val="3"/>
            <w:shd w:val="clear" w:color="auto" w:fill="D9E2F3" w:themeFill="accent1" w:themeFillTint="33"/>
            <w:vAlign w:val="center"/>
          </w:tcPr>
          <w:p w14:paraId="6A300A62" w14:textId="77777777" w:rsidR="006A2F7B" w:rsidRPr="009104D7" w:rsidRDefault="006A2F7B" w:rsidP="006A2F7B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0015C5">
              <w:rPr>
                <w:rFonts w:ascii="Arial" w:hAnsi="Arial" w:cs="Arial"/>
                <w:sz w:val="22"/>
                <w:szCs w:val="22"/>
              </w:rPr>
              <w:t>Original Protocol Number:</w:t>
            </w:r>
          </w:p>
        </w:tc>
        <w:tc>
          <w:tcPr>
            <w:tcW w:w="1710" w:type="dxa"/>
            <w:vAlign w:val="center"/>
          </w:tcPr>
          <w:p w14:paraId="500B3AE0" w14:textId="77777777" w:rsidR="006A2F7B" w:rsidRPr="009104D7" w:rsidRDefault="006A2F7B" w:rsidP="006A2F7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1E3369" w:rsidRPr="00D738F1" w14:paraId="61E0E693" w14:textId="77777777" w:rsidTr="002D6E6F">
        <w:trPr>
          <w:trHeight w:val="432"/>
        </w:trPr>
        <w:tc>
          <w:tcPr>
            <w:tcW w:w="10795" w:type="dxa"/>
            <w:gridSpan w:val="7"/>
            <w:shd w:val="clear" w:color="auto" w:fill="D9E2F3" w:themeFill="accent1" w:themeFillTint="33"/>
            <w:vAlign w:val="center"/>
          </w:tcPr>
          <w:p w14:paraId="48A44B13" w14:textId="77777777" w:rsidR="001E3369" w:rsidRPr="00D738F1" w:rsidRDefault="001E3369" w:rsidP="00B14D9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104D7">
              <w:rPr>
                <w:rFonts w:ascii="Arial" w:hAnsi="Arial" w:cs="Arial"/>
                <w:b/>
              </w:rPr>
              <w:t>Pro</w:t>
            </w:r>
            <w:r w:rsidR="00275458">
              <w:rPr>
                <w:rFonts w:ascii="Arial" w:hAnsi="Arial" w:cs="Arial"/>
                <w:b/>
              </w:rPr>
              <w:t>ject</w:t>
            </w:r>
            <w:r w:rsidRPr="009104D7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9A54E1" w:rsidRPr="00D738F1" w14:paraId="25B1FF59" w14:textId="77777777" w:rsidTr="00495FB5">
        <w:trPr>
          <w:trHeight w:val="432"/>
        </w:trPr>
        <w:tc>
          <w:tcPr>
            <w:tcW w:w="10795" w:type="dxa"/>
            <w:gridSpan w:val="7"/>
            <w:shd w:val="clear" w:color="auto" w:fill="E7E6E6" w:themeFill="background2"/>
            <w:vAlign w:val="center"/>
          </w:tcPr>
          <w:p w14:paraId="0BFA8AF8" w14:textId="77777777" w:rsidR="009A54E1" w:rsidRPr="009A54E1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4E1">
              <w:rPr>
                <w:rFonts w:ascii="Arial" w:hAnsi="Arial" w:cs="Arial"/>
                <w:sz w:val="22"/>
                <w:szCs w:val="22"/>
              </w:rPr>
              <w:t>Title of Project:</w:t>
            </w:r>
          </w:p>
        </w:tc>
      </w:tr>
      <w:tr w:rsidR="009A54E1" w:rsidRPr="00D738F1" w14:paraId="155FC2D6" w14:textId="77777777" w:rsidTr="009A54E1">
        <w:trPr>
          <w:trHeight w:val="432"/>
        </w:trPr>
        <w:tc>
          <w:tcPr>
            <w:tcW w:w="10795" w:type="dxa"/>
            <w:gridSpan w:val="7"/>
            <w:vAlign w:val="center"/>
          </w:tcPr>
          <w:p w14:paraId="389DB61A" w14:textId="77777777" w:rsidR="009A54E1" w:rsidRPr="00CF01EB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3FB" w:rsidRPr="00D738F1" w14:paraId="5BD72CC9" w14:textId="77777777" w:rsidTr="005733FB">
        <w:trPr>
          <w:trHeight w:val="432"/>
        </w:trPr>
        <w:tc>
          <w:tcPr>
            <w:tcW w:w="10795" w:type="dxa"/>
            <w:gridSpan w:val="7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15C258D9" w14:textId="77777777" w:rsidR="005733FB" w:rsidRDefault="005733FB" w:rsidP="005F4670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PI must be a faculty member)</w:t>
            </w:r>
          </w:p>
        </w:tc>
      </w:tr>
      <w:tr w:rsidR="005733FB" w:rsidRPr="00D738F1" w14:paraId="04F9698B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8DDFE72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3"/>
            <w:vAlign w:val="center"/>
          </w:tcPr>
          <w:p w14:paraId="27775D0B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29392B9D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5" w:type="dxa"/>
            <w:gridSpan w:val="2"/>
            <w:vAlign w:val="center"/>
          </w:tcPr>
          <w:p w14:paraId="114AFDDB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2E822AD8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F52A8B3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3"/>
            <w:vAlign w:val="center"/>
          </w:tcPr>
          <w:p w14:paraId="511EC580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248B9DB0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5" w:type="dxa"/>
            <w:gridSpan w:val="2"/>
            <w:vAlign w:val="center"/>
          </w:tcPr>
          <w:p w14:paraId="1B2D28C7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6E81F71E" w14:textId="77777777" w:rsidTr="005733FB">
        <w:trPr>
          <w:trHeight w:val="432"/>
        </w:trPr>
        <w:tc>
          <w:tcPr>
            <w:tcW w:w="5125" w:type="dxa"/>
            <w:gridSpan w:val="2"/>
            <w:shd w:val="clear" w:color="auto" w:fill="E7E6E6" w:themeFill="background2"/>
            <w:vAlign w:val="center"/>
          </w:tcPr>
          <w:p w14:paraId="52B25E0F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70" w:type="dxa"/>
            <w:gridSpan w:val="5"/>
            <w:vAlign w:val="center"/>
          </w:tcPr>
          <w:p w14:paraId="1FCF4B21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543" w:rsidRPr="00D738F1" w14:paraId="09C2C829" w14:textId="77777777" w:rsidTr="005A0543">
        <w:trPr>
          <w:trHeight w:val="374"/>
        </w:trPr>
        <w:tc>
          <w:tcPr>
            <w:tcW w:w="10795" w:type="dxa"/>
            <w:gridSpan w:val="7"/>
            <w:shd w:val="clear" w:color="auto" w:fill="E7E6E6" w:themeFill="background2"/>
            <w:vAlign w:val="center"/>
          </w:tcPr>
          <w:p w14:paraId="0AF23AB4" w14:textId="77777777" w:rsidR="005A0543" w:rsidRPr="002A581F" w:rsidRDefault="0035482F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Pr="0072128F">
              <w:rPr>
                <w:rFonts w:ascii="Arial" w:hAnsi="Arial" w:cs="Arial"/>
                <w:sz w:val="22"/>
                <w:szCs w:val="22"/>
              </w:rPr>
              <w:t>PI Duties / Responsibilities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changed?</w:t>
            </w:r>
          </w:p>
        </w:tc>
      </w:tr>
      <w:tr w:rsidR="005A0543" w:rsidRPr="00D738F1" w14:paraId="7E093F13" w14:textId="77777777" w:rsidTr="005A0543">
        <w:trPr>
          <w:trHeight w:val="432"/>
        </w:trPr>
        <w:tc>
          <w:tcPr>
            <w:tcW w:w="10795" w:type="dxa"/>
            <w:gridSpan w:val="7"/>
            <w:vAlign w:val="center"/>
          </w:tcPr>
          <w:p w14:paraId="10858C49" w14:textId="77777777" w:rsidR="0035482F" w:rsidRDefault="003C03C4" w:rsidP="0035482F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0069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8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4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82F">
              <w:rPr>
                <w:rFonts w:ascii="Arial" w:hAnsi="Arial" w:cs="Arial"/>
                <w:sz w:val="22"/>
                <w:szCs w:val="22"/>
              </w:rPr>
              <w:t>No</w:t>
            </w:r>
            <w:r w:rsidR="0035482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-197998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82F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4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82F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14:paraId="6E63999E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A51E9" w:rsidRPr="003B6EB2" w14:paraId="153E1901" w14:textId="77777777" w:rsidTr="002A51E9">
        <w:trPr>
          <w:trHeight w:val="432"/>
        </w:trPr>
        <w:tc>
          <w:tcPr>
            <w:tcW w:w="10795" w:type="dxa"/>
            <w:shd w:val="clear" w:color="auto" w:fill="D9E2F3" w:themeFill="accent1" w:themeFillTint="33"/>
            <w:vAlign w:val="center"/>
          </w:tcPr>
          <w:p w14:paraId="43C5C5B2" w14:textId="77777777" w:rsidR="002A51E9" w:rsidRDefault="00845E7A" w:rsidP="002A51E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Animal Personnel</w:t>
            </w:r>
          </w:p>
        </w:tc>
      </w:tr>
      <w:tr w:rsidR="00443E8F" w:rsidRPr="003B6EB2" w14:paraId="06AE83FA" w14:textId="77777777" w:rsidTr="00D6004A">
        <w:trPr>
          <w:trHeight w:val="374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0A51FEF4" w14:textId="77777777" w:rsidR="00443E8F" w:rsidRDefault="00443E8F" w:rsidP="00443E8F">
            <w:pPr>
              <w:spacing w:before="60" w:after="60"/>
              <w:rPr>
                <w:rFonts w:ascii="Arial" w:hAnsi="Arial" w:cs="Arial"/>
              </w:rPr>
            </w:pPr>
            <w:r w:rsidRPr="007513DB">
              <w:rPr>
                <w:rFonts w:ascii="Arial" w:hAnsi="Arial" w:cs="Arial"/>
                <w:sz w:val="22"/>
                <w:szCs w:val="22"/>
              </w:rPr>
              <w:t>Has there been a change in personnel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involved in the protocol</w:t>
            </w:r>
            <w:r w:rsidRPr="007513DB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43E8F" w:rsidRPr="003B6EB2" w14:paraId="40AB3965" w14:textId="77777777" w:rsidTr="00D6004A">
        <w:trPr>
          <w:trHeight w:val="432"/>
        </w:trPr>
        <w:tc>
          <w:tcPr>
            <w:tcW w:w="10795" w:type="dxa"/>
            <w:vAlign w:val="center"/>
          </w:tcPr>
          <w:p w14:paraId="7009BD2C" w14:textId="77777777" w:rsidR="00443E8F" w:rsidRDefault="003C03C4" w:rsidP="00443E8F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58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3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E8F">
              <w:rPr>
                <w:rFonts w:ascii="Arial" w:hAnsi="Arial" w:cs="Arial"/>
                <w:sz w:val="22"/>
                <w:szCs w:val="22"/>
              </w:rPr>
              <w:t>No</w:t>
            </w:r>
            <w:r w:rsidR="00443E8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-18556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E8F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3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E8F">
              <w:rPr>
                <w:rFonts w:ascii="Arial" w:hAnsi="Arial" w:cs="Arial"/>
                <w:sz w:val="22"/>
                <w:szCs w:val="22"/>
              </w:rPr>
              <w:t xml:space="preserve">Yes – </w:t>
            </w:r>
            <w:r w:rsidR="00443E8F" w:rsidRPr="0029452B">
              <w:rPr>
                <w:rFonts w:ascii="Arial" w:hAnsi="Arial" w:cs="Arial"/>
                <w:sz w:val="22"/>
                <w:szCs w:val="22"/>
              </w:rPr>
              <w:t xml:space="preserve">complete and submit </w:t>
            </w:r>
            <w:hyperlink r:id="rId12" w:tgtFrame="_blank" w:history="1">
              <w:r w:rsidR="00435E9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  <w:tr w:rsidR="00D74808" w:rsidRPr="003B6EB2" w14:paraId="51A306CD" w14:textId="77777777" w:rsidTr="002D6E6F">
        <w:trPr>
          <w:trHeight w:val="143"/>
        </w:trPr>
        <w:tc>
          <w:tcPr>
            <w:tcW w:w="10795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03C5ADA3" w14:textId="77777777" w:rsidR="00D74808" w:rsidRPr="006F2BF1" w:rsidRDefault="00D74808" w:rsidP="00D748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Pr="00432F85">
              <w:rPr>
                <w:rFonts w:ascii="Arial" w:hAnsi="Arial" w:cs="Arial"/>
                <w:b/>
              </w:rPr>
              <w:t>Location</w:t>
            </w:r>
          </w:p>
        </w:tc>
      </w:tr>
      <w:tr w:rsidR="00D74808" w:rsidRPr="003B6EB2" w14:paraId="6353A8B6" w14:textId="77777777" w:rsidTr="00064CEB">
        <w:trPr>
          <w:trHeight w:val="374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7648D656" w14:textId="77777777" w:rsidR="00D74808" w:rsidRPr="00064CEB" w:rsidRDefault="00BD3F52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the setting or location for research change?</w:t>
            </w:r>
          </w:p>
        </w:tc>
      </w:tr>
      <w:tr w:rsidR="00D74808" w:rsidRPr="003B6EB2" w14:paraId="076B98C8" w14:textId="77777777" w:rsidTr="00064CEB">
        <w:trPr>
          <w:trHeight w:val="432"/>
        </w:trPr>
        <w:tc>
          <w:tcPr>
            <w:tcW w:w="10795" w:type="dxa"/>
            <w:vAlign w:val="center"/>
          </w:tcPr>
          <w:p w14:paraId="1B7C378B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F52" w:rsidRPr="003B6EB2" w14:paraId="77C1958F" w14:textId="77777777" w:rsidTr="00064CEB">
        <w:trPr>
          <w:trHeight w:val="374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45D0D67F" w14:textId="77777777" w:rsidR="00BD3F52" w:rsidRPr="00414024" w:rsidRDefault="00BD3F52" w:rsidP="00BD3F52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the 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living conditions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enclosure type, items in the enclosure, heat and lighting, </w:t>
            </w:r>
            <w:r>
              <w:rPr>
                <w:rFonts w:ascii="Arial" w:hAnsi="Arial" w:cs="Arial"/>
                <w:sz w:val="22"/>
                <w:szCs w:val="22"/>
              </w:rPr>
              <w:t>number of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animals in the enclosure</w:t>
            </w:r>
            <w:r>
              <w:rPr>
                <w:rFonts w:ascii="Arial" w:hAnsi="Arial" w:cs="Arial"/>
                <w:sz w:val="22"/>
                <w:szCs w:val="22"/>
              </w:rPr>
              <w:t>, food</w:t>
            </w:r>
            <w:r w:rsidRPr="0041402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change significantly?</w:t>
            </w:r>
          </w:p>
        </w:tc>
      </w:tr>
      <w:tr w:rsidR="00BD3F52" w:rsidRPr="003B6EB2" w14:paraId="3A91FF2B" w14:textId="77777777" w:rsidTr="00064CEB">
        <w:trPr>
          <w:trHeight w:val="432"/>
        </w:trPr>
        <w:tc>
          <w:tcPr>
            <w:tcW w:w="10795" w:type="dxa"/>
            <w:vAlign w:val="center"/>
          </w:tcPr>
          <w:p w14:paraId="58937D78" w14:textId="77777777" w:rsidR="00BD3F52" w:rsidRDefault="003C03C4" w:rsidP="00BD3F52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991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3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52">
              <w:rPr>
                <w:rFonts w:ascii="Arial" w:hAnsi="Arial" w:cs="Arial"/>
                <w:sz w:val="22"/>
                <w:szCs w:val="22"/>
              </w:rPr>
              <w:t>No</w:t>
            </w:r>
            <w:r w:rsidR="00BD3F5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-206131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F52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3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52">
              <w:rPr>
                <w:rFonts w:ascii="Arial" w:hAnsi="Arial" w:cs="Arial"/>
                <w:sz w:val="22"/>
                <w:szCs w:val="22"/>
              </w:rPr>
              <w:t>Yes – describe change(s) in detail below:</w:t>
            </w:r>
          </w:p>
          <w:p w14:paraId="2D413B70" w14:textId="77777777" w:rsidR="00BD3F52" w:rsidRPr="00185D5F" w:rsidRDefault="00BD3F52" w:rsidP="00BD3F5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F6F967" w14:textId="77777777" w:rsidR="00406441" w:rsidRDefault="00847520" w:rsidP="00064CEB">
      <w:pPr>
        <w:spacing w:before="360"/>
        <w:rPr>
          <w:rFonts w:ascii="Arial" w:hAnsi="Arial" w:cs="Arial"/>
          <w:sz w:val="22"/>
          <w:szCs w:val="22"/>
        </w:rPr>
      </w:pPr>
      <w:r w:rsidRPr="00480187">
        <w:rPr>
          <w:rFonts w:ascii="Arial" w:hAnsi="Arial" w:cs="Arial"/>
          <w:b/>
          <w:sz w:val="28"/>
          <w:szCs w:val="28"/>
        </w:rPr>
        <w:t xml:space="preserve">ANIMAL </w:t>
      </w:r>
      <w:r w:rsidR="00434374">
        <w:rPr>
          <w:rFonts w:ascii="Arial" w:hAnsi="Arial" w:cs="Arial"/>
          <w:b/>
          <w:sz w:val="28"/>
          <w:szCs w:val="28"/>
        </w:rPr>
        <w:t>REQUIREMENTS</w:t>
      </w:r>
      <w:r w:rsidR="00406441" w:rsidRPr="00406441">
        <w:rPr>
          <w:rFonts w:ascii="Arial" w:hAnsi="Arial" w:cs="Arial"/>
          <w:sz w:val="22"/>
          <w:szCs w:val="22"/>
        </w:rPr>
        <w:t xml:space="preserve"> </w:t>
      </w:r>
    </w:p>
    <w:p w14:paraId="56CAA3A8" w14:textId="77777777" w:rsidR="00406441" w:rsidRPr="004F7730" w:rsidRDefault="004F7730" w:rsidP="000F0319">
      <w:pPr>
        <w:spacing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Indicate any changes to </w:t>
      </w:r>
      <w:r w:rsidRPr="00671FD2">
        <w:rPr>
          <w:rFonts w:ascii="Arial" w:hAnsi="Arial" w:cs="Arial"/>
          <w:sz w:val="22"/>
          <w:szCs w:val="22"/>
        </w:rPr>
        <w:t xml:space="preserve">species which will be used in this protocol. </w:t>
      </w:r>
      <w:r w:rsidR="00406441" w:rsidRPr="00891807">
        <w:rPr>
          <w:rFonts w:ascii="Arial" w:hAnsi="Arial" w:cs="Arial"/>
          <w:sz w:val="22"/>
          <w:szCs w:val="22"/>
        </w:rPr>
        <w:t>Use</w:t>
      </w:r>
      <w:r>
        <w:rPr>
          <w:rFonts w:ascii="Arial" w:hAnsi="Arial" w:cs="Arial"/>
          <w:sz w:val="22"/>
          <w:szCs w:val="22"/>
        </w:rPr>
        <w:t xml:space="preserve"> the</w:t>
      </w:r>
      <w:r w:rsidR="00406441" w:rsidRPr="00891807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435E94" w:rsidRPr="001765B7">
          <w:rPr>
            <w:rStyle w:val="Hyperlink"/>
            <w:rFonts w:ascii="Arial" w:hAnsi="Arial" w:cs="Arial"/>
            <w:sz w:val="22"/>
            <w:szCs w:val="22"/>
          </w:rPr>
          <w:t>Campus Research Supplemental Form: Species List</w:t>
        </w:r>
      </w:hyperlink>
      <w:r w:rsidR="00435E94">
        <w:rPr>
          <w:rFonts w:ascii="Arial" w:hAnsi="Arial" w:cs="Arial"/>
          <w:sz w:val="22"/>
          <w:szCs w:val="22"/>
        </w:rPr>
        <w:t xml:space="preserve"> </w:t>
      </w:r>
      <w:r w:rsidR="00406441" w:rsidRPr="00891807">
        <w:rPr>
          <w:rFonts w:ascii="Arial" w:hAnsi="Arial" w:cs="Arial"/>
          <w:sz w:val="22"/>
          <w:szCs w:val="22"/>
        </w:rPr>
        <w:t>as needed.</w:t>
      </w:r>
      <w:r w:rsidR="000F0319">
        <w:rPr>
          <w:rFonts w:ascii="Arial" w:hAnsi="Arial" w:cs="Arial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435E94" w:rsidRPr="00EB57A5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435E94" w:rsidRPr="00435E94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>must be provided for each species listed in this table.</w:t>
      </w:r>
    </w:p>
    <w:p w14:paraId="36F5498F" w14:textId="77777777" w:rsidR="00406441" w:rsidRDefault="00406441" w:rsidP="00406441">
      <w:pPr>
        <w:spacing w:after="120"/>
        <w:rPr>
          <w:rFonts w:ascii="Arial" w:hAnsi="Arial" w:cs="Arial"/>
          <w:sz w:val="22"/>
          <w:szCs w:val="22"/>
        </w:rPr>
      </w:pPr>
      <w:bookmarkStart w:id="3" w:name="_Hlk170121430"/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5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6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3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376E96" w:rsidRPr="00D738F1" w14:paraId="42594AE8" w14:textId="77777777" w:rsidTr="00A05AFE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7B13D181" w14:textId="77777777" w:rsidR="00376E96" w:rsidRPr="00E1712F" w:rsidRDefault="00376E9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4" w:name="_Hlk170121362"/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3F59D2" w:rsidRPr="00D738F1" w14:paraId="28D7AB53" w14:textId="77777777" w:rsidTr="00992852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14:paraId="769B88A9" w14:textId="77777777" w:rsidR="003F59D2" w:rsidRPr="00D738F1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vAlign w:val="center"/>
          </w:tcPr>
          <w:p w14:paraId="47D6A831" w14:textId="77777777" w:rsidR="003F59D2" w:rsidRPr="00D738F1" w:rsidRDefault="003F59D2" w:rsidP="003F59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10FF2FC1" w14:textId="77777777" w:rsidR="003F59D2" w:rsidRPr="005875C1" w:rsidRDefault="003F59D2" w:rsidP="00E041F0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61A0" w:rsidRPr="00D738F1" w14:paraId="57EEB64A" w14:textId="77777777" w:rsidTr="00992852">
        <w:tc>
          <w:tcPr>
            <w:tcW w:w="1702" w:type="dxa"/>
            <w:shd w:val="clear" w:color="auto" w:fill="E7E6E6" w:themeFill="background2"/>
            <w:vAlign w:val="center"/>
          </w:tcPr>
          <w:p w14:paraId="74D44912" w14:textId="77777777" w:rsidR="00C12D45" w:rsidRPr="00596080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04210B" w14:textId="77777777" w:rsidR="00C12D45" w:rsidRPr="00596080" w:rsidRDefault="00C12D45" w:rsidP="00C12D4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44CE2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04B64230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5F15D4DF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63945A02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4D4DE740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40AD6B00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9D2" w:rsidRPr="00D738F1" w14:paraId="1EEE7F1F" w14:textId="77777777" w:rsidTr="000B4571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7BD4262C" w14:textId="77777777" w:rsidR="003F59D2" w:rsidRPr="00596080" w:rsidRDefault="003F59D2" w:rsidP="003F59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vAlign w:val="center"/>
          </w:tcPr>
          <w:p w14:paraId="14C95867" w14:textId="77777777" w:rsidR="003F59D2" w:rsidRPr="00596080" w:rsidRDefault="003C03C4" w:rsidP="003F59D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0B5128FC" w14:textId="77777777" w:rsidR="003F59D2" w:rsidRPr="00596080" w:rsidRDefault="003F59D2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439DFC8D" w14:textId="77777777" w:rsidR="003F59D2" w:rsidRPr="00596080" w:rsidRDefault="003F59D2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7EF1296A" w14:textId="77777777" w:rsidTr="007213ED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3E8F9031" w14:textId="77777777" w:rsidR="007213ED" w:rsidRPr="00D738F1" w:rsidRDefault="007213ED" w:rsidP="007213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9B9007" w14:textId="77777777" w:rsidR="007213ED" w:rsidRPr="00596080" w:rsidRDefault="007213ED" w:rsidP="007213ED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7213ED" w:rsidRPr="00D738F1" w14:paraId="0DE70AD0" w14:textId="77777777" w:rsidTr="004B2AA3">
        <w:trPr>
          <w:trHeight w:val="432"/>
        </w:trPr>
        <w:tc>
          <w:tcPr>
            <w:tcW w:w="10795" w:type="dxa"/>
            <w:gridSpan w:val="13"/>
            <w:vAlign w:val="center"/>
          </w:tcPr>
          <w:p w14:paraId="04CED5A7" w14:textId="77777777" w:rsidR="007213ED" w:rsidRPr="007213ED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1399927E" w14:textId="77777777" w:rsidTr="00120C0F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7396884E" w14:textId="77777777" w:rsidR="007213ED" w:rsidRPr="00596080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Primary Caretaker (if not PI):</w:t>
            </w:r>
          </w:p>
        </w:tc>
        <w:tc>
          <w:tcPr>
            <w:tcW w:w="4837" w:type="dxa"/>
            <w:gridSpan w:val="5"/>
            <w:vAlign w:val="center"/>
          </w:tcPr>
          <w:p w14:paraId="70F801C2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75685F31" w14:textId="77777777" w:rsidR="007213ED" w:rsidRPr="00BF1402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vAlign w:val="center"/>
          </w:tcPr>
          <w:p w14:paraId="4018D46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2CFA70A9" w14:textId="77777777" w:rsidTr="007213ED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0595B728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</w:tcPr>
          <w:p w14:paraId="5BA022AA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295EC93F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</w:tcPr>
          <w:p w14:paraId="345B488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63EF06C4" w14:textId="77777777" w:rsidTr="00E041F0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1EC0C26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213ED" w:rsidRPr="00D738F1" w14:paraId="2884452F" w14:textId="77777777" w:rsidTr="00120C0F">
        <w:trPr>
          <w:trHeight w:val="432"/>
        </w:trPr>
        <w:tc>
          <w:tcPr>
            <w:tcW w:w="10795" w:type="dxa"/>
            <w:gridSpan w:val="13"/>
            <w:vAlign w:val="center"/>
          </w:tcPr>
          <w:p w14:paraId="63E37820" w14:textId="77777777" w:rsidR="007213ED" w:rsidRPr="00596080" w:rsidRDefault="003C03C4" w:rsidP="00120C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1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>No</w:t>
            </w:r>
            <w:r w:rsidR="007213E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1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7213ED" w:rsidRPr="00D738F1" w14:paraId="1BF32B8A" w14:textId="77777777" w:rsidTr="00120C0F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755EE294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vAlign w:val="center"/>
          </w:tcPr>
          <w:p w14:paraId="5427450B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0190ABD0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vAlign w:val="center"/>
          </w:tcPr>
          <w:p w14:paraId="261C04DC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071D9D5E" w14:textId="77777777" w:rsidTr="007213ED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5ADA1447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vAlign w:val="center"/>
          </w:tcPr>
          <w:p w14:paraId="7B48C064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3109C7B2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vAlign w:val="center"/>
          </w:tcPr>
          <w:p w14:paraId="5F3ECBCF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4A44" w:rsidRPr="00D738F1" w14:paraId="39C84FF9" w14:textId="77777777" w:rsidTr="00590E27"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162AD879" w14:textId="77777777" w:rsidR="00234A44" w:rsidRPr="00507DEF" w:rsidRDefault="00234A44" w:rsidP="00234A44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Species will be:</w:t>
            </w:r>
          </w:p>
        </w:tc>
        <w:tc>
          <w:tcPr>
            <w:tcW w:w="7481" w:type="dxa"/>
            <w:gridSpan w:val="9"/>
            <w:vAlign w:val="center"/>
          </w:tcPr>
          <w:p w14:paraId="04BF4BB7" w14:textId="77777777" w:rsidR="00234A44" w:rsidRPr="00CD71A2" w:rsidRDefault="003C03C4" w:rsidP="00234A4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780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A4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34A44" w:rsidRPr="00CD71A2">
              <w:rPr>
                <w:rFonts w:ascii="Arial" w:hAnsi="Arial" w:cs="Arial"/>
                <w:sz w:val="22"/>
                <w:szCs w:val="22"/>
              </w:rPr>
              <w:t xml:space="preserve"> Added to the protocol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78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A44" w:rsidRPr="00CD71A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34A44" w:rsidRPr="00CD71A2">
              <w:rPr>
                <w:rFonts w:ascii="Arial" w:hAnsi="Arial" w:cs="Arial"/>
                <w:sz w:val="22"/>
                <w:szCs w:val="22"/>
              </w:rPr>
              <w:t xml:space="preserve"> Removed from the protocol</w:t>
            </w:r>
          </w:p>
        </w:tc>
      </w:tr>
      <w:bookmarkEnd w:id="4"/>
    </w:tbl>
    <w:p w14:paraId="54B0C88A" w14:textId="77777777" w:rsidR="00C12D45" w:rsidRDefault="00C12D45" w:rsidP="00434374">
      <w:pPr>
        <w:rPr>
          <w:rFonts w:ascii="Arial" w:hAnsi="Arial" w:cs="Arial"/>
          <w:b/>
          <w:sz w:val="28"/>
          <w:szCs w:val="28"/>
        </w:rPr>
      </w:pPr>
    </w:p>
    <w:p w14:paraId="1D0A421B" w14:textId="77777777" w:rsidR="0010308B" w:rsidRPr="006C4AE9" w:rsidRDefault="0010308B" w:rsidP="0010308B">
      <w:pPr>
        <w:spacing w:before="360"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t>OBJECTIVES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Pr="00A637D4">
        <w:rPr>
          <w:rFonts w:ascii="Arial" w:hAnsi="Arial" w:cs="Arial"/>
          <w:b/>
          <w:sz w:val="28"/>
          <w:szCs w:val="28"/>
        </w:rPr>
        <w:t xml:space="preserve"> JUSTIFICATION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="008B071A" w:rsidRPr="008B071A">
        <w:rPr>
          <w:rFonts w:ascii="Arial" w:hAnsi="Arial" w:cs="Arial"/>
          <w:b/>
          <w:sz w:val="28"/>
          <w:szCs w:val="28"/>
        </w:rPr>
        <w:t xml:space="preserve"> </w:t>
      </w:r>
      <w:r w:rsidR="008B071A" w:rsidRPr="00A637D4">
        <w:rPr>
          <w:rFonts w:ascii="Arial" w:hAnsi="Arial" w:cs="Arial"/>
          <w:b/>
          <w:sz w:val="28"/>
          <w:szCs w:val="28"/>
        </w:rPr>
        <w:t>AND</w:t>
      </w:r>
      <w:r w:rsidR="008B071A">
        <w:rPr>
          <w:rFonts w:ascii="Arial" w:hAnsi="Arial" w:cs="Arial"/>
          <w:b/>
          <w:sz w:val="28"/>
          <w:szCs w:val="28"/>
        </w:rPr>
        <w:t xml:space="preserve">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7A03" w14:paraId="0E9625EC" w14:textId="77777777" w:rsidTr="00E80EEC">
        <w:tc>
          <w:tcPr>
            <w:tcW w:w="10790" w:type="dxa"/>
            <w:shd w:val="clear" w:color="auto" w:fill="D9E2F3" w:themeFill="accent1" w:themeFillTint="33"/>
            <w:vAlign w:val="center"/>
          </w:tcPr>
          <w:p w14:paraId="2D96D5D5" w14:textId="77777777" w:rsidR="00D17A03" w:rsidRPr="00A269A0" w:rsidRDefault="00A23E48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3E48">
              <w:rPr>
                <w:rFonts w:ascii="Arial" w:hAnsi="Arial" w:cs="Arial"/>
                <w:b/>
                <w:sz w:val="22"/>
                <w:szCs w:val="22"/>
              </w:rPr>
              <w:t>Research Objective</w:t>
            </w:r>
          </w:p>
        </w:tc>
      </w:tr>
      <w:tr w:rsidR="0010308B" w14:paraId="069E3F49" w14:textId="77777777" w:rsidTr="00E80EEC">
        <w:tc>
          <w:tcPr>
            <w:tcW w:w="10790" w:type="dxa"/>
            <w:shd w:val="clear" w:color="auto" w:fill="E7E6E6" w:themeFill="background2"/>
            <w:vAlign w:val="center"/>
          </w:tcPr>
          <w:p w14:paraId="31398489" w14:textId="77777777" w:rsidR="0010308B" w:rsidRDefault="00CD06FE" w:rsidP="0010308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there changes to </w:t>
            </w:r>
            <w:r w:rsidRPr="00A269A0">
              <w:rPr>
                <w:rFonts w:ascii="Arial" w:hAnsi="Arial" w:cs="Arial"/>
                <w:sz w:val="22"/>
                <w:szCs w:val="22"/>
              </w:rPr>
              <w:t>the aim of the study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10308B" w14:paraId="32E56B4C" w14:textId="77777777" w:rsidTr="00E80EEC">
        <w:trPr>
          <w:trHeight w:val="576"/>
        </w:trPr>
        <w:tc>
          <w:tcPr>
            <w:tcW w:w="10790" w:type="dxa"/>
            <w:vAlign w:val="center"/>
          </w:tcPr>
          <w:p w14:paraId="7FEE79E1" w14:textId="77777777" w:rsidR="00CD06FE" w:rsidRDefault="003C03C4" w:rsidP="00CD06FE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2058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>No</w:t>
            </w:r>
            <w:r w:rsidR="00CD06F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148851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>Yes – describe in detail and provide justification for the change(s) below:</w:t>
            </w:r>
          </w:p>
          <w:p w14:paraId="7AC6ACF0" w14:textId="77777777" w:rsidR="0010308B" w:rsidRPr="0010308B" w:rsidRDefault="0010308B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71A" w14:paraId="38172E12" w14:textId="77777777" w:rsidTr="008B071A">
        <w:trPr>
          <w:trHeight w:val="432"/>
        </w:trPr>
        <w:tc>
          <w:tcPr>
            <w:tcW w:w="10790" w:type="dxa"/>
            <w:shd w:val="clear" w:color="auto" w:fill="D9E2F3" w:themeFill="accent1" w:themeFillTint="33"/>
            <w:vAlign w:val="center"/>
          </w:tcPr>
          <w:p w14:paraId="2652230B" w14:textId="77777777" w:rsidR="008B071A" w:rsidRPr="008B071A" w:rsidRDefault="008B071A" w:rsidP="008B07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071A">
              <w:rPr>
                <w:rFonts w:ascii="Arial" w:hAnsi="Arial" w:cs="Arial"/>
                <w:b/>
                <w:sz w:val="22"/>
                <w:szCs w:val="22"/>
              </w:rPr>
              <w:t>Animal Procedures</w:t>
            </w:r>
          </w:p>
        </w:tc>
      </w:tr>
      <w:tr w:rsidR="008B071A" w14:paraId="350633B1" w14:textId="77777777" w:rsidTr="00CD06FE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6C4F308B" w14:textId="77777777" w:rsidR="008B071A" w:rsidRPr="0010308B" w:rsidRDefault="00CD06FE" w:rsidP="001B1E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there changes to </w:t>
            </w:r>
            <w:r w:rsidRPr="00A269A0">
              <w:rPr>
                <w:rFonts w:ascii="Arial" w:hAnsi="Arial" w:cs="Arial"/>
                <w:sz w:val="22"/>
                <w:szCs w:val="22"/>
              </w:rPr>
              <w:t>the experimental design and</w:t>
            </w:r>
            <w:r>
              <w:rPr>
                <w:rFonts w:ascii="Arial" w:hAnsi="Arial" w:cs="Arial"/>
                <w:sz w:val="22"/>
                <w:szCs w:val="22"/>
              </w:rPr>
              <w:t>/or any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 animal procedures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B071A" w14:paraId="5BD64D11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49F9D60E" w14:textId="77777777" w:rsidR="00CD06FE" w:rsidRPr="00D71886" w:rsidRDefault="003C03C4" w:rsidP="00CD06FE">
            <w:pPr>
              <w:spacing w:before="60" w:after="60"/>
              <w:ind w:left="2016" w:hanging="18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239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>No</w:t>
            </w:r>
            <w:r w:rsidR="00CD06F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18510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 xml:space="preserve">Yes – describe in detail and provide justification for the change(s) below </w:t>
            </w:r>
            <w:r w:rsidR="00CD06FE" w:rsidRPr="00D71886">
              <w:rPr>
                <w:rFonts w:ascii="Arial" w:hAnsi="Arial" w:cs="Arial"/>
                <w:sz w:val="22"/>
                <w:szCs w:val="22"/>
              </w:rPr>
              <w:t>(</w:t>
            </w:r>
            <w:r w:rsidR="00CD06FE">
              <w:rPr>
                <w:rFonts w:ascii="Arial" w:hAnsi="Arial" w:cs="Arial"/>
                <w:sz w:val="22"/>
                <w:szCs w:val="22"/>
              </w:rPr>
              <w:t>A</w:t>
            </w:r>
            <w:r w:rsidR="00CD06FE" w:rsidRPr="00D71886">
              <w:rPr>
                <w:rFonts w:ascii="Arial" w:hAnsi="Arial" w:cs="Arial"/>
                <w:sz w:val="22"/>
                <w:szCs w:val="22"/>
              </w:rPr>
              <w:t xml:space="preserve">ddress any procedures outlined in </w:t>
            </w:r>
            <w:hyperlink r:id="rId17" w:history="1">
              <w:r w:rsidR="00CD06FE" w:rsidRPr="00D71886">
                <w:rPr>
                  <w:rStyle w:val="Hyperlink"/>
                  <w:rFonts w:ascii="Arial" w:hAnsi="Arial" w:cs="Arial"/>
                  <w:sz w:val="22"/>
                  <w:szCs w:val="22"/>
                </w:rPr>
                <w:t>Appendix 2: Animal Use Procedures</w:t>
              </w:r>
            </w:hyperlink>
            <w:r w:rsidR="00CD06FE" w:rsidRPr="00D71886">
              <w:rPr>
                <w:rFonts w:ascii="Arial" w:hAnsi="Arial" w:cs="Arial"/>
                <w:sz w:val="22"/>
                <w:szCs w:val="22"/>
              </w:rPr>
              <w:t>, as applicable</w:t>
            </w:r>
            <w:r w:rsidR="00CD06FE">
              <w:rPr>
                <w:rFonts w:ascii="Arial" w:hAnsi="Arial" w:cs="Arial"/>
                <w:sz w:val="22"/>
                <w:szCs w:val="22"/>
              </w:rPr>
              <w:t>)</w:t>
            </w:r>
            <w:r w:rsidR="00CD06FE" w:rsidRPr="00D7188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95BF3D" w14:textId="77777777" w:rsidR="008B071A" w:rsidRPr="0010308B" w:rsidRDefault="008B071A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0D7" w14:paraId="0099AEF6" w14:textId="77777777" w:rsidTr="0000198D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7577113" w14:textId="77777777" w:rsidR="007860D7" w:rsidRPr="00E405E3" w:rsidRDefault="00CD06FE" w:rsidP="00CD06F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there be changes to the USDA Pain or Distress Classification, or to surgical or euthanasia procedures?</w:t>
            </w:r>
          </w:p>
        </w:tc>
      </w:tr>
      <w:tr w:rsidR="007860D7" w14:paraId="05CE4866" w14:textId="77777777" w:rsidTr="007860D7">
        <w:trPr>
          <w:trHeight w:val="432"/>
        </w:trPr>
        <w:tc>
          <w:tcPr>
            <w:tcW w:w="10790" w:type="dxa"/>
            <w:vAlign w:val="center"/>
          </w:tcPr>
          <w:p w14:paraId="22D9CAAB" w14:textId="77777777" w:rsidR="00CD06FE" w:rsidRDefault="003C03C4" w:rsidP="00CD06FE">
            <w:pPr>
              <w:spacing w:before="60" w:after="60"/>
              <w:ind w:left="2016" w:hanging="18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605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>No</w:t>
            </w:r>
            <w:r w:rsidR="00CD06F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87497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6FE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6FE">
              <w:rPr>
                <w:rFonts w:ascii="Arial" w:hAnsi="Arial" w:cs="Arial"/>
                <w:sz w:val="22"/>
                <w:szCs w:val="22"/>
              </w:rPr>
              <w:t xml:space="preserve">Yes – describe in detail and provide justification for the change(s) </w:t>
            </w:r>
            <w:r w:rsidR="00CD06FE" w:rsidRPr="00A269A0">
              <w:rPr>
                <w:rFonts w:ascii="Arial" w:hAnsi="Arial" w:cs="Arial"/>
                <w:sz w:val="22"/>
                <w:szCs w:val="22"/>
              </w:rPr>
              <w:t>and describe steps taken to minimize this discomfort</w:t>
            </w:r>
            <w:r w:rsidR="00CD06FE">
              <w:rPr>
                <w:rFonts w:ascii="Arial" w:hAnsi="Arial" w:cs="Arial"/>
                <w:sz w:val="22"/>
                <w:szCs w:val="22"/>
              </w:rPr>
              <w:t xml:space="preserve"> below and c</w:t>
            </w:r>
            <w:r w:rsidR="00CD06FE" w:rsidRPr="00052C44">
              <w:rPr>
                <w:rFonts w:ascii="Arial" w:hAnsi="Arial" w:cs="Arial"/>
                <w:sz w:val="22"/>
                <w:szCs w:val="22"/>
              </w:rPr>
              <w:t>omplete the appropriate addendum form*:</w:t>
            </w:r>
          </w:p>
          <w:p w14:paraId="1840B78D" w14:textId="77777777" w:rsidR="007860D7" w:rsidRPr="0010308B" w:rsidRDefault="007860D7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43FB" w14:paraId="14778166" w14:textId="77777777" w:rsidTr="005E43FB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55BC144F" w14:textId="77777777" w:rsidR="00CD06FE" w:rsidRPr="00B23729" w:rsidRDefault="00CD06FE" w:rsidP="00CD06F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23729">
              <w:rPr>
                <w:rFonts w:ascii="Arial" w:hAnsi="Arial" w:cs="Arial"/>
                <w:sz w:val="22"/>
                <w:szCs w:val="22"/>
              </w:rPr>
              <w:t>*Addendum Forms:</w:t>
            </w:r>
          </w:p>
          <w:p w14:paraId="2B63F314" w14:textId="77777777" w:rsidR="00CD06FE" w:rsidRPr="00B23729" w:rsidRDefault="00CD06FE" w:rsidP="00CD06FE">
            <w:pPr>
              <w:spacing w:before="60" w:after="60"/>
              <w:ind w:left="144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B23729">
              <w:rPr>
                <w:rFonts w:ascii="Arial" w:hAnsi="Arial" w:cs="Arial"/>
                <w:sz w:val="22"/>
                <w:szCs w:val="22"/>
              </w:rPr>
              <w:t xml:space="preserve">Pain Classification: complete </w:t>
            </w:r>
            <w:hyperlink r:id="rId18" w:history="1">
              <w:r w:rsidRPr="00B23729">
                <w:rPr>
                  <w:rStyle w:val="Hyperlink"/>
                  <w:rFonts w:ascii="Arial" w:hAnsi="Arial" w:cs="Arial"/>
                  <w:sz w:val="22"/>
                  <w:szCs w:val="22"/>
                </w:rPr>
                <w:t>Pain Classification D or E</w:t>
              </w:r>
            </w:hyperlink>
          </w:p>
          <w:p w14:paraId="3471164A" w14:textId="77777777" w:rsidR="00CD06FE" w:rsidRPr="00B23729" w:rsidRDefault="00CD06FE" w:rsidP="00CD06FE">
            <w:pPr>
              <w:spacing w:before="60" w:after="60"/>
              <w:ind w:left="144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B23729">
              <w:rPr>
                <w:rFonts w:ascii="Arial" w:hAnsi="Arial" w:cs="Arial"/>
                <w:sz w:val="22"/>
                <w:szCs w:val="22"/>
              </w:rPr>
              <w:t xml:space="preserve">Surgery (Survival or Non-survival): complete </w:t>
            </w:r>
            <w:hyperlink r:id="rId19" w:history="1">
              <w:r w:rsidRPr="00B23729">
                <w:rPr>
                  <w:rStyle w:val="Hyperlink"/>
                  <w:rFonts w:ascii="Arial" w:hAnsi="Arial" w:cs="Arial"/>
                  <w:sz w:val="22"/>
                  <w:szCs w:val="22"/>
                </w:rPr>
                <w:t>Animal Surgery</w:t>
              </w:r>
            </w:hyperlink>
          </w:p>
          <w:p w14:paraId="7170EE6B" w14:textId="77777777" w:rsidR="005E43FB" w:rsidRPr="0010308B" w:rsidRDefault="00CD06FE" w:rsidP="00D73FFB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B23729">
              <w:rPr>
                <w:rFonts w:ascii="Arial" w:hAnsi="Arial" w:cs="Arial"/>
                <w:sz w:val="22"/>
                <w:szCs w:val="22"/>
              </w:rPr>
              <w:t xml:space="preserve">Euthanasia (including allowing animals to die): complete </w:t>
            </w:r>
            <w:hyperlink r:id="rId20" w:history="1">
              <w:r w:rsidRPr="00B23729">
                <w:rPr>
                  <w:rStyle w:val="Hyperlink"/>
                  <w:rFonts w:ascii="Arial" w:hAnsi="Arial" w:cs="Arial"/>
                  <w:sz w:val="22"/>
                  <w:szCs w:val="22"/>
                </w:rPr>
                <w:t>Euthanasia, Death, or Disposition of Animals</w:t>
              </w:r>
            </w:hyperlink>
          </w:p>
        </w:tc>
      </w:tr>
    </w:tbl>
    <w:p w14:paraId="47ABE9B7" w14:textId="77777777" w:rsidR="00027871" w:rsidRDefault="00027871" w:rsidP="00027871">
      <w:pPr>
        <w:spacing w:before="3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2931EC25" w14:textId="77777777" w:rsidR="00027871" w:rsidRPr="004D16ED" w:rsidRDefault="00027871" w:rsidP="00027871">
      <w:pPr>
        <w:spacing w:after="120"/>
        <w:rPr>
          <w:rFonts w:ascii="Arial" w:hAnsi="Arial" w:cs="Arial"/>
        </w:rPr>
      </w:pPr>
      <w:r w:rsidRPr="004D16ED">
        <w:rPr>
          <w:rFonts w:ascii="Arial" w:hAnsi="Arial" w:cs="Arial"/>
        </w:rPr>
        <w:t>By signing this form, I certify that:</w:t>
      </w:r>
    </w:p>
    <w:p w14:paraId="7B3D1909" w14:textId="77777777" w:rsidR="00130454" w:rsidRDefault="003C03C4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T</w:t>
      </w:r>
      <w:r w:rsidR="00130454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71F6670D" w14:textId="77777777" w:rsidR="00130454" w:rsidRPr="00130454" w:rsidRDefault="003C03C4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4590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0"/>
          <w:szCs w:val="20"/>
        </w:rPr>
        <w:t xml:space="preserve"> </w:t>
      </w:r>
      <w:r w:rsidR="00130454" w:rsidRPr="00130454">
        <w:rPr>
          <w:rFonts w:ascii="Arial" w:hAnsi="Arial" w:cs="Arial"/>
          <w:sz w:val="22"/>
          <w:szCs w:val="22"/>
        </w:rPr>
        <w:t>The proposed activities do not unnecessarily duplicate previously reported research</w:t>
      </w:r>
    </w:p>
    <w:p w14:paraId="14DC566F" w14:textId="77777777" w:rsidR="00130454" w:rsidRPr="007308C9" w:rsidRDefault="003C03C4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63ECABC6" w14:textId="77777777" w:rsidR="00130454" w:rsidRPr="007308C9" w:rsidRDefault="003C03C4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M</w:t>
      </w:r>
      <w:r w:rsidR="00130454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0986C7C4" w14:textId="77777777" w:rsidR="00130454" w:rsidRPr="007308C9" w:rsidRDefault="003C03C4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12AA4ED9" w14:textId="77777777" w:rsidR="00130454" w:rsidRDefault="003C03C4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F57735">
        <w:rPr>
          <w:rFonts w:ascii="Arial" w:hAnsi="Arial" w:cs="Arial"/>
          <w:sz w:val="22"/>
          <w:szCs w:val="22"/>
        </w:rPr>
        <w:t xml:space="preserve"> by submitting the </w:t>
      </w:r>
      <w:hyperlink r:id="rId21" w:history="1">
        <w:r w:rsidR="00F57735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F57735">
        <w:rPr>
          <w:rFonts w:ascii="Arial" w:hAnsi="Arial" w:cs="Arial"/>
          <w:sz w:val="22"/>
          <w:szCs w:val="22"/>
        </w:rPr>
        <w:t>.</w:t>
      </w:r>
    </w:p>
    <w:p w14:paraId="2A9F877E" w14:textId="77777777" w:rsidR="00130454" w:rsidRDefault="003C03C4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notify the IACUC</w:t>
      </w:r>
      <w:r w:rsidR="00130454">
        <w:rPr>
          <w:rFonts w:ascii="Arial" w:hAnsi="Arial" w:cs="Arial"/>
          <w:sz w:val="22"/>
          <w:szCs w:val="22"/>
        </w:rPr>
        <w:t xml:space="preserve"> of any changes to the species list </w:t>
      </w:r>
      <w:r w:rsidR="00F57735">
        <w:rPr>
          <w:rFonts w:ascii="Arial" w:hAnsi="Arial" w:cs="Arial"/>
          <w:sz w:val="22"/>
          <w:szCs w:val="22"/>
        </w:rPr>
        <w:t xml:space="preserve">by submitting the </w:t>
      </w:r>
      <w:hyperlink r:id="rId22" w:history="1">
        <w:r w:rsidR="00F57735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F57735">
        <w:rPr>
          <w:rFonts w:ascii="Arial" w:hAnsi="Arial" w:cs="Arial"/>
          <w:sz w:val="22"/>
          <w:szCs w:val="22"/>
        </w:rPr>
        <w:t>.</w:t>
      </w:r>
    </w:p>
    <w:p w14:paraId="451DAA24" w14:textId="77777777" w:rsidR="00130454" w:rsidRPr="007308C9" w:rsidRDefault="003C03C4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E14A6A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E14A6A">
        <w:rPr>
          <w:rFonts w:ascii="Arial" w:hAnsi="Arial" w:cs="Arial"/>
          <w:sz w:val="22"/>
          <w:szCs w:val="22"/>
        </w:rPr>
        <w:t xml:space="preserve">immediately </w:t>
      </w:r>
      <w:r w:rsidR="00E14A6A" w:rsidRPr="007308C9">
        <w:rPr>
          <w:rFonts w:ascii="Arial" w:hAnsi="Arial" w:cs="Arial"/>
          <w:sz w:val="22"/>
          <w:szCs w:val="22"/>
        </w:rPr>
        <w:t>reported to the IACUC</w:t>
      </w:r>
      <w:r w:rsidR="00E14A6A">
        <w:rPr>
          <w:rFonts w:ascii="Arial" w:hAnsi="Arial" w:cs="Arial"/>
          <w:sz w:val="22"/>
          <w:szCs w:val="22"/>
        </w:rPr>
        <w:t xml:space="preserve"> and will submit the </w:t>
      </w:r>
      <w:hyperlink r:id="rId23" w:history="1">
        <w:r w:rsidR="00E14A6A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E14A6A">
        <w:rPr>
          <w:rFonts w:ascii="Arial" w:hAnsi="Arial" w:cs="Arial"/>
          <w:sz w:val="22"/>
          <w:szCs w:val="22"/>
        </w:rPr>
        <w:t xml:space="preserve"> form</w:t>
      </w:r>
    </w:p>
    <w:p w14:paraId="1E14F7DA" w14:textId="77777777" w:rsidR="00130454" w:rsidRPr="007308C9" w:rsidRDefault="003C03C4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257538B1" w14:textId="77777777" w:rsidR="00130454" w:rsidRPr="00F36CA6" w:rsidRDefault="00130454" w:rsidP="00130454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F6699D" w:rsidRPr="00D738F1" w14:paraId="1BB2CFE8" w14:textId="77777777" w:rsidTr="00E041F0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CB79E" w14:textId="77777777" w:rsidR="00F6699D" w:rsidRPr="00E76AE2" w:rsidRDefault="00F6699D" w:rsidP="00A22A5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CEFA9" w14:textId="77777777" w:rsidR="00F6699D" w:rsidRPr="00E76AE2" w:rsidRDefault="00F6699D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99D" w:rsidRPr="00D738F1" w14:paraId="6B0909FC" w14:textId="77777777" w:rsidTr="00E041F0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35DEC2E3" w14:textId="77777777" w:rsidR="00F6699D" w:rsidRPr="00D738F1" w:rsidRDefault="0027042D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 Investigator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99D" w:rsidRPr="00D738F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3DE73C82" w14:textId="77777777" w:rsidR="00F6699D" w:rsidRPr="00D738F1" w:rsidRDefault="00F6699D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6699D" w:rsidRPr="00D738F1" w14:paraId="194165DB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54D102AE" w14:textId="77777777" w:rsidR="00F6699D" w:rsidRPr="00266D2F" w:rsidRDefault="00F6699D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7160AA0B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vAlign w:val="center"/>
          </w:tcPr>
          <w:p w14:paraId="24686A39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54BFDADB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vAlign w:val="center"/>
          </w:tcPr>
          <w:p w14:paraId="5F3BEEB4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ED3CB3" w14:textId="77777777" w:rsidR="00792E87" w:rsidRPr="008059F9" w:rsidRDefault="00792E87" w:rsidP="00F6699D">
      <w:pPr>
        <w:spacing w:before="120" w:after="120"/>
        <w:rPr>
          <w:rFonts w:ascii="Arial" w:hAnsi="Arial" w:cs="Arial"/>
          <w:sz w:val="22"/>
          <w:szCs w:val="22"/>
        </w:rPr>
      </w:pPr>
    </w:p>
    <w:p w14:paraId="343E9D6F" w14:textId="77777777" w:rsidR="008E4ECB" w:rsidRPr="00434374" w:rsidRDefault="008E4ECB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612A6F48" w14:textId="77777777" w:rsidR="00275458" w:rsidRPr="00434374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33FC13B2" w14:textId="77777777" w:rsidR="00275458" w:rsidRPr="00A644F7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sectPr w:rsidR="00275458" w:rsidRPr="00A644F7" w:rsidSect="003B1133">
      <w:footerReference w:type="default" r:id="rId24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0F5D" w14:textId="77777777" w:rsidR="00A00B9E" w:rsidRDefault="00A00B9E">
      <w:r>
        <w:separator/>
      </w:r>
    </w:p>
  </w:endnote>
  <w:endnote w:type="continuationSeparator" w:id="0">
    <w:p w14:paraId="70A9E6C7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B3AD" w14:textId="77777777" w:rsidR="00BF456B" w:rsidRDefault="00BF456B" w:rsidP="00222C26">
    <w:pPr>
      <w:pStyle w:val="Footer"/>
      <w:rPr>
        <w:rStyle w:val="PageNumber"/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FD263A">
      <w:rPr>
        <w:rStyle w:val="PageNumber"/>
        <w:rFonts w:ascii="Arial" w:hAnsi="Arial" w:cs="Arial"/>
        <w:sz w:val="20"/>
        <w:szCs w:val="20"/>
      </w:rPr>
      <w:t xml:space="preserve">Research </w:t>
    </w:r>
    <w:r w:rsidR="00E14A6A">
      <w:rPr>
        <w:rStyle w:val="PageNumber"/>
        <w:rFonts w:ascii="Arial" w:hAnsi="Arial" w:cs="Arial"/>
        <w:sz w:val="20"/>
        <w:szCs w:val="20"/>
      </w:rPr>
      <w:t>Modif</w:t>
    </w:r>
    <w:r w:rsidR="00FD263A">
      <w:rPr>
        <w:rStyle w:val="PageNumber"/>
        <w:rFonts w:ascii="Arial" w:hAnsi="Arial" w:cs="Arial"/>
        <w:sz w:val="20"/>
        <w:szCs w:val="20"/>
      </w:rPr>
      <w:t>ication</w:t>
    </w:r>
    <w:r w:rsidR="00E14A6A">
      <w:rPr>
        <w:rStyle w:val="PageNumber"/>
        <w:rFonts w:ascii="Arial" w:hAnsi="Arial" w:cs="Arial"/>
        <w:sz w:val="20"/>
        <w:szCs w:val="20"/>
      </w:rPr>
      <w:t xml:space="preserve"> Request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</w:t>
    </w:r>
    <w:r w:rsidR="006042C0">
      <w:rPr>
        <w:rStyle w:val="PageNumber"/>
        <w:rFonts w:ascii="Arial" w:hAnsi="Arial" w:cs="Arial"/>
        <w:sz w:val="20"/>
        <w:szCs w:val="20"/>
      </w:rPr>
      <w:t xml:space="preserve"> 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FD263A">
      <w:rPr>
        <w:rStyle w:val="PageNumber"/>
        <w:rFonts w:ascii="Arial" w:hAnsi="Arial" w:cs="Arial"/>
        <w:sz w:val="20"/>
        <w:szCs w:val="20"/>
      </w:rPr>
      <w:t>9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15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C435" w14:textId="77777777" w:rsidR="00A00B9E" w:rsidRDefault="00A00B9E">
      <w:r>
        <w:separator/>
      </w:r>
    </w:p>
  </w:footnote>
  <w:footnote w:type="continuationSeparator" w:id="0">
    <w:p w14:paraId="22A3D24F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198D"/>
    <w:rsid w:val="00003184"/>
    <w:rsid w:val="00005DA1"/>
    <w:rsid w:val="00013F13"/>
    <w:rsid w:val="0001414D"/>
    <w:rsid w:val="00027871"/>
    <w:rsid w:val="00032E70"/>
    <w:rsid w:val="000358E8"/>
    <w:rsid w:val="00035E44"/>
    <w:rsid w:val="00042087"/>
    <w:rsid w:val="000425F5"/>
    <w:rsid w:val="000472D7"/>
    <w:rsid w:val="000512DA"/>
    <w:rsid w:val="00052417"/>
    <w:rsid w:val="00053B80"/>
    <w:rsid w:val="00055D28"/>
    <w:rsid w:val="000565D5"/>
    <w:rsid w:val="00057DB6"/>
    <w:rsid w:val="00064BBF"/>
    <w:rsid w:val="00064CEB"/>
    <w:rsid w:val="00064FA9"/>
    <w:rsid w:val="00071B2D"/>
    <w:rsid w:val="0007559A"/>
    <w:rsid w:val="000757B7"/>
    <w:rsid w:val="0008017C"/>
    <w:rsid w:val="00080B0E"/>
    <w:rsid w:val="00080F19"/>
    <w:rsid w:val="0008504F"/>
    <w:rsid w:val="00086E80"/>
    <w:rsid w:val="00091E4F"/>
    <w:rsid w:val="00094256"/>
    <w:rsid w:val="000A6A53"/>
    <w:rsid w:val="000B2837"/>
    <w:rsid w:val="000B4571"/>
    <w:rsid w:val="000B5DD2"/>
    <w:rsid w:val="000C0E69"/>
    <w:rsid w:val="000C306D"/>
    <w:rsid w:val="000D1762"/>
    <w:rsid w:val="000D45E1"/>
    <w:rsid w:val="000D5C7A"/>
    <w:rsid w:val="000D6433"/>
    <w:rsid w:val="000E0314"/>
    <w:rsid w:val="000E1B2A"/>
    <w:rsid w:val="000F0319"/>
    <w:rsid w:val="000F06D7"/>
    <w:rsid w:val="000F3F5D"/>
    <w:rsid w:val="000F73C3"/>
    <w:rsid w:val="000F7567"/>
    <w:rsid w:val="00100352"/>
    <w:rsid w:val="00101037"/>
    <w:rsid w:val="00101186"/>
    <w:rsid w:val="0010308B"/>
    <w:rsid w:val="00106C9D"/>
    <w:rsid w:val="00113244"/>
    <w:rsid w:val="00117BF2"/>
    <w:rsid w:val="00117F96"/>
    <w:rsid w:val="00120C0F"/>
    <w:rsid w:val="00122292"/>
    <w:rsid w:val="00125383"/>
    <w:rsid w:val="00125DE1"/>
    <w:rsid w:val="00126064"/>
    <w:rsid w:val="001262B0"/>
    <w:rsid w:val="0012684A"/>
    <w:rsid w:val="00130454"/>
    <w:rsid w:val="001314AD"/>
    <w:rsid w:val="00133664"/>
    <w:rsid w:val="00136919"/>
    <w:rsid w:val="00140AC1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20C6"/>
    <w:rsid w:val="001677E5"/>
    <w:rsid w:val="001753D9"/>
    <w:rsid w:val="00175CDA"/>
    <w:rsid w:val="00175E47"/>
    <w:rsid w:val="00181500"/>
    <w:rsid w:val="00183081"/>
    <w:rsid w:val="00184F42"/>
    <w:rsid w:val="001913DE"/>
    <w:rsid w:val="00196CD8"/>
    <w:rsid w:val="00197E74"/>
    <w:rsid w:val="001A18FC"/>
    <w:rsid w:val="001A5133"/>
    <w:rsid w:val="001B0B47"/>
    <w:rsid w:val="001B1E8F"/>
    <w:rsid w:val="001B3044"/>
    <w:rsid w:val="001B5998"/>
    <w:rsid w:val="001B6963"/>
    <w:rsid w:val="001B7587"/>
    <w:rsid w:val="001B7A4D"/>
    <w:rsid w:val="001C163A"/>
    <w:rsid w:val="001C4943"/>
    <w:rsid w:val="001D4B4E"/>
    <w:rsid w:val="001D4ECC"/>
    <w:rsid w:val="001E3369"/>
    <w:rsid w:val="001E5469"/>
    <w:rsid w:val="001E6655"/>
    <w:rsid w:val="001F12DC"/>
    <w:rsid w:val="001F765B"/>
    <w:rsid w:val="00201C71"/>
    <w:rsid w:val="00206509"/>
    <w:rsid w:val="00207DA0"/>
    <w:rsid w:val="00210F6E"/>
    <w:rsid w:val="00211106"/>
    <w:rsid w:val="0021555A"/>
    <w:rsid w:val="00220308"/>
    <w:rsid w:val="00221276"/>
    <w:rsid w:val="00222C26"/>
    <w:rsid w:val="00224E41"/>
    <w:rsid w:val="00231DD0"/>
    <w:rsid w:val="002343DF"/>
    <w:rsid w:val="00234A44"/>
    <w:rsid w:val="00235E28"/>
    <w:rsid w:val="00236ED9"/>
    <w:rsid w:val="00241617"/>
    <w:rsid w:val="002421B0"/>
    <w:rsid w:val="00242435"/>
    <w:rsid w:val="00245B84"/>
    <w:rsid w:val="00247426"/>
    <w:rsid w:val="00247DB4"/>
    <w:rsid w:val="00250743"/>
    <w:rsid w:val="00252137"/>
    <w:rsid w:val="002576C7"/>
    <w:rsid w:val="0026298C"/>
    <w:rsid w:val="0026402D"/>
    <w:rsid w:val="00264F8A"/>
    <w:rsid w:val="0027042D"/>
    <w:rsid w:val="00272F51"/>
    <w:rsid w:val="00273E23"/>
    <w:rsid w:val="00275458"/>
    <w:rsid w:val="002775A1"/>
    <w:rsid w:val="00280C97"/>
    <w:rsid w:val="0028229E"/>
    <w:rsid w:val="00282D4A"/>
    <w:rsid w:val="002853BB"/>
    <w:rsid w:val="00287A6B"/>
    <w:rsid w:val="0029117F"/>
    <w:rsid w:val="00293150"/>
    <w:rsid w:val="00294317"/>
    <w:rsid w:val="00296BEE"/>
    <w:rsid w:val="00297CF8"/>
    <w:rsid w:val="002A1CCC"/>
    <w:rsid w:val="002A1E0A"/>
    <w:rsid w:val="002A24B5"/>
    <w:rsid w:val="002A51E9"/>
    <w:rsid w:val="002A5CB9"/>
    <w:rsid w:val="002B150F"/>
    <w:rsid w:val="002B3FED"/>
    <w:rsid w:val="002B4F56"/>
    <w:rsid w:val="002C1834"/>
    <w:rsid w:val="002C3129"/>
    <w:rsid w:val="002C4E54"/>
    <w:rsid w:val="002D0186"/>
    <w:rsid w:val="002D47C2"/>
    <w:rsid w:val="002D6E6F"/>
    <w:rsid w:val="002E521C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2BC9"/>
    <w:rsid w:val="0035482F"/>
    <w:rsid w:val="00354F63"/>
    <w:rsid w:val="00356CF9"/>
    <w:rsid w:val="00364CFD"/>
    <w:rsid w:val="003742F0"/>
    <w:rsid w:val="00376AD3"/>
    <w:rsid w:val="00376E96"/>
    <w:rsid w:val="00381D50"/>
    <w:rsid w:val="00382603"/>
    <w:rsid w:val="00382E8F"/>
    <w:rsid w:val="00383ED6"/>
    <w:rsid w:val="00392A97"/>
    <w:rsid w:val="003A0B74"/>
    <w:rsid w:val="003A5849"/>
    <w:rsid w:val="003B1133"/>
    <w:rsid w:val="003B3B77"/>
    <w:rsid w:val="003C03C4"/>
    <w:rsid w:val="003E0C51"/>
    <w:rsid w:val="003E12E8"/>
    <w:rsid w:val="003F0F30"/>
    <w:rsid w:val="003F48A5"/>
    <w:rsid w:val="003F59D2"/>
    <w:rsid w:val="003F7179"/>
    <w:rsid w:val="004053B6"/>
    <w:rsid w:val="00406441"/>
    <w:rsid w:val="004068FB"/>
    <w:rsid w:val="00407560"/>
    <w:rsid w:val="00407980"/>
    <w:rsid w:val="00412136"/>
    <w:rsid w:val="004149BC"/>
    <w:rsid w:val="004154EB"/>
    <w:rsid w:val="00416878"/>
    <w:rsid w:val="00417279"/>
    <w:rsid w:val="00417685"/>
    <w:rsid w:val="00420446"/>
    <w:rsid w:val="00425A3F"/>
    <w:rsid w:val="004305C2"/>
    <w:rsid w:val="0043186A"/>
    <w:rsid w:val="00432F85"/>
    <w:rsid w:val="00434374"/>
    <w:rsid w:val="00435E94"/>
    <w:rsid w:val="00440663"/>
    <w:rsid w:val="0044207E"/>
    <w:rsid w:val="00443E8F"/>
    <w:rsid w:val="00443FAA"/>
    <w:rsid w:val="00451013"/>
    <w:rsid w:val="00451174"/>
    <w:rsid w:val="00453CE6"/>
    <w:rsid w:val="00455B4A"/>
    <w:rsid w:val="00461D75"/>
    <w:rsid w:val="004638B4"/>
    <w:rsid w:val="00466643"/>
    <w:rsid w:val="004726A6"/>
    <w:rsid w:val="0047324F"/>
    <w:rsid w:val="00477F08"/>
    <w:rsid w:val="00480187"/>
    <w:rsid w:val="00481ACB"/>
    <w:rsid w:val="004857E9"/>
    <w:rsid w:val="00487B64"/>
    <w:rsid w:val="00492E0A"/>
    <w:rsid w:val="004930C1"/>
    <w:rsid w:val="004A0531"/>
    <w:rsid w:val="004A0FA4"/>
    <w:rsid w:val="004A173E"/>
    <w:rsid w:val="004A77EE"/>
    <w:rsid w:val="004B2273"/>
    <w:rsid w:val="004B2AA3"/>
    <w:rsid w:val="004B2BF8"/>
    <w:rsid w:val="004B2E9A"/>
    <w:rsid w:val="004B3334"/>
    <w:rsid w:val="004B3C6A"/>
    <w:rsid w:val="004B4839"/>
    <w:rsid w:val="004B61B7"/>
    <w:rsid w:val="004C1209"/>
    <w:rsid w:val="004C3362"/>
    <w:rsid w:val="004C3DC9"/>
    <w:rsid w:val="004C667A"/>
    <w:rsid w:val="004C7F51"/>
    <w:rsid w:val="004D393C"/>
    <w:rsid w:val="004D6493"/>
    <w:rsid w:val="004E1DB8"/>
    <w:rsid w:val="004E4978"/>
    <w:rsid w:val="004F27C1"/>
    <w:rsid w:val="004F5A6A"/>
    <w:rsid w:val="004F76E5"/>
    <w:rsid w:val="004F7730"/>
    <w:rsid w:val="00504902"/>
    <w:rsid w:val="005050C9"/>
    <w:rsid w:val="005052CF"/>
    <w:rsid w:val="00505471"/>
    <w:rsid w:val="00514FB4"/>
    <w:rsid w:val="005205FE"/>
    <w:rsid w:val="0052722F"/>
    <w:rsid w:val="005278D8"/>
    <w:rsid w:val="005344C3"/>
    <w:rsid w:val="0053641F"/>
    <w:rsid w:val="0054268E"/>
    <w:rsid w:val="00543A66"/>
    <w:rsid w:val="00546C0F"/>
    <w:rsid w:val="005516B5"/>
    <w:rsid w:val="0055276F"/>
    <w:rsid w:val="00553327"/>
    <w:rsid w:val="00561347"/>
    <w:rsid w:val="00561DAE"/>
    <w:rsid w:val="005733FB"/>
    <w:rsid w:val="00573A5C"/>
    <w:rsid w:val="00574F0F"/>
    <w:rsid w:val="00577E2A"/>
    <w:rsid w:val="00580D49"/>
    <w:rsid w:val="00582DC3"/>
    <w:rsid w:val="005875C1"/>
    <w:rsid w:val="00590F3A"/>
    <w:rsid w:val="00596080"/>
    <w:rsid w:val="005A0543"/>
    <w:rsid w:val="005B1F6A"/>
    <w:rsid w:val="005B2734"/>
    <w:rsid w:val="005B3E23"/>
    <w:rsid w:val="005C11CA"/>
    <w:rsid w:val="005C41CD"/>
    <w:rsid w:val="005C793F"/>
    <w:rsid w:val="005D2C2C"/>
    <w:rsid w:val="005D3697"/>
    <w:rsid w:val="005D59FC"/>
    <w:rsid w:val="005D70A7"/>
    <w:rsid w:val="005E43FB"/>
    <w:rsid w:val="005E56B2"/>
    <w:rsid w:val="005E577D"/>
    <w:rsid w:val="005F34FB"/>
    <w:rsid w:val="005F4670"/>
    <w:rsid w:val="006038D3"/>
    <w:rsid w:val="006042C0"/>
    <w:rsid w:val="00614E35"/>
    <w:rsid w:val="00622CED"/>
    <w:rsid w:val="00625679"/>
    <w:rsid w:val="00626FF6"/>
    <w:rsid w:val="0063108F"/>
    <w:rsid w:val="0063165A"/>
    <w:rsid w:val="00632A5E"/>
    <w:rsid w:val="00633E6F"/>
    <w:rsid w:val="00637F43"/>
    <w:rsid w:val="00642423"/>
    <w:rsid w:val="0064526B"/>
    <w:rsid w:val="0065040D"/>
    <w:rsid w:val="00653DC7"/>
    <w:rsid w:val="006702D1"/>
    <w:rsid w:val="00671FD2"/>
    <w:rsid w:val="0067748D"/>
    <w:rsid w:val="00681A53"/>
    <w:rsid w:val="00684715"/>
    <w:rsid w:val="00687C64"/>
    <w:rsid w:val="00695481"/>
    <w:rsid w:val="006A2F7B"/>
    <w:rsid w:val="006A79A2"/>
    <w:rsid w:val="006B70F6"/>
    <w:rsid w:val="006C09C5"/>
    <w:rsid w:val="006C3B57"/>
    <w:rsid w:val="006C4889"/>
    <w:rsid w:val="006C7007"/>
    <w:rsid w:val="006D3561"/>
    <w:rsid w:val="006D3A64"/>
    <w:rsid w:val="006D4698"/>
    <w:rsid w:val="006D4CAC"/>
    <w:rsid w:val="006D54FA"/>
    <w:rsid w:val="006E245E"/>
    <w:rsid w:val="006E6C22"/>
    <w:rsid w:val="006F3A1D"/>
    <w:rsid w:val="00700982"/>
    <w:rsid w:val="00700A95"/>
    <w:rsid w:val="00702CFA"/>
    <w:rsid w:val="007037D6"/>
    <w:rsid w:val="0070484D"/>
    <w:rsid w:val="007066DC"/>
    <w:rsid w:val="007104E5"/>
    <w:rsid w:val="007161A0"/>
    <w:rsid w:val="007167D6"/>
    <w:rsid w:val="00717C87"/>
    <w:rsid w:val="007213ED"/>
    <w:rsid w:val="00723898"/>
    <w:rsid w:val="007312F5"/>
    <w:rsid w:val="0073658C"/>
    <w:rsid w:val="00744DAA"/>
    <w:rsid w:val="00750D65"/>
    <w:rsid w:val="00755C50"/>
    <w:rsid w:val="0076317B"/>
    <w:rsid w:val="00773866"/>
    <w:rsid w:val="00782278"/>
    <w:rsid w:val="007860D7"/>
    <w:rsid w:val="00786A67"/>
    <w:rsid w:val="007927EB"/>
    <w:rsid w:val="00792A59"/>
    <w:rsid w:val="00792E87"/>
    <w:rsid w:val="00797C80"/>
    <w:rsid w:val="007A0074"/>
    <w:rsid w:val="007A1071"/>
    <w:rsid w:val="007A2182"/>
    <w:rsid w:val="007B0EA7"/>
    <w:rsid w:val="007B1204"/>
    <w:rsid w:val="007B2C2F"/>
    <w:rsid w:val="007B3D7F"/>
    <w:rsid w:val="007C6C6F"/>
    <w:rsid w:val="007C751E"/>
    <w:rsid w:val="007D1CF3"/>
    <w:rsid w:val="007D75A0"/>
    <w:rsid w:val="007D7B29"/>
    <w:rsid w:val="007E0A33"/>
    <w:rsid w:val="007E7618"/>
    <w:rsid w:val="007E7E52"/>
    <w:rsid w:val="007F0879"/>
    <w:rsid w:val="007F1E65"/>
    <w:rsid w:val="007F3252"/>
    <w:rsid w:val="007F3AA1"/>
    <w:rsid w:val="007F4717"/>
    <w:rsid w:val="007F5816"/>
    <w:rsid w:val="007F5AC6"/>
    <w:rsid w:val="007F6494"/>
    <w:rsid w:val="008018FB"/>
    <w:rsid w:val="00802F04"/>
    <w:rsid w:val="00804354"/>
    <w:rsid w:val="00804D21"/>
    <w:rsid w:val="008059F9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E7A"/>
    <w:rsid w:val="00846E52"/>
    <w:rsid w:val="00847520"/>
    <w:rsid w:val="00851666"/>
    <w:rsid w:val="00852C9A"/>
    <w:rsid w:val="008563B6"/>
    <w:rsid w:val="00860E7C"/>
    <w:rsid w:val="00870A05"/>
    <w:rsid w:val="00873527"/>
    <w:rsid w:val="00884CFF"/>
    <w:rsid w:val="00886B46"/>
    <w:rsid w:val="00886D66"/>
    <w:rsid w:val="0089061B"/>
    <w:rsid w:val="00892ED0"/>
    <w:rsid w:val="00894E8D"/>
    <w:rsid w:val="00896811"/>
    <w:rsid w:val="008A4EA7"/>
    <w:rsid w:val="008B071A"/>
    <w:rsid w:val="008B1A15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328E"/>
    <w:rsid w:val="008E2546"/>
    <w:rsid w:val="008E42C2"/>
    <w:rsid w:val="008E4A06"/>
    <w:rsid w:val="008E4ECB"/>
    <w:rsid w:val="008F36B3"/>
    <w:rsid w:val="008F7124"/>
    <w:rsid w:val="00907C4B"/>
    <w:rsid w:val="009104D7"/>
    <w:rsid w:val="00910893"/>
    <w:rsid w:val="00912F53"/>
    <w:rsid w:val="00915CFB"/>
    <w:rsid w:val="00916B4E"/>
    <w:rsid w:val="009226E8"/>
    <w:rsid w:val="00923488"/>
    <w:rsid w:val="00924229"/>
    <w:rsid w:val="0092562D"/>
    <w:rsid w:val="0092730A"/>
    <w:rsid w:val="00933337"/>
    <w:rsid w:val="0093509A"/>
    <w:rsid w:val="009355FD"/>
    <w:rsid w:val="00935F76"/>
    <w:rsid w:val="00940C9B"/>
    <w:rsid w:val="00945084"/>
    <w:rsid w:val="0094528D"/>
    <w:rsid w:val="00950F80"/>
    <w:rsid w:val="00954664"/>
    <w:rsid w:val="00954E2C"/>
    <w:rsid w:val="0095664E"/>
    <w:rsid w:val="00960430"/>
    <w:rsid w:val="00971964"/>
    <w:rsid w:val="00974A4F"/>
    <w:rsid w:val="009771C0"/>
    <w:rsid w:val="00982274"/>
    <w:rsid w:val="00984044"/>
    <w:rsid w:val="00984C94"/>
    <w:rsid w:val="0098555D"/>
    <w:rsid w:val="00986D5A"/>
    <w:rsid w:val="00991137"/>
    <w:rsid w:val="00992852"/>
    <w:rsid w:val="00993465"/>
    <w:rsid w:val="00995689"/>
    <w:rsid w:val="009A312E"/>
    <w:rsid w:val="009A314F"/>
    <w:rsid w:val="009A54E1"/>
    <w:rsid w:val="009B04E2"/>
    <w:rsid w:val="009B45ED"/>
    <w:rsid w:val="009B5902"/>
    <w:rsid w:val="009C08FC"/>
    <w:rsid w:val="009C77F8"/>
    <w:rsid w:val="009D03CA"/>
    <w:rsid w:val="009D1451"/>
    <w:rsid w:val="009D1849"/>
    <w:rsid w:val="009D6353"/>
    <w:rsid w:val="009E1973"/>
    <w:rsid w:val="009E4C6D"/>
    <w:rsid w:val="009F2701"/>
    <w:rsid w:val="009F5AED"/>
    <w:rsid w:val="00A00B9E"/>
    <w:rsid w:val="00A06129"/>
    <w:rsid w:val="00A22A52"/>
    <w:rsid w:val="00A22D09"/>
    <w:rsid w:val="00A23E48"/>
    <w:rsid w:val="00A269A0"/>
    <w:rsid w:val="00A2726D"/>
    <w:rsid w:val="00A331F8"/>
    <w:rsid w:val="00A37317"/>
    <w:rsid w:val="00A40363"/>
    <w:rsid w:val="00A41599"/>
    <w:rsid w:val="00A43011"/>
    <w:rsid w:val="00A43C68"/>
    <w:rsid w:val="00A47A77"/>
    <w:rsid w:val="00A51D4E"/>
    <w:rsid w:val="00A53D45"/>
    <w:rsid w:val="00A54DF5"/>
    <w:rsid w:val="00A642A1"/>
    <w:rsid w:val="00A644F7"/>
    <w:rsid w:val="00A6530C"/>
    <w:rsid w:val="00A7336B"/>
    <w:rsid w:val="00A74837"/>
    <w:rsid w:val="00A75ABC"/>
    <w:rsid w:val="00A80ADD"/>
    <w:rsid w:val="00A81882"/>
    <w:rsid w:val="00A86514"/>
    <w:rsid w:val="00A94803"/>
    <w:rsid w:val="00AA2CD2"/>
    <w:rsid w:val="00AB1A92"/>
    <w:rsid w:val="00AC377B"/>
    <w:rsid w:val="00AC4750"/>
    <w:rsid w:val="00AD23FB"/>
    <w:rsid w:val="00AD2579"/>
    <w:rsid w:val="00AD6A61"/>
    <w:rsid w:val="00AD6AEC"/>
    <w:rsid w:val="00AE2435"/>
    <w:rsid w:val="00AE5A94"/>
    <w:rsid w:val="00AE7DA5"/>
    <w:rsid w:val="00AF146A"/>
    <w:rsid w:val="00AF1D82"/>
    <w:rsid w:val="00AF2B82"/>
    <w:rsid w:val="00AF4E27"/>
    <w:rsid w:val="00AF5F2F"/>
    <w:rsid w:val="00AF65DD"/>
    <w:rsid w:val="00AF75B9"/>
    <w:rsid w:val="00B005F9"/>
    <w:rsid w:val="00B04014"/>
    <w:rsid w:val="00B06CB6"/>
    <w:rsid w:val="00B0755F"/>
    <w:rsid w:val="00B07573"/>
    <w:rsid w:val="00B14D9C"/>
    <w:rsid w:val="00B24574"/>
    <w:rsid w:val="00B274C4"/>
    <w:rsid w:val="00B275F8"/>
    <w:rsid w:val="00B309BC"/>
    <w:rsid w:val="00B311AB"/>
    <w:rsid w:val="00B32278"/>
    <w:rsid w:val="00B3260B"/>
    <w:rsid w:val="00B33BA0"/>
    <w:rsid w:val="00B35D4C"/>
    <w:rsid w:val="00B36154"/>
    <w:rsid w:val="00B36482"/>
    <w:rsid w:val="00B36E27"/>
    <w:rsid w:val="00B46565"/>
    <w:rsid w:val="00B51A51"/>
    <w:rsid w:val="00B52214"/>
    <w:rsid w:val="00B53F93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5874"/>
    <w:rsid w:val="00BA6AF0"/>
    <w:rsid w:val="00BB0178"/>
    <w:rsid w:val="00BB0A98"/>
    <w:rsid w:val="00BB1797"/>
    <w:rsid w:val="00BB51A4"/>
    <w:rsid w:val="00BB7DB8"/>
    <w:rsid w:val="00BC4091"/>
    <w:rsid w:val="00BC40C1"/>
    <w:rsid w:val="00BC59E3"/>
    <w:rsid w:val="00BD330F"/>
    <w:rsid w:val="00BD3F52"/>
    <w:rsid w:val="00BD5216"/>
    <w:rsid w:val="00BD70BE"/>
    <w:rsid w:val="00BE0CA9"/>
    <w:rsid w:val="00BE1ADD"/>
    <w:rsid w:val="00BE2FCA"/>
    <w:rsid w:val="00BE6629"/>
    <w:rsid w:val="00BE6DD4"/>
    <w:rsid w:val="00BF1402"/>
    <w:rsid w:val="00BF1FFE"/>
    <w:rsid w:val="00BF30F4"/>
    <w:rsid w:val="00BF456B"/>
    <w:rsid w:val="00BF58F0"/>
    <w:rsid w:val="00C03473"/>
    <w:rsid w:val="00C05EC5"/>
    <w:rsid w:val="00C12D45"/>
    <w:rsid w:val="00C13FFF"/>
    <w:rsid w:val="00C144FD"/>
    <w:rsid w:val="00C15859"/>
    <w:rsid w:val="00C2021B"/>
    <w:rsid w:val="00C22651"/>
    <w:rsid w:val="00C31987"/>
    <w:rsid w:val="00C33C13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65354"/>
    <w:rsid w:val="00C719B4"/>
    <w:rsid w:val="00C849C6"/>
    <w:rsid w:val="00C84E5C"/>
    <w:rsid w:val="00C868BA"/>
    <w:rsid w:val="00C90B8C"/>
    <w:rsid w:val="00C920A5"/>
    <w:rsid w:val="00CA3B30"/>
    <w:rsid w:val="00CA5BF5"/>
    <w:rsid w:val="00CB3FA2"/>
    <w:rsid w:val="00CB5AA6"/>
    <w:rsid w:val="00CC38BD"/>
    <w:rsid w:val="00CC7B59"/>
    <w:rsid w:val="00CD02B2"/>
    <w:rsid w:val="00CD06FE"/>
    <w:rsid w:val="00CE2083"/>
    <w:rsid w:val="00CF01EB"/>
    <w:rsid w:val="00CF50A7"/>
    <w:rsid w:val="00CF79E7"/>
    <w:rsid w:val="00D000F2"/>
    <w:rsid w:val="00D0097B"/>
    <w:rsid w:val="00D00ED1"/>
    <w:rsid w:val="00D07872"/>
    <w:rsid w:val="00D1377E"/>
    <w:rsid w:val="00D16677"/>
    <w:rsid w:val="00D17A03"/>
    <w:rsid w:val="00D3264D"/>
    <w:rsid w:val="00D3710D"/>
    <w:rsid w:val="00D41A29"/>
    <w:rsid w:val="00D42A4C"/>
    <w:rsid w:val="00D43D55"/>
    <w:rsid w:val="00D44C21"/>
    <w:rsid w:val="00D47A47"/>
    <w:rsid w:val="00D47C4B"/>
    <w:rsid w:val="00D5184A"/>
    <w:rsid w:val="00D54760"/>
    <w:rsid w:val="00D57BE7"/>
    <w:rsid w:val="00D6004A"/>
    <w:rsid w:val="00D622DF"/>
    <w:rsid w:val="00D67EAD"/>
    <w:rsid w:val="00D738F1"/>
    <w:rsid w:val="00D73FFB"/>
    <w:rsid w:val="00D74808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D129B"/>
    <w:rsid w:val="00DD1D03"/>
    <w:rsid w:val="00DD42B3"/>
    <w:rsid w:val="00DD7BB8"/>
    <w:rsid w:val="00DE1F48"/>
    <w:rsid w:val="00DE2AA7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14A6A"/>
    <w:rsid w:val="00E32A41"/>
    <w:rsid w:val="00E350D2"/>
    <w:rsid w:val="00E36365"/>
    <w:rsid w:val="00E405E3"/>
    <w:rsid w:val="00E40E78"/>
    <w:rsid w:val="00E4283B"/>
    <w:rsid w:val="00E53B9E"/>
    <w:rsid w:val="00E53D1B"/>
    <w:rsid w:val="00E56213"/>
    <w:rsid w:val="00E56656"/>
    <w:rsid w:val="00E56DF7"/>
    <w:rsid w:val="00E60C38"/>
    <w:rsid w:val="00E61702"/>
    <w:rsid w:val="00E65BB4"/>
    <w:rsid w:val="00E66CFB"/>
    <w:rsid w:val="00E741A5"/>
    <w:rsid w:val="00E80EEC"/>
    <w:rsid w:val="00E86BB5"/>
    <w:rsid w:val="00E86FFB"/>
    <w:rsid w:val="00E934F6"/>
    <w:rsid w:val="00E936E6"/>
    <w:rsid w:val="00E9430A"/>
    <w:rsid w:val="00E9462A"/>
    <w:rsid w:val="00E9673E"/>
    <w:rsid w:val="00EA2748"/>
    <w:rsid w:val="00EA31C3"/>
    <w:rsid w:val="00EA3FF6"/>
    <w:rsid w:val="00EA730E"/>
    <w:rsid w:val="00EB2772"/>
    <w:rsid w:val="00EB2D11"/>
    <w:rsid w:val="00EB4DC2"/>
    <w:rsid w:val="00EC0E7C"/>
    <w:rsid w:val="00EC5E0F"/>
    <w:rsid w:val="00ED122D"/>
    <w:rsid w:val="00ED29BC"/>
    <w:rsid w:val="00ED3889"/>
    <w:rsid w:val="00ED7768"/>
    <w:rsid w:val="00EE171F"/>
    <w:rsid w:val="00EE31CB"/>
    <w:rsid w:val="00EE786F"/>
    <w:rsid w:val="00EF076E"/>
    <w:rsid w:val="00EF19F0"/>
    <w:rsid w:val="00EF4332"/>
    <w:rsid w:val="00EF4580"/>
    <w:rsid w:val="00EF48B3"/>
    <w:rsid w:val="00EF5A8A"/>
    <w:rsid w:val="00F06FFA"/>
    <w:rsid w:val="00F11AD3"/>
    <w:rsid w:val="00F14BBB"/>
    <w:rsid w:val="00F15B95"/>
    <w:rsid w:val="00F176B3"/>
    <w:rsid w:val="00F23D49"/>
    <w:rsid w:val="00F247DD"/>
    <w:rsid w:val="00F26724"/>
    <w:rsid w:val="00F3520C"/>
    <w:rsid w:val="00F36150"/>
    <w:rsid w:val="00F37856"/>
    <w:rsid w:val="00F37EF7"/>
    <w:rsid w:val="00F4272B"/>
    <w:rsid w:val="00F43942"/>
    <w:rsid w:val="00F50D2B"/>
    <w:rsid w:val="00F56B38"/>
    <w:rsid w:val="00F57735"/>
    <w:rsid w:val="00F60138"/>
    <w:rsid w:val="00F6220C"/>
    <w:rsid w:val="00F64D7B"/>
    <w:rsid w:val="00F6699D"/>
    <w:rsid w:val="00F70306"/>
    <w:rsid w:val="00F736F7"/>
    <w:rsid w:val="00F753C1"/>
    <w:rsid w:val="00F90289"/>
    <w:rsid w:val="00FA1D6D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263A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B2FD153"/>
  <w15:chartTrackingRefBased/>
  <w15:docId w15:val="{13D01F29-6688-4D74-B9F0-A69E5D1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eiuad.eiu.edu\files\Departments\GradSchool\Res%20and%20Spons\Grants%20and%20Research\Jennifer\IACUC\IACUC%20Forms\Proposed%20Changes\Research\On%20Campus\Proposed%20Campus%20Research%20Supplemental%20Species%20List.docx" TargetMode="External"/><Relationship Id="rId18" Type="http://schemas.openxmlformats.org/officeDocument/2006/relationships/hyperlink" Target="Proposed%20Pain%20Classification%20D%20or%20E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iu.edu/grants/Proposed%20Campus%20Research%20Protocol%20Modification%20Request%20Form.doc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\\eiuad.eiu.edu\files\Departments\GradSchool\Res%20and%20Spons\Grants%20and%20Research\Jennifer\IACUC\IACUC%20Forms\Proposed%20Changes\Research\Field\Proposed%20Animal%20Personnel%20Supplemental%20Form.docx" TargetMode="External"/><Relationship Id="rId17" Type="http://schemas.openxmlformats.org/officeDocument/2006/relationships/hyperlink" Target="http://www.eiu.edu/~grants/Files_IACUC/Appendix%202%20Animal%20Use%20Procedures.do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ppendix%201%20USDA%20Pain%20Classifications.doc" TargetMode="External"/><Relationship Id="rId20" Type="http://schemas.openxmlformats.org/officeDocument/2006/relationships/hyperlink" Target="https://www.eiu.edu/grants/IACUC%20Euthanasia%20Form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Proposed%20Pain%20Classification%20D%20or%20E.docx" TargetMode="External"/><Relationship Id="rId23" Type="http://schemas.openxmlformats.org/officeDocument/2006/relationships/hyperlink" Target="https://www.eiu.edu/grants/Proposed%20IACUC%20Incident%20Report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eiu.edu/~grants/Files%20--%20IACUC/Attachment%203%20Surgery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eiuad.eiu.edu\files\Departments\GradSchool\Res%20and%20Spons\Grants%20and%20Research\Jennifer\IACUC\IACUC%20Forms\Proposed%20Changes\Research\On%20Campus\Proposed%20Animal%20Care%20Sheet.docx" TargetMode="External"/><Relationship Id="rId22" Type="http://schemas.openxmlformats.org/officeDocument/2006/relationships/hyperlink" Target="https://www.eiu.edu/grants/Proposed%20Campus%20Research%20Protocol%20Modification%20Request%20Form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D6553A-8A4A-46EE-AE9B-8BD6DFF499E3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9A8FD9F-C90D-4FE4-993B-15B101FD3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44</TotalTime>
  <Pages>3</Pages>
  <Words>707</Words>
  <Characters>5735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6430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Campus Research Modification</dc:title>
  <dc:subject/>
  <dc:creator>Windows User</dc:creator>
  <cp:keywords/>
  <dc:description/>
  <cp:lastModifiedBy>Jennifer Smith</cp:lastModifiedBy>
  <cp:revision>19</cp:revision>
  <cp:lastPrinted>2016-10-06T13:25:00Z</cp:lastPrinted>
  <dcterms:created xsi:type="dcterms:W3CDTF">2024-06-26T22:03:00Z</dcterms:created>
  <dcterms:modified xsi:type="dcterms:W3CDTF">2025-12-05T22:30:00Z</dcterms:modified>
</cp:coreProperties>
</file>